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9772E" w14:textId="77777777" w:rsidR="00DA0FAE" w:rsidRDefault="00DD5BDD">
      <w:pPr>
        <w:pStyle w:val="Heading1"/>
      </w:pPr>
      <w:bookmarkStart w:id="0" w:name="f-22762"/>
      <w:bookmarkStart w:id="1" w:name="h-22762-1"/>
      <w:bookmarkStart w:id="2" w:name="f-22762-1"/>
      <w:bookmarkEnd w:id="0"/>
      <w:r>
        <w:t>0195p TACTILE SYSTEMS TGSI and stair nosing</w:t>
      </w:r>
      <w:bookmarkEnd w:id="1"/>
    </w:p>
    <w:p w14:paraId="641DCF97" w14:textId="77777777" w:rsidR="00DA0FAE" w:rsidRDefault="00DD5BDD">
      <w:pPr>
        <w:pStyle w:val="InstructionsHeading4"/>
      </w:pPr>
      <w:bookmarkStart w:id="3" w:name="h-22762-6"/>
      <w:bookmarkStart w:id="4" w:name="f-22762-6"/>
      <w:bookmarkEnd w:id="2"/>
      <w:r>
        <w:t>Branded worksection</w:t>
      </w:r>
      <w:bookmarkEnd w:id="3"/>
    </w:p>
    <w:p w14:paraId="66B1B051" w14:textId="77777777" w:rsidR="00DA0FAE" w:rsidRDefault="00DD5BDD">
      <w:pPr>
        <w:pStyle w:val="Instructions"/>
      </w:pPr>
      <w:r>
        <w:t xml:space="preserve">This branded worksection Template has been developed by NATSPEC in conjunction with TACTILE SYSTEMS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hyperlink r:id="rId7" w:history="1">
        <w:r>
          <w:rPr>
            <w:rStyle w:val="Hyperlink"/>
          </w:rPr>
          <w:t>www.natspec.com.au</w:t>
        </w:r>
      </w:hyperlink>
      <w:r>
        <w:t xml:space="preserve"> for the latest updated version.</w:t>
      </w:r>
    </w:p>
    <w:p w14:paraId="49C5F2CF" w14:textId="77777777" w:rsidR="00DA0FAE" w:rsidRDefault="00DD5BDD">
      <w:pPr>
        <w:pStyle w:val="InstructionsHeading4"/>
      </w:pPr>
      <w:bookmarkStart w:id="5" w:name="h-22762-9"/>
      <w:bookmarkStart w:id="6" w:name="f-22762-9"/>
      <w:bookmarkEnd w:id="4"/>
      <w:r>
        <w:t>Worksection abstract</w:t>
      </w:r>
      <w:bookmarkEnd w:id="5"/>
    </w:p>
    <w:p w14:paraId="4A00D1CE" w14:textId="77777777" w:rsidR="00DA0FAE" w:rsidRDefault="00DD5BDD">
      <w:pPr>
        <w:pStyle w:val="Instructions"/>
      </w:pPr>
      <w:r>
        <w:t xml:space="preserve">This branded worksection </w:t>
      </w:r>
      <w:r>
        <w:rPr>
          <w:i/>
        </w:rPr>
        <w:t>Template</w:t>
      </w:r>
      <w:r>
        <w:t xml:space="preserve"> is applicable to the supply and installation of TACTILE SYSTEMS tactile indicators and stair nosing.</w:t>
      </w:r>
    </w:p>
    <w:p w14:paraId="1C7DA72D" w14:textId="77777777" w:rsidR="00DA0FAE" w:rsidRDefault="00DD5BDD">
      <w:pPr>
        <w:pStyle w:val="InstructionsHeading4"/>
      </w:pPr>
      <w:bookmarkStart w:id="7" w:name="h-8831-99906-2"/>
      <w:bookmarkStart w:id="8" w:name="f-8831-99906-2"/>
      <w:bookmarkStart w:id="9" w:name="f-8831"/>
      <w:bookmarkStart w:id="10" w:name="f-22762-8"/>
      <w:bookmarkEnd w:id="6"/>
      <w:r>
        <w:t>How to use this worksection</w:t>
      </w:r>
      <w:bookmarkEnd w:id="7"/>
    </w:p>
    <w:p w14:paraId="1B832CEF" w14:textId="77777777" w:rsidR="00DA0FAE" w:rsidRDefault="00DD5BDD">
      <w:pPr>
        <w:pStyle w:val="Instructions"/>
      </w:pPr>
      <w:r>
        <w:t xml:space="preserve">Customise this worksection </w:t>
      </w:r>
      <w:r>
        <w:rPr>
          <w:i/>
        </w:rPr>
        <w:t>Template</w:t>
      </w:r>
      <w:r>
        <w:t xml:space="preserve"> for each project. See </w:t>
      </w:r>
      <w:hyperlink r:id="rId8" w:history="1">
        <w:r>
          <w:rPr>
            <w:rStyle w:val="Hyperlink"/>
          </w:rPr>
          <w:t>A guide to NATSPEC worksections</w:t>
        </w:r>
      </w:hyperlink>
      <w:r>
        <w:t xml:space="preserve"> (</w:t>
      </w:r>
      <w:hyperlink r:id="rId9" w:history="1">
        <w:r>
          <w:rPr>
            <w:rStyle w:val="Hyperlink"/>
          </w:rPr>
          <w:t>www.natspec.com.au</w:t>
        </w:r>
      </w:hyperlink>
      <w:r>
        <w:t xml:space="preserve">) for information on </w:t>
      </w:r>
      <w:r>
        <w:rPr>
          <w:i/>
        </w:rPr>
        <w:t>Template</w:t>
      </w:r>
      <w:r>
        <w:t xml:space="preserve"> structure, word styles and completing a worksection.</w:t>
      </w:r>
    </w:p>
    <w:p w14:paraId="125FA086" w14:textId="77777777" w:rsidR="00DA0FAE" w:rsidRDefault="00DD5BDD">
      <w:pPr>
        <w:pStyle w:val="InstructionsHeading4"/>
      </w:pPr>
      <w:bookmarkStart w:id="11" w:name="h-8177-1"/>
      <w:bookmarkStart w:id="12" w:name="f-8177-1"/>
      <w:bookmarkStart w:id="13" w:name="f-8177"/>
      <w:bookmarkStart w:id="14" w:name="f-22762-7"/>
      <w:bookmarkEnd w:id="8"/>
      <w:bookmarkEnd w:id="9"/>
      <w:bookmarkEnd w:id="10"/>
      <w:r>
        <w:t>Related material located elsewhere in NATSPEC</w:t>
      </w:r>
      <w:bookmarkEnd w:id="11"/>
    </w:p>
    <w:p w14:paraId="799DE408" w14:textId="77777777" w:rsidR="00DA0FAE" w:rsidRDefault="00DD5BDD">
      <w:pPr>
        <w:pStyle w:val="Instructions"/>
      </w:pPr>
      <w:r>
        <w:t>If a listed worksection is not part of your subscription package and you wish to purchase it, contact NATSPEC.</w:t>
      </w:r>
    </w:p>
    <w:p w14:paraId="3941FF51" w14:textId="77777777" w:rsidR="00DA0FAE" w:rsidRDefault="00DD5BDD">
      <w:pPr>
        <w:pStyle w:val="Instructions"/>
      </w:pPr>
      <w:r>
        <w:t>Related material may be found in other worksections, including:</w:t>
      </w:r>
    </w:p>
    <w:bookmarkEnd w:id="12"/>
    <w:bookmarkEnd w:id="13"/>
    <w:p w14:paraId="33EC9C5F" w14:textId="77777777" w:rsidR="00DA0FAE" w:rsidRDefault="00DD5BDD">
      <w:pPr>
        <w:pStyle w:val="Instructionsindent"/>
      </w:pPr>
      <w:r>
        <w:rPr>
          <w:i/>
        </w:rPr>
        <w:t>0315 Concrete finishes</w:t>
      </w:r>
      <w:r>
        <w:t xml:space="preserve"> for concrete stairs and surface finishes.</w:t>
      </w:r>
    </w:p>
    <w:p w14:paraId="1737A91A" w14:textId="77777777" w:rsidR="00DA0FAE" w:rsidRDefault="00DD5BDD">
      <w:pPr>
        <w:pStyle w:val="Instructionsindent"/>
      </w:pPr>
      <w:r>
        <w:rPr>
          <w:i/>
        </w:rPr>
        <w:t>0541 Access floors</w:t>
      </w:r>
      <w:r>
        <w:t>.</w:t>
      </w:r>
    </w:p>
    <w:p w14:paraId="4D5F13F3" w14:textId="77777777" w:rsidR="00DA0FAE" w:rsidRDefault="00DD5BDD">
      <w:pPr>
        <w:pStyle w:val="Instructionsindent"/>
      </w:pPr>
      <w:r>
        <w:rPr>
          <w:i/>
        </w:rPr>
        <w:t>0551 Joinery</w:t>
      </w:r>
      <w:r>
        <w:t xml:space="preserve"> for timber stairs.</w:t>
      </w:r>
    </w:p>
    <w:p w14:paraId="538D3262" w14:textId="77777777" w:rsidR="00DA0FAE" w:rsidRDefault="00DD5BDD">
      <w:pPr>
        <w:pStyle w:val="Instructionsindent"/>
      </w:pPr>
      <w:r>
        <w:rPr>
          <w:i/>
        </w:rPr>
        <w:t>0552 Metalwork - fabricated</w:t>
      </w:r>
      <w:r>
        <w:t xml:space="preserve"> for steel stairs.</w:t>
      </w:r>
    </w:p>
    <w:p w14:paraId="6AD2C306" w14:textId="77777777" w:rsidR="00DA0FAE" w:rsidRDefault="00DD5BDD">
      <w:pPr>
        <w:pStyle w:val="Instructionsindent"/>
      </w:pPr>
      <w:r>
        <w:rPr>
          <w:i/>
        </w:rPr>
        <w:t>0613 Terrazzo in situ</w:t>
      </w:r>
      <w:r>
        <w:t xml:space="preserve"> for surface finish.</w:t>
      </w:r>
    </w:p>
    <w:p w14:paraId="3290ACD3" w14:textId="77777777" w:rsidR="00DA0FAE" w:rsidRDefault="00DD5BDD">
      <w:pPr>
        <w:pStyle w:val="Instructionsindent"/>
      </w:pPr>
      <w:r>
        <w:rPr>
          <w:i/>
        </w:rPr>
        <w:t>0631 Ceramic tiling</w:t>
      </w:r>
      <w:r>
        <w:t xml:space="preserve"> for tiled floors and stairs.</w:t>
      </w:r>
    </w:p>
    <w:p w14:paraId="7342E700" w14:textId="77777777" w:rsidR="00DA0FAE" w:rsidRDefault="00DD5BDD">
      <w:pPr>
        <w:pStyle w:val="Instructionsindent"/>
      </w:pPr>
      <w:r>
        <w:rPr>
          <w:i/>
        </w:rPr>
        <w:t>0632 Stone and terrazzo tiling</w:t>
      </w:r>
      <w:r>
        <w:t xml:space="preserve"> for tiled floors and stairs.</w:t>
      </w:r>
    </w:p>
    <w:p w14:paraId="68A4EEB9" w14:textId="77777777" w:rsidR="00DA0FAE" w:rsidRDefault="00DD5BDD">
      <w:pPr>
        <w:pStyle w:val="Instructionsindent"/>
      </w:pPr>
      <w:r>
        <w:rPr>
          <w:i/>
        </w:rPr>
        <w:t>0651 Resilient finishes</w:t>
      </w:r>
      <w:r>
        <w:t xml:space="preserve"> for stair and floor finish.</w:t>
      </w:r>
    </w:p>
    <w:p w14:paraId="1A6715A3" w14:textId="77777777" w:rsidR="00DA0FAE" w:rsidRDefault="00DD5BDD">
      <w:pPr>
        <w:pStyle w:val="Instructionsindent"/>
      </w:pPr>
      <w:r>
        <w:rPr>
          <w:i/>
        </w:rPr>
        <w:t>0652 Carpets</w:t>
      </w:r>
      <w:r>
        <w:t xml:space="preserve"> for stair and floor finish.</w:t>
      </w:r>
    </w:p>
    <w:p w14:paraId="7FB5CD4D" w14:textId="77777777" w:rsidR="00DA0FAE" w:rsidRDefault="00DD5BDD">
      <w:pPr>
        <w:pStyle w:val="Instructionsindent"/>
      </w:pPr>
      <w:r>
        <w:rPr>
          <w:i/>
        </w:rPr>
        <w:t>0654 Multilayered board flooring</w:t>
      </w:r>
      <w:r>
        <w:t xml:space="preserve"> for stair and floor finish.</w:t>
      </w:r>
    </w:p>
    <w:p w14:paraId="7C9200EC" w14:textId="77777777" w:rsidR="00DA0FAE" w:rsidRDefault="00DD5BDD">
      <w:pPr>
        <w:pStyle w:val="Instructionsindent"/>
      </w:pPr>
      <w:r>
        <w:rPr>
          <w:i/>
        </w:rPr>
        <w:t>0655 Timber flooring</w:t>
      </w:r>
      <w:r>
        <w:t xml:space="preserve"> for stair and floor finish.</w:t>
      </w:r>
    </w:p>
    <w:p w14:paraId="083A6AFA" w14:textId="77777777" w:rsidR="00DA0FAE" w:rsidRDefault="00DD5BDD">
      <w:pPr>
        <w:pStyle w:val="Instructionsindent"/>
      </w:pPr>
      <w:r>
        <w:rPr>
          <w:i/>
        </w:rPr>
        <w:t>0657 Resin based seamless flooring</w:t>
      </w:r>
      <w:r>
        <w:t>.</w:t>
      </w:r>
    </w:p>
    <w:p w14:paraId="4426BB6E" w14:textId="77777777" w:rsidR="00DA0FAE" w:rsidRDefault="00DD5BDD">
      <w:pPr>
        <w:pStyle w:val="Instructions"/>
      </w:pPr>
      <w:r>
        <w:t xml:space="preserve">Related branded worksections include: </w:t>
      </w:r>
    </w:p>
    <w:p w14:paraId="1CF15729" w14:textId="77777777" w:rsidR="00DA0FAE" w:rsidRDefault="00DD5BDD">
      <w:pPr>
        <w:pStyle w:val="Instructionsindent"/>
      </w:pPr>
      <w:r>
        <w:rPr>
          <w:i/>
        </w:rPr>
        <w:t>0277p TACTILE SYSTEMS car park fixtures in pavement ancillaries</w:t>
      </w:r>
      <w:r>
        <w:t>.</w:t>
      </w:r>
    </w:p>
    <w:p w14:paraId="71A97E75" w14:textId="77777777" w:rsidR="00DA0FAE" w:rsidRDefault="00DD5BDD">
      <w:pPr>
        <w:pStyle w:val="InstructionsHeading4"/>
      </w:pPr>
      <w:bookmarkStart w:id="15" w:name="h-22762-5"/>
      <w:bookmarkStart w:id="16" w:name="f-22762-5"/>
      <w:bookmarkEnd w:id="14"/>
      <w:r>
        <w:t>Documenting this and related work</w:t>
      </w:r>
      <w:bookmarkEnd w:id="15"/>
    </w:p>
    <w:p w14:paraId="0E65420C" w14:textId="77777777" w:rsidR="00DA0FAE" w:rsidRDefault="00DD5BDD">
      <w:pPr>
        <w:pStyle w:val="Instructions"/>
      </w:pPr>
      <w:r>
        <w:t>You may document this and related work as follows:</w:t>
      </w:r>
    </w:p>
    <w:p w14:paraId="5DA37D6E" w14:textId="77777777" w:rsidR="00DA0FAE" w:rsidRDefault="00DD5BDD">
      <w:pPr>
        <w:pStyle w:val="Instructionsindent"/>
      </w:pPr>
      <w:r>
        <w:t>Locate tactile indicators and stair nosing on drawings.</w:t>
      </w:r>
    </w:p>
    <w:p w14:paraId="640FD234" w14:textId="77777777" w:rsidR="00DA0FAE" w:rsidRDefault="00DD5BDD">
      <w:pPr>
        <w:pStyle w:val="Instructionsindent"/>
      </w:pPr>
      <w:r>
        <w:t>If using this worksection, remove tactile indicators from other worksections, as appropriate.</w:t>
      </w:r>
    </w:p>
    <w:p w14:paraId="4E000EA6" w14:textId="77777777" w:rsidR="00DA0FAE" w:rsidRDefault="00DD5BDD">
      <w:pPr>
        <w:pStyle w:val="Instructions"/>
      </w:pPr>
      <w:bookmarkStart w:id="17" w:name="f-8338-1"/>
      <w:bookmarkStart w:id="18" w:name="f-8338"/>
      <w:r>
        <w:t xml:space="preserve">The </w:t>
      </w:r>
      <w:r>
        <w:rPr>
          <w:i/>
        </w:rPr>
        <w:t>Normal</w:t>
      </w:r>
      <w:r>
        <w:t xml:space="preserve"> style text of this worksection may refer to items as being documented elsewhere in the contract documentation. Make sure they are documented.</w:t>
      </w:r>
    </w:p>
    <w:p w14:paraId="733ED683" w14:textId="77777777" w:rsidR="00DA0FAE" w:rsidRDefault="00DD5BDD">
      <w:pPr>
        <w:pStyle w:val="Instructions"/>
      </w:pPr>
      <w:bookmarkStart w:id="19" w:name="f-6972-1"/>
      <w:bookmarkStart w:id="20" w:name="f-6972"/>
      <w:bookmarkEnd w:id="17"/>
      <w:bookmarkEnd w:id="18"/>
      <w:r>
        <w:t xml:space="preserve">Search </w:t>
      </w:r>
      <w:hyperlink r:id="rId10" w:history="1">
        <w:r>
          <w:rPr>
            <w:rStyle w:val="Hyperlink"/>
          </w:rPr>
          <w:t>acumen.architecture.com.au</w:t>
        </w:r>
      </w:hyperlink>
      <w:r>
        <w:t>, the Australian Institute of Architects' practice advisory subscription service, for notes on the following:</w:t>
      </w:r>
    </w:p>
    <w:bookmarkEnd w:id="19"/>
    <w:bookmarkEnd w:id="20"/>
    <w:p w14:paraId="4CB8421F" w14:textId="77777777" w:rsidR="00DA0FAE" w:rsidRDefault="00DD5BDD">
      <w:pPr>
        <w:pStyle w:val="Instructionsindent"/>
      </w:pPr>
      <w:r>
        <w:t>Guarantees and warranties.</w:t>
      </w:r>
    </w:p>
    <w:p w14:paraId="53CD73B4" w14:textId="77777777" w:rsidR="00DA0FAE" w:rsidRDefault="00DD5BDD">
      <w:pPr>
        <w:pStyle w:val="Instructionsindent"/>
      </w:pPr>
      <w:r>
        <w:t>Slip resistance compliance and testing.</w:t>
      </w:r>
    </w:p>
    <w:p w14:paraId="0BDCB56F" w14:textId="77777777" w:rsidR="00DA0FAE" w:rsidRDefault="00DD5BDD">
      <w:pPr>
        <w:pStyle w:val="Instructionsindent"/>
      </w:pPr>
      <w:r>
        <w:t>Slip resistance design considerations.</w:t>
      </w:r>
    </w:p>
    <w:p w14:paraId="2D290C29" w14:textId="77777777" w:rsidR="00DA0FAE" w:rsidRDefault="00DD5BDD">
      <w:pPr>
        <w:pStyle w:val="InstructionsHeading4"/>
      </w:pPr>
      <w:bookmarkStart w:id="21" w:name="h-22762-4"/>
      <w:bookmarkStart w:id="22" w:name="f-22762-4"/>
      <w:bookmarkEnd w:id="16"/>
      <w:r>
        <w:t>Specifying ESD</w:t>
      </w:r>
      <w:bookmarkEnd w:id="21"/>
    </w:p>
    <w:p w14:paraId="1AC45A83" w14:textId="77777777" w:rsidR="00DA0FAE" w:rsidRDefault="00DD5BDD">
      <w:pPr>
        <w:pStyle w:val="Instructions"/>
      </w:pPr>
      <w:r>
        <w:t>Refer to NATSPEC TECHreport TR 01 on specifying ESD.</w:t>
      </w:r>
    </w:p>
    <w:p w14:paraId="79D1105A" w14:textId="77777777" w:rsidR="00DA0FAE" w:rsidRDefault="00DD5BDD">
      <w:pPr>
        <w:pStyle w:val="Heading2"/>
      </w:pPr>
      <w:bookmarkStart w:id="23" w:name="h-22763-1"/>
      <w:bookmarkStart w:id="24" w:name="f-22763-1"/>
      <w:bookmarkStart w:id="25" w:name="f-22763"/>
      <w:bookmarkStart w:id="26" w:name="f-22762-2"/>
      <w:bookmarkEnd w:id="22"/>
      <w:r>
        <w:t>GENERAL</w:t>
      </w:r>
      <w:bookmarkEnd w:id="23"/>
    </w:p>
    <w:p w14:paraId="646D58CF" w14:textId="77777777" w:rsidR="00DA0FAE" w:rsidRDefault="00DD5BDD">
      <w:pPr>
        <w:pStyle w:val="Instructions"/>
      </w:pPr>
      <w:bookmarkStart w:id="27" w:name="f-22763-2"/>
      <w:bookmarkEnd w:id="24"/>
      <w:r>
        <w:t>Tactile Systems is a leading provider of high-quality products and services in the building industry and public sector. With a strong track record since 1999, they have established themselves as a trusted name in the industry. Their commitment to delivering products that meet Australian Standards, the National Construction Code, and other relevant regulations ensures that their clients receive top-notch solutions and a one-stop solution for their project requirements.</w:t>
      </w:r>
    </w:p>
    <w:p w14:paraId="51F4F0D0" w14:textId="77777777" w:rsidR="00DA0FAE" w:rsidRDefault="00DD5BDD">
      <w:pPr>
        <w:pStyle w:val="Heading3"/>
      </w:pPr>
      <w:bookmarkStart w:id="28" w:name="h-22763-18"/>
      <w:bookmarkStart w:id="29" w:name="f-22763-18"/>
      <w:bookmarkEnd w:id="27"/>
      <w:r>
        <w:lastRenderedPageBreak/>
        <w:t>RESPONSIBILITIES</w:t>
      </w:r>
      <w:bookmarkEnd w:id="28"/>
    </w:p>
    <w:p w14:paraId="3CC73FD1" w14:textId="77777777" w:rsidR="00DA0FAE" w:rsidRDefault="00DD5BDD">
      <w:pPr>
        <w:pStyle w:val="Heading4"/>
      </w:pPr>
      <w:bookmarkStart w:id="30" w:name="h-22763-17"/>
      <w:bookmarkStart w:id="31" w:name="f-22763-17"/>
      <w:bookmarkEnd w:id="29"/>
      <w:r>
        <w:t>General</w:t>
      </w:r>
      <w:bookmarkEnd w:id="30"/>
    </w:p>
    <w:p w14:paraId="42E8101D" w14:textId="77777777" w:rsidR="00DA0FAE" w:rsidRDefault="00DD5BDD">
      <w:r>
        <w:t>Requirement: Provide TACTILE SYSTEMS tactile indicators and stair nosing, as documented.</w:t>
      </w:r>
    </w:p>
    <w:p w14:paraId="5BBF048C" w14:textId="77777777" w:rsidR="00DA0FAE" w:rsidRDefault="00DD5BDD">
      <w:pPr>
        <w:pStyle w:val="Instructions"/>
      </w:pPr>
      <w:r>
        <w:rPr>
          <w:i/>
        </w:rPr>
        <w:t>Documented</w:t>
      </w:r>
      <w:r>
        <w:t xml:space="preserve"> is defined in </w:t>
      </w:r>
      <w:r>
        <w:rPr>
          <w:i/>
        </w:rPr>
        <w:t>0171 General requirements</w:t>
      </w:r>
      <w:r>
        <w:t xml:space="preserve"> as meaning contained in the contract documents.</w:t>
      </w:r>
    </w:p>
    <w:p w14:paraId="4A1E4ACC" w14:textId="77777777" w:rsidR="00DA0FAE" w:rsidRDefault="00DD5BDD">
      <w:pPr>
        <w:pStyle w:val="Heading3"/>
      </w:pPr>
      <w:bookmarkStart w:id="32" w:name="h-22763-16"/>
      <w:bookmarkStart w:id="33" w:name="f-22763-16"/>
      <w:bookmarkEnd w:id="31"/>
      <w:r>
        <w:t>COMPANY CONTACTS</w:t>
      </w:r>
      <w:bookmarkEnd w:id="32"/>
    </w:p>
    <w:p w14:paraId="07284915" w14:textId="77777777" w:rsidR="00DA0FAE" w:rsidRDefault="00DD5BDD">
      <w:pPr>
        <w:pStyle w:val="Heading4"/>
      </w:pPr>
      <w:bookmarkStart w:id="34" w:name="h-22763-15"/>
      <w:bookmarkStart w:id="35" w:name="f-22763-15"/>
      <w:bookmarkEnd w:id="33"/>
      <w:r>
        <w:t>TACTILE SYSTEMS technical contacts </w:t>
      </w:r>
      <w:bookmarkEnd w:id="34"/>
    </w:p>
    <w:p w14:paraId="2F885D5B" w14:textId="77777777" w:rsidR="00DA0FAE" w:rsidRDefault="00DD5BDD">
      <w:r>
        <w:t xml:space="preserve">Website: </w:t>
      </w:r>
      <w:hyperlink r:id="rId11" w:history="1">
        <w:r>
          <w:rPr>
            <w:rStyle w:val="Hyperlink"/>
          </w:rPr>
          <w:t>www.tactilesystems.com.au/contact</w:t>
        </w:r>
      </w:hyperlink>
    </w:p>
    <w:p w14:paraId="1D7244C7" w14:textId="77777777" w:rsidR="00DA0FAE" w:rsidRDefault="00DD5BDD">
      <w:pPr>
        <w:pStyle w:val="Heading3"/>
      </w:pPr>
      <w:bookmarkStart w:id="36" w:name="h-22763-14"/>
      <w:bookmarkStart w:id="37" w:name="f-22763-14"/>
      <w:bookmarkEnd w:id="35"/>
      <w:r>
        <w:t>CROSS REFERENCES</w:t>
      </w:r>
      <w:bookmarkEnd w:id="36"/>
    </w:p>
    <w:p w14:paraId="43C53C2B" w14:textId="77777777" w:rsidR="00DA0FAE" w:rsidRDefault="00DD5BDD">
      <w:pPr>
        <w:pStyle w:val="Heading4"/>
      </w:pPr>
      <w:bookmarkStart w:id="38" w:name="h-7977-1"/>
      <w:bookmarkStart w:id="39" w:name="f-7977-1"/>
      <w:bookmarkStart w:id="40" w:name="f-7977"/>
      <w:bookmarkStart w:id="41" w:name="f-22763-13"/>
      <w:bookmarkEnd w:id="37"/>
      <w:r>
        <w:t>General</w:t>
      </w:r>
      <w:bookmarkEnd w:id="38"/>
    </w:p>
    <w:p w14:paraId="00A2081B" w14:textId="77777777" w:rsidR="00DA0FAE" w:rsidRDefault="00DD5BDD">
      <w:r>
        <w:t>Requirement: Conform to the following:</w:t>
      </w:r>
    </w:p>
    <w:p w14:paraId="631D960D" w14:textId="77777777" w:rsidR="00DA0FAE" w:rsidRDefault="00DD5BDD">
      <w:pPr>
        <w:pStyle w:val="NormalIndent"/>
      </w:pPr>
      <w:r>
        <w:rPr>
          <w:i/>
        </w:rPr>
        <w:t>0171 General requirements</w:t>
      </w:r>
      <w:r>
        <w:t>.</w:t>
      </w:r>
    </w:p>
    <w:p w14:paraId="01124AF1" w14:textId="77777777" w:rsidR="00DA0FAE" w:rsidRDefault="00DD5BDD">
      <w:pPr>
        <w:pStyle w:val="Instructions"/>
      </w:pPr>
      <w:r>
        <w:rPr>
          <w:i/>
        </w:rPr>
        <w:t>0171 General requirements</w:t>
      </w:r>
      <w:r>
        <w:t xml:space="preserve"> contains umbrella requirements for all building and services worksections.</w:t>
      </w:r>
    </w:p>
    <w:p w14:paraId="35D1B2CD" w14:textId="77777777" w:rsidR="00DA0FAE" w:rsidRDefault="00DD5BDD">
      <w:pPr>
        <w:pStyle w:val="Instructions"/>
      </w:pPr>
      <w:r>
        <w:t xml:space="preserve">List the worksections cross referenced by this worksection. </w:t>
      </w:r>
      <w:r>
        <w:rPr>
          <w:i/>
        </w:rPr>
        <w:t>0171 General requirements</w:t>
      </w:r>
      <w:r>
        <w:t xml:space="preserve"> references the </w:t>
      </w:r>
      <w:r>
        <w:rPr>
          <w:i/>
        </w:rPr>
        <w:t>018 Common requirements</w:t>
      </w:r>
      <w:r>
        <w:t xml:space="preserve"> subgroup of worksections. It is not necessary to repeat them here. However, you may also wish to direct the contractor to other worksections where there may be work that is closely associated with this work.</w:t>
      </w:r>
    </w:p>
    <w:p w14:paraId="48C5459B" w14:textId="77777777" w:rsidR="00DA0FAE" w:rsidRDefault="00DD5BDD">
      <w:pPr>
        <w:pStyle w:val="Instructions"/>
      </w:pPr>
      <w:r>
        <w:t>NATSPEC uses generic worksection titles, whether or not there are branded equivalents. If you use a branded worksection, change the cross reference here.</w:t>
      </w:r>
    </w:p>
    <w:p w14:paraId="530C1629" w14:textId="77777777" w:rsidR="00DA0FAE" w:rsidRDefault="00DD5BDD">
      <w:pPr>
        <w:pStyle w:val="Heading3"/>
      </w:pPr>
      <w:bookmarkStart w:id="42" w:name="h-22763-12"/>
      <w:bookmarkStart w:id="43" w:name="f-22763-12"/>
      <w:bookmarkEnd w:id="39"/>
      <w:bookmarkEnd w:id="40"/>
      <w:bookmarkEnd w:id="41"/>
      <w:r>
        <w:t>STANDARDS</w:t>
      </w:r>
      <w:bookmarkEnd w:id="42"/>
    </w:p>
    <w:p w14:paraId="11BB0E58" w14:textId="77777777" w:rsidR="00DA0FAE" w:rsidRDefault="00DD5BDD">
      <w:pPr>
        <w:pStyle w:val="Heading4"/>
      </w:pPr>
      <w:bookmarkStart w:id="44" w:name="h-22763-11"/>
      <w:bookmarkStart w:id="45" w:name="f-22763-11"/>
      <w:bookmarkEnd w:id="43"/>
      <w:r>
        <w:t>General</w:t>
      </w:r>
      <w:bookmarkEnd w:id="44"/>
    </w:p>
    <w:p w14:paraId="50220B94" w14:textId="77777777" w:rsidR="00DA0FAE" w:rsidRDefault="00DD5BDD">
      <w:r>
        <w:t>Tactile indicators: To AS/NZS 1428.4.1 (2009).</w:t>
      </w:r>
    </w:p>
    <w:p w14:paraId="4522FCCA" w14:textId="77777777" w:rsidR="00DA0FAE" w:rsidRDefault="00DD5BDD">
      <w:pPr>
        <w:pStyle w:val="Instructions"/>
      </w:pPr>
      <w:r>
        <w:t>The NCC cites AS 1428.4 (1992) and AS/NZS 1428.4.1 (2009). The current edition is AS/NZS 1428.4.1 (2009).</w:t>
      </w:r>
    </w:p>
    <w:p w14:paraId="6A48AAEB" w14:textId="77777777" w:rsidR="00DA0FAE" w:rsidRDefault="00DD5BDD">
      <w:r>
        <w:t>Stair nosing: To the NCC cited AS 1428.1 (2009).</w:t>
      </w:r>
    </w:p>
    <w:p w14:paraId="00D1FBE6" w14:textId="77777777" w:rsidR="00DA0FAE" w:rsidRDefault="00DD5BDD">
      <w:pPr>
        <w:pStyle w:val="Instructions"/>
      </w:pPr>
      <w:r>
        <w:t>The NCC cites AS 1428.1 (2001) and AS 1428.1 (2009). The current edition is AS 1428.1 (2021).</w:t>
      </w:r>
    </w:p>
    <w:p w14:paraId="12B96A11" w14:textId="77777777" w:rsidR="00DA0FAE" w:rsidRDefault="00DD5BDD">
      <w:pPr>
        <w:pStyle w:val="Heading3"/>
      </w:pPr>
      <w:bookmarkStart w:id="46" w:name="h-22763-10"/>
      <w:bookmarkStart w:id="47" w:name="f-22763-10"/>
      <w:bookmarkEnd w:id="45"/>
      <w:r>
        <w:t>MANUFACTURER'S DOCUMENTS</w:t>
      </w:r>
      <w:bookmarkEnd w:id="46"/>
    </w:p>
    <w:p w14:paraId="6E26DAE7" w14:textId="77777777" w:rsidR="00DA0FAE" w:rsidRDefault="00DD5BDD">
      <w:pPr>
        <w:pStyle w:val="Heading4"/>
      </w:pPr>
      <w:bookmarkStart w:id="48" w:name="h-22763-9"/>
      <w:bookmarkStart w:id="49" w:name="f-22763-9"/>
      <w:bookmarkEnd w:id="47"/>
      <w:r>
        <w:t>Technical manuals</w:t>
      </w:r>
      <w:bookmarkEnd w:id="48"/>
    </w:p>
    <w:p w14:paraId="63A8B542" w14:textId="77777777" w:rsidR="00DA0FAE" w:rsidRDefault="00DD5BDD">
      <w:r>
        <w:t>Tactile ground surface indicators:</w:t>
      </w:r>
    </w:p>
    <w:p w14:paraId="5A3E8568" w14:textId="77777777" w:rsidR="00DA0FAE" w:rsidRDefault="00DD5BDD">
      <w:pPr>
        <w:pStyle w:val="NormalIndent"/>
      </w:pPr>
      <w:r>
        <w:t xml:space="preserve">Discrete: </w:t>
      </w:r>
      <w:hyperlink r:id="rId12" w:history="1">
        <w:r>
          <w:rPr>
            <w:rStyle w:val="Hyperlink"/>
          </w:rPr>
          <w:t>www.tactilesystems.com.au/product-category/tactile-indicators/discrete-tactiles</w:t>
        </w:r>
      </w:hyperlink>
    </w:p>
    <w:p w14:paraId="2B90DE38" w14:textId="77777777" w:rsidR="00DA0FAE" w:rsidRDefault="00DD5BDD">
      <w:pPr>
        <w:pStyle w:val="NormalIndent"/>
      </w:pPr>
      <w:r>
        <w:t xml:space="preserve">Integrated: </w:t>
      </w:r>
      <w:hyperlink r:id="rId13" w:history="1">
        <w:r>
          <w:rPr>
            <w:rStyle w:val="Hyperlink"/>
          </w:rPr>
          <w:t>www.tactilesystems.com.au/product-category/tactile-indicators/integrated-tactiles</w:t>
        </w:r>
      </w:hyperlink>
    </w:p>
    <w:p w14:paraId="6FA9D259" w14:textId="77777777" w:rsidR="00DA0FAE" w:rsidRDefault="00DD5BDD">
      <w:r>
        <w:t xml:space="preserve">Stair nosing: </w:t>
      </w:r>
      <w:hyperlink r:id="rId14" w:history="1">
        <w:r>
          <w:rPr>
            <w:rStyle w:val="Hyperlink"/>
          </w:rPr>
          <w:t>www.tactilesystems.com.au/product-category/stair-nosing-tread-tape</w:t>
        </w:r>
      </w:hyperlink>
    </w:p>
    <w:p w14:paraId="60F78F86" w14:textId="77777777" w:rsidR="00DA0FAE" w:rsidRDefault="00DD5BDD">
      <w:pPr>
        <w:pStyle w:val="Heading3"/>
      </w:pPr>
      <w:bookmarkStart w:id="50" w:name="h-22763-19"/>
      <w:bookmarkStart w:id="51" w:name="f-22763-19"/>
      <w:bookmarkEnd w:id="49"/>
      <w:r>
        <w:t>SUBMISSIONS</w:t>
      </w:r>
      <w:bookmarkEnd w:id="50"/>
    </w:p>
    <w:p w14:paraId="1449F6CD" w14:textId="77777777" w:rsidR="00DA0FAE" w:rsidRDefault="00DD5BDD">
      <w:pPr>
        <w:pStyle w:val="Heading4"/>
      </w:pPr>
      <w:bookmarkStart w:id="52" w:name="h-22763-8"/>
      <w:bookmarkStart w:id="53" w:name="f-22763-8"/>
      <w:bookmarkEnd w:id="51"/>
      <w:r>
        <w:t>Products and materials</w:t>
      </w:r>
      <w:bookmarkEnd w:id="52"/>
    </w:p>
    <w:p w14:paraId="748DD842" w14:textId="77777777" w:rsidR="00DA0FAE" w:rsidRDefault="00DD5BDD">
      <w:r>
        <w:t xml:space="preserve">Type tests: Submit test results to PRODUCTS, </w:t>
      </w:r>
      <w:r>
        <w:rPr>
          <w:b/>
        </w:rPr>
        <w:t>GENERAL</w:t>
      </w:r>
      <w:r>
        <w:t xml:space="preserve">, </w:t>
      </w:r>
      <w:r>
        <w:rPr>
          <w:b/>
        </w:rPr>
        <w:t>Tests</w:t>
      </w:r>
      <w:r>
        <w:t xml:space="preserve"> for the following:</w:t>
      </w:r>
    </w:p>
    <w:p w14:paraId="00AE4841" w14:textId="77777777" w:rsidR="00DA0FAE" w:rsidRDefault="00DD5BDD">
      <w:pPr>
        <w:pStyle w:val="NormalIndent"/>
      </w:pPr>
      <w:r>
        <w:t>Slip resistance of tactile indicators and nosing.</w:t>
      </w:r>
    </w:p>
    <w:p w14:paraId="391684DC" w14:textId="77777777" w:rsidR="00DA0FAE" w:rsidRDefault="00DD5BDD">
      <w:pPr>
        <w:pStyle w:val="Instructions"/>
      </w:pPr>
      <w:r>
        <w:t>The TACTILE SYSTEMS range of tactile indicators and nosing are tested to a range of slip resistance tests. According to the Wet Pendulum Slip rating AS/NZS 4586 (2004) Appendices A, completed in a NATA accredited laboratory, TACTILE SYSTEMS meet a P3 to P5 slip resistance classification for their TGSIs, with most TGSI and nosing products reaching ratings of P5.</w:t>
      </w:r>
    </w:p>
    <w:p w14:paraId="2FF3BBF3" w14:textId="77777777" w:rsidR="00DA0FAE" w:rsidRDefault="00DD5BDD">
      <w:pPr>
        <w:pStyle w:val="NormalIndent"/>
      </w:pPr>
      <w:r>
        <w:t>Luminance reflectance of tactile indicators and nosing.</w:t>
      </w:r>
    </w:p>
    <w:p w14:paraId="347E17EB" w14:textId="77777777" w:rsidR="00DA0FAE" w:rsidRDefault="00DD5BDD">
      <w:pPr>
        <w:pStyle w:val="Instructions"/>
      </w:pPr>
      <w:bookmarkStart w:id="54" w:name="f-8391-1"/>
      <w:bookmarkStart w:id="55" w:name="f-8391"/>
      <w:r>
        <w:t>Type tests are carried out off-site. However, submission of evidence of a successful type test may be called up here for requirements specified in PRODUCTS.</w:t>
      </w:r>
    </w:p>
    <w:p w14:paraId="64686683" w14:textId="77777777" w:rsidR="00DA0FAE" w:rsidRDefault="00DD5BDD">
      <w:pPr>
        <w:pStyle w:val="OptionalHeading4"/>
      </w:pPr>
      <w:bookmarkStart w:id="56" w:name="h-22763-7"/>
      <w:bookmarkStart w:id="57" w:name="f-22763-7"/>
      <w:bookmarkEnd w:id="54"/>
      <w:bookmarkEnd w:id="55"/>
      <w:bookmarkEnd w:id="53"/>
      <w:r>
        <w:t>Tests</w:t>
      </w:r>
      <w:bookmarkEnd w:id="56"/>
    </w:p>
    <w:p w14:paraId="1431AF1F" w14:textId="77777777" w:rsidR="00DA0FAE" w:rsidRDefault="00DD5BDD">
      <w:pPr>
        <w:pStyle w:val="Instructions"/>
      </w:pPr>
      <w:bookmarkStart w:id="58" w:name="f-22788-1"/>
      <w:bookmarkStart w:id="59" w:name="f-22788"/>
      <w:r>
        <w:t>Detail the tests required in EXECUTION and list the submissions required here.</w:t>
      </w:r>
    </w:p>
    <w:bookmarkEnd w:id="58"/>
    <w:bookmarkEnd w:id="59"/>
    <w:p w14:paraId="5117F195" w14:textId="77777777" w:rsidR="00DA0FAE" w:rsidRDefault="00DD5BDD">
      <w:pPr>
        <w:pStyle w:val="Instructions"/>
      </w:pPr>
      <w:r>
        <w:t xml:space="preserve">Completion tests may not be required for proprietary products that have the required type test information. If completion tests are required and documented in EXECUTION, </w:t>
      </w:r>
      <w:r>
        <w:rPr>
          <w:b/>
        </w:rPr>
        <w:t>TESTING</w:t>
      </w:r>
      <w:r>
        <w:t xml:space="preserve">, </w:t>
      </w:r>
      <w:r>
        <w:rPr>
          <w:b/>
        </w:rPr>
        <w:t>Completion tests</w:t>
      </w:r>
      <w:r>
        <w:t xml:space="preserve">, include this </w:t>
      </w:r>
      <w:r>
        <w:rPr>
          <w:i/>
        </w:rPr>
        <w:t>Optional</w:t>
      </w:r>
      <w:r>
        <w:t xml:space="preserve"> style text by changing to </w:t>
      </w:r>
      <w:r>
        <w:rPr>
          <w:i/>
        </w:rPr>
        <w:t>Normal</w:t>
      </w:r>
      <w:r>
        <w:t>style text.</w:t>
      </w:r>
    </w:p>
    <w:p w14:paraId="1E9BB93F" w14:textId="77777777" w:rsidR="00DA0FAE" w:rsidRDefault="00DD5BDD">
      <w:pPr>
        <w:pStyle w:val="OptionalNormal"/>
      </w:pPr>
      <w:r>
        <w:t>Completion test: Submit results of the following:</w:t>
      </w:r>
    </w:p>
    <w:p w14:paraId="571E70BD" w14:textId="77777777" w:rsidR="00DA0FAE" w:rsidRDefault="00DD5BDD">
      <w:pPr>
        <w:pStyle w:val="OptionalNormalIndent"/>
      </w:pPr>
      <w:r>
        <w:t>Slip resistance.</w:t>
      </w:r>
    </w:p>
    <w:p w14:paraId="45D7EE1B" w14:textId="77777777" w:rsidR="00DA0FAE" w:rsidRDefault="00DD5BDD">
      <w:pPr>
        <w:pStyle w:val="OptionalNormalIndent"/>
      </w:pPr>
      <w:r>
        <w:t>Luminance contrast.</w:t>
      </w:r>
    </w:p>
    <w:p w14:paraId="07D66DC9" w14:textId="77777777" w:rsidR="00DA0FAE" w:rsidRDefault="00DD5BDD">
      <w:pPr>
        <w:pStyle w:val="Heading4"/>
      </w:pPr>
      <w:bookmarkStart w:id="60" w:name="h-9452-1"/>
      <w:bookmarkStart w:id="61" w:name="f-9452-1"/>
      <w:bookmarkStart w:id="62" w:name="f-9452"/>
      <w:bookmarkStart w:id="63" w:name="f-22763-6"/>
      <w:bookmarkEnd w:id="57"/>
      <w:r>
        <w:lastRenderedPageBreak/>
        <w:t>Warranties</w:t>
      </w:r>
      <w:bookmarkEnd w:id="60"/>
    </w:p>
    <w:p w14:paraId="483E61AE" w14:textId="77777777" w:rsidR="00DA0FAE" w:rsidRDefault="00DD5BDD">
      <w:r>
        <w:t xml:space="preserve">Requirement: Submit warranties to </w:t>
      </w:r>
      <w:r>
        <w:rPr>
          <w:b/>
        </w:rPr>
        <w:t>COMPLETION</w:t>
      </w:r>
      <w:r>
        <w:t xml:space="preserve">, </w:t>
      </w:r>
      <w:r>
        <w:rPr>
          <w:b/>
        </w:rPr>
        <w:t>Warranties</w:t>
      </w:r>
      <w:r>
        <w:t>.</w:t>
      </w:r>
    </w:p>
    <w:p w14:paraId="1C3629C1" w14:textId="77777777" w:rsidR="00DA0FAE" w:rsidRDefault="00DD5BDD">
      <w:pPr>
        <w:pStyle w:val="Heading3"/>
      </w:pPr>
      <w:bookmarkStart w:id="64" w:name="h-22763-5"/>
      <w:bookmarkStart w:id="65" w:name="f-22763-5"/>
      <w:bookmarkEnd w:id="61"/>
      <w:bookmarkEnd w:id="62"/>
      <w:bookmarkEnd w:id="63"/>
      <w:r>
        <w:t>INTERPRETATION</w:t>
      </w:r>
      <w:bookmarkEnd w:id="64"/>
    </w:p>
    <w:p w14:paraId="64EC86E9" w14:textId="77777777" w:rsidR="00DA0FAE" w:rsidRDefault="00DD5BDD">
      <w:pPr>
        <w:pStyle w:val="Heading4"/>
      </w:pPr>
      <w:bookmarkStart w:id="66" w:name="h-22763-20"/>
      <w:bookmarkStart w:id="67" w:name="f-22763-20"/>
      <w:bookmarkEnd w:id="65"/>
      <w:r>
        <w:t>Definitions</w:t>
      </w:r>
      <w:bookmarkEnd w:id="66"/>
    </w:p>
    <w:p w14:paraId="61008284" w14:textId="77777777" w:rsidR="00DA0FAE" w:rsidRDefault="00DD5BDD">
      <w:r>
        <w:t>General: For the purposes of this worksection, the definitions given in AS/NZS 1428.4.1 (2009) apply.</w:t>
      </w:r>
    </w:p>
    <w:p w14:paraId="6B9BF50A" w14:textId="77777777" w:rsidR="00DA0FAE" w:rsidRDefault="00DD5BDD">
      <w:pPr>
        <w:pStyle w:val="Instructions"/>
      </w:pPr>
      <w:r>
        <w:t>The NCC cites AS 1428.4 (1992) and AS/NZS 1428.4.1 (2009). The current edition is AS/NZS 1428.4.1 (2009).</w:t>
      </w:r>
    </w:p>
    <w:p w14:paraId="591480D5" w14:textId="77777777" w:rsidR="00DA0FAE" w:rsidRDefault="00DD5BDD">
      <w:pPr>
        <w:pStyle w:val="Heading3"/>
      </w:pPr>
      <w:bookmarkStart w:id="68" w:name="h-22763-21"/>
      <w:bookmarkStart w:id="69" w:name="f-22763-21"/>
      <w:bookmarkEnd w:id="67"/>
      <w:r>
        <w:t>INSPECTION</w:t>
      </w:r>
      <w:bookmarkEnd w:id="68"/>
    </w:p>
    <w:p w14:paraId="029F637E" w14:textId="77777777" w:rsidR="00DA0FAE" w:rsidRDefault="00DD5BDD">
      <w:pPr>
        <w:pStyle w:val="Heading4"/>
      </w:pPr>
      <w:bookmarkStart w:id="70" w:name="h-22763-4"/>
      <w:bookmarkStart w:id="71" w:name="f-22763-4"/>
      <w:bookmarkEnd w:id="69"/>
      <w:r>
        <w:t>Notice</w:t>
      </w:r>
      <w:bookmarkEnd w:id="70"/>
    </w:p>
    <w:p w14:paraId="37B892C5" w14:textId="77777777" w:rsidR="00DA0FAE" w:rsidRDefault="00DD5BDD">
      <w:r>
        <w:t>Inspection: Give notice so that inspection may be made of the completed substrate ready for tactile indicators and nosing.</w:t>
      </w:r>
    </w:p>
    <w:p w14:paraId="3EE359AC" w14:textId="77777777" w:rsidR="00DA0FAE" w:rsidRDefault="00DD5BDD">
      <w:pPr>
        <w:pStyle w:val="Instructions"/>
      </w:pPr>
      <w:r>
        <w:t>Edit to suit the project, adding critical stage inspections required.</w:t>
      </w:r>
    </w:p>
    <w:p w14:paraId="32F3FE9E" w14:textId="77777777" w:rsidR="00DA0FAE" w:rsidRDefault="00DD5BDD">
      <w:pPr>
        <w:pStyle w:val="Instructions"/>
      </w:pPr>
      <w:r>
        <w:rPr>
          <w:b/>
        </w:rPr>
        <w:t>Hold points</w:t>
      </w:r>
      <w:r>
        <w:t>, if required, should be inserted here.</w:t>
      </w:r>
    </w:p>
    <w:p w14:paraId="557BB2C9" w14:textId="77777777" w:rsidR="00DA0FAE" w:rsidRDefault="00DD5BDD">
      <w:pPr>
        <w:pStyle w:val="Heading2"/>
      </w:pPr>
      <w:bookmarkStart w:id="72" w:name="h-22764-1"/>
      <w:bookmarkStart w:id="73" w:name="f-22764-1"/>
      <w:bookmarkStart w:id="74" w:name="f-22764"/>
      <w:bookmarkEnd w:id="71"/>
      <w:bookmarkEnd w:id="25"/>
      <w:r>
        <w:t>PRODUCTS</w:t>
      </w:r>
      <w:bookmarkEnd w:id="72"/>
    </w:p>
    <w:p w14:paraId="0586BC7D" w14:textId="77777777" w:rsidR="00DA0FAE" w:rsidRDefault="00DD5BDD">
      <w:pPr>
        <w:pStyle w:val="Heading3"/>
      </w:pPr>
      <w:bookmarkStart w:id="75" w:name="h-22764-2"/>
      <w:bookmarkStart w:id="76" w:name="f-22764-2"/>
      <w:bookmarkEnd w:id="73"/>
      <w:r>
        <w:t>GENERAL</w:t>
      </w:r>
      <w:bookmarkEnd w:id="75"/>
    </w:p>
    <w:p w14:paraId="1CF9B75E" w14:textId="77777777" w:rsidR="00DA0FAE" w:rsidRDefault="00DD5BDD">
      <w:pPr>
        <w:pStyle w:val="Heading4"/>
      </w:pPr>
      <w:bookmarkStart w:id="77" w:name="h-8385-2"/>
      <w:bookmarkStart w:id="78" w:name="f-8385-2"/>
      <w:bookmarkStart w:id="79" w:name="f-8385"/>
      <w:bookmarkStart w:id="80" w:name="f-22764-13"/>
      <w:bookmarkEnd w:id="76"/>
      <w:r>
        <w:t>Product substitution</w:t>
      </w:r>
      <w:bookmarkEnd w:id="77"/>
    </w:p>
    <w:p w14:paraId="32FC4E37" w14:textId="77777777" w:rsidR="00DA0FAE" w:rsidRDefault="00DD5BDD">
      <w:r>
        <w:t xml:space="preserve">Other products: Conform to </w:t>
      </w:r>
      <w:r>
        <w:rPr>
          <w:b/>
        </w:rPr>
        <w:t>SUBSTITUTIONS</w:t>
      </w:r>
      <w:r>
        <w:t xml:space="preserve"> in </w:t>
      </w:r>
      <w:r>
        <w:rPr>
          <w:i/>
        </w:rPr>
        <w:t>0171 General requirements</w:t>
      </w:r>
      <w:r>
        <w:t>.</w:t>
      </w:r>
    </w:p>
    <w:p w14:paraId="14516F3F" w14:textId="77777777" w:rsidR="00DA0FAE" w:rsidRDefault="00DD5BDD">
      <w:pPr>
        <w:pStyle w:val="Instructions"/>
      </w:pPr>
      <w:bookmarkStart w:id="81" w:name="f-8385-3"/>
      <w:bookmarkEnd w:id="78"/>
      <w:r>
        <w:rPr>
          <w:b/>
        </w:rPr>
        <w:t>SUBSTITUTIONS</w:t>
      </w:r>
      <w:r>
        <w:t xml:space="preserve"> in </w:t>
      </w:r>
      <w:r>
        <w:rPr>
          <w:i/>
        </w:rPr>
        <w:t>0171 General requirements</w:t>
      </w:r>
      <w:r>
        <w:t xml:space="preserve"> sets out the submissions required if the contractor proposes alternative products. Refer also to NATSPEC TECHnote GEN 006 for more information on proprietary specification.</w:t>
      </w:r>
    </w:p>
    <w:p w14:paraId="13258082" w14:textId="77777777" w:rsidR="00DA0FAE" w:rsidRDefault="00DD5BDD">
      <w:pPr>
        <w:pStyle w:val="Heading4"/>
      </w:pPr>
      <w:bookmarkStart w:id="82" w:name="h-22764-12"/>
      <w:bookmarkStart w:id="83" w:name="f-22764-12"/>
      <w:bookmarkEnd w:id="81"/>
      <w:bookmarkEnd w:id="79"/>
      <w:bookmarkEnd w:id="80"/>
      <w:r>
        <w:t>Tests</w:t>
      </w:r>
      <w:bookmarkEnd w:id="82"/>
    </w:p>
    <w:p w14:paraId="20BFACAE" w14:textId="77777777" w:rsidR="00DA0FAE" w:rsidRDefault="00DD5BDD">
      <w:pPr>
        <w:pStyle w:val="Instructions"/>
      </w:pPr>
      <w:bookmarkStart w:id="84" w:name="f-22751-1"/>
      <w:bookmarkStart w:id="85" w:name="f-22751"/>
      <w:r>
        <w:rPr>
          <w:i/>
        </w:rPr>
        <w:t>0171 General requirements</w:t>
      </w:r>
      <w:r>
        <w:t xml:space="preserve"> defines different tests in </w:t>
      </w:r>
      <w:r>
        <w:rPr>
          <w:b/>
        </w:rPr>
        <w:t>INTERPRETATION</w:t>
      </w:r>
      <w:r>
        <w:t xml:space="preserve">, </w:t>
      </w:r>
      <w:r>
        <w:rPr>
          <w:b/>
        </w:rPr>
        <w:t>Definitions</w:t>
      </w:r>
      <w:r>
        <w:t>.</w:t>
      </w:r>
    </w:p>
    <w:bookmarkEnd w:id="84"/>
    <w:bookmarkEnd w:id="85"/>
    <w:p w14:paraId="7450648D" w14:textId="77777777" w:rsidR="00DA0FAE" w:rsidRDefault="00DD5BDD">
      <w:r>
        <w:t>Slip resistance of tactile indicators and nosing: To AS 4586 (2013).</w:t>
      </w:r>
    </w:p>
    <w:p w14:paraId="4B2E7127" w14:textId="77777777" w:rsidR="00DA0FAE" w:rsidRDefault="00DD5BDD">
      <w:r>
        <w:t>Luminance reflectance of tactile indicators and edgings: To AS/NZS 1428.4.1 (2009) Appendix E and the NCC cited AS 1428.1 (2009) Appendix B.</w:t>
      </w:r>
    </w:p>
    <w:p w14:paraId="4FB7CFCA" w14:textId="77777777" w:rsidR="00DA0FAE" w:rsidRDefault="00DD5BDD">
      <w:pPr>
        <w:pStyle w:val="Instructions"/>
      </w:pPr>
      <w:r>
        <w:t>The NCC cites AS 1428.4 (1992) and AS/NZS 1428.4.1 (2009). The current edition is AS/NZS 1428.4.1 (2009).</w:t>
      </w:r>
    </w:p>
    <w:p w14:paraId="59AB646E" w14:textId="77777777" w:rsidR="00DA0FAE" w:rsidRDefault="00DD5BDD">
      <w:pPr>
        <w:pStyle w:val="Instructions"/>
      </w:pPr>
      <w:r>
        <w:t>The NCC cites AS 1428.1 (2001) and AS 1428.1 (2009). The current edition is AS 1428.1 (2021).</w:t>
      </w:r>
    </w:p>
    <w:p w14:paraId="1F38A6F4" w14:textId="77777777" w:rsidR="00DA0FAE" w:rsidRDefault="00DD5BDD">
      <w:pPr>
        <w:pStyle w:val="Heading3"/>
      </w:pPr>
      <w:bookmarkStart w:id="86" w:name="h-22764-11"/>
      <w:bookmarkStart w:id="87" w:name="f-22764-11"/>
      <w:bookmarkEnd w:id="83"/>
      <w:r>
        <w:t>TACTILE SYSTEMS TACTILE INDICATORS</w:t>
      </w:r>
      <w:bookmarkEnd w:id="86"/>
    </w:p>
    <w:p w14:paraId="5B69B40F" w14:textId="77777777" w:rsidR="00DA0FAE" w:rsidRDefault="00DD5BDD">
      <w:pPr>
        <w:pStyle w:val="Heading4"/>
      </w:pPr>
      <w:bookmarkStart w:id="88" w:name="h-22764-10"/>
      <w:bookmarkStart w:id="89" w:name="f-22764-10"/>
      <w:bookmarkEnd w:id="87"/>
      <w:r>
        <w:t>Discrete tactiles</w:t>
      </w:r>
      <w:bookmarkEnd w:id="88"/>
    </w:p>
    <w:p w14:paraId="012D7FFD" w14:textId="77777777" w:rsidR="00DA0FAE" w:rsidRDefault="00DD5BDD">
      <w:r>
        <w:t>Description: Warning or directional TGSIs made from individual truncated cones or strips on stems.</w:t>
      </w:r>
    </w:p>
    <w:p w14:paraId="4993CCE6" w14:textId="77777777" w:rsidR="00DA0FAE" w:rsidRDefault="00DD5BDD">
      <w:r>
        <w:t>Stainless steel warning:</w:t>
      </w:r>
    </w:p>
    <w:p w14:paraId="4628720A" w14:textId="77777777" w:rsidR="00DA0FAE" w:rsidRDefault="00DD5BDD">
      <w:pPr>
        <w:pStyle w:val="NormalIndent"/>
      </w:pPr>
      <w:r>
        <w:t>Material: Type 316 stainless steel with concentric ring design and smooth sides.</w:t>
      </w:r>
    </w:p>
    <w:p w14:paraId="18ABD0D0" w14:textId="77777777" w:rsidR="00DA0FAE" w:rsidRDefault="00DD5BDD">
      <w:pPr>
        <w:pStyle w:val="NormalIndent"/>
      </w:pPr>
      <w:r>
        <w:t>Product tag: WDSS-13S-TSA.</w:t>
      </w:r>
    </w:p>
    <w:p w14:paraId="1276739D" w14:textId="77777777" w:rsidR="00DA0FAE" w:rsidRDefault="00DD5BDD">
      <w:pPr>
        <w:pStyle w:val="NormalIndent"/>
      </w:pPr>
      <w:r>
        <w:t>Slip rating to AS 4586 (2013): P5.</w:t>
      </w:r>
    </w:p>
    <w:p w14:paraId="653DFC6A" w14:textId="77777777" w:rsidR="00DA0FAE" w:rsidRDefault="00DD5BDD">
      <w:pPr>
        <w:pStyle w:val="Instructions"/>
      </w:pPr>
      <w:r>
        <w:t>Available with various stem fixing options.</w:t>
      </w:r>
    </w:p>
    <w:p w14:paraId="1609590F" w14:textId="77777777" w:rsidR="00DA0FAE" w:rsidRDefault="00DD5BDD">
      <w:r>
        <w:t>Stainless steel warning with carborundum:</w:t>
      </w:r>
    </w:p>
    <w:p w14:paraId="7FAA5329" w14:textId="77777777" w:rsidR="00DA0FAE" w:rsidRDefault="00DD5BDD">
      <w:pPr>
        <w:pStyle w:val="NormalIndent"/>
      </w:pPr>
      <w:r>
        <w:t>Material: Type 316 stainless steel with black carborundum infill.</w:t>
      </w:r>
    </w:p>
    <w:p w14:paraId="44454D5F" w14:textId="77777777" w:rsidR="00DA0FAE" w:rsidRDefault="00DD5BDD">
      <w:pPr>
        <w:pStyle w:val="NormalIndent"/>
      </w:pPr>
      <w:r>
        <w:t>Product tag: WDSC-13S-TSA.</w:t>
      </w:r>
    </w:p>
    <w:p w14:paraId="31B60A8E" w14:textId="77777777" w:rsidR="00DA0FAE" w:rsidRDefault="00DD5BDD">
      <w:pPr>
        <w:pStyle w:val="NormalIndent"/>
      </w:pPr>
      <w:r>
        <w:t>Slip rating to AS 4586 (2013): P5.</w:t>
      </w:r>
    </w:p>
    <w:p w14:paraId="2FBFC9A5" w14:textId="77777777" w:rsidR="00DA0FAE" w:rsidRDefault="00DD5BDD">
      <w:pPr>
        <w:pStyle w:val="Instructions"/>
      </w:pPr>
      <w:r>
        <w:t>Available with various stem fixing options.</w:t>
      </w:r>
    </w:p>
    <w:p w14:paraId="6BA79388" w14:textId="77777777" w:rsidR="00DA0FAE" w:rsidRDefault="00DD5BDD">
      <w:r>
        <w:t>Brass warning:</w:t>
      </w:r>
    </w:p>
    <w:p w14:paraId="16D3CB62" w14:textId="77777777" w:rsidR="00DA0FAE" w:rsidRDefault="00DD5BDD">
      <w:pPr>
        <w:pStyle w:val="NormalIndent"/>
      </w:pPr>
      <w:r>
        <w:t>Material: Non-corrosive solid brass.</w:t>
      </w:r>
    </w:p>
    <w:p w14:paraId="562E358F" w14:textId="77777777" w:rsidR="00DA0FAE" w:rsidRDefault="00DD5BDD">
      <w:pPr>
        <w:pStyle w:val="NormalIndent"/>
      </w:pPr>
      <w:r>
        <w:t>Product tag: WDBR-13S-TSA.</w:t>
      </w:r>
    </w:p>
    <w:p w14:paraId="45C98950" w14:textId="77777777" w:rsidR="00DA0FAE" w:rsidRDefault="00DD5BDD">
      <w:pPr>
        <w:pStyle w:val="NormalIndent"/>
      </w:pPr>
      <w:r>
        <w:t>Slip rating to AS 4586 (2013): P5.</w:t>
      </w:r>
    </w:p>
    <w:p w14:paraId="5FA59E26" w14:textId="77777777" w:rsidR="00DA0FAE" w:rsidRDefault="00DD5BDD">
      <w:pPr>
        <w:pStyle w:val="Instructions"/>
      </w:pPr>
      <w:r>
        <w:t>Available with various stem fixing options.</w:t>
      </w:r>
    </w:p>
    <w:p w14:paraId="6FB0FAB5" w14:textId="77777777" w:rsidR="00DA0FAE" w:rsidRDefault="00DD5BDD">
      <w:r>
        <w:t>Brass warning with carborundum:</w:t>
      </w:r>
    </w:p>
    <w:p w14:paraId="738EE8F6" w14:textId="77777777" w:rsidR="00DA0FAE" w:rsidRDefault="00DD5BDD">
      <w:pPr>
        <w:pStyle w:val="NormalIndent"/>
      </w:pPr>
      <w:r>
        <w:t>Material: Non-corrosive solid brass with black carborundum infill.</w:t>
      </w:r>
    </w:p>
    <w:p w14:paraId="4C8C2545" w14:textId="77777777" w:rsidR="00DA0FAE" w:rsidRDefault="00DD5BDD">
      <w:pPr>
        <w:pStyle w:val="NormalIndent"/>
      </w:pPr>
      <w:r>
        <w:lastRenderedPageBreak/>
        <w:t>Product tag: WDBC-13S-TSA.</w:t>
      </w:r>
    </w:p>
    <w:p w14:paraId="377EA44E" w14:textId="77777777" w:rsidR="00DA0FAE" w:rsidRDefault="00DD5BDD">
      <w:pPr>
        <w:pStyle w:val="NormalIndent"/>
      </w:pPr>
      <w:r>
        <w:t>Slip rating to AS 4586 (2013): P5.</w:t>
      </w:r>
    </w:p>
    <w:p w14:paraId="10720ED1" w14:textId="77777777" w:rsidR="00DA0FAE" w:rsidRDefault="00DD5BDD">
      <w:pPr>
        <w:pStyle w:val="Instructions"/>
      </w:pPr>
      <w:r>
        <w:t>Available with various stem fixing options.</w:t>
      </w:r>
    </w:p>
    <w:p w14:paraId="02AF3089" w14:textId="77777777" w:rsidR="00DA0FAE" w:rsidRDefault="00DD5BDD">
      <w:r>
        <w:t>Stainless steel warning with polyurethane:</w:t>
      </w:r>
    </w:p>
    <w:p w14:paraId="15E5AB9F" w14:textId="77777777" w:rsidR="00DA0FAE" w:rsidRDefault="00DD5BDD">
      <w:pPr>
        <w:pStyle w:val="NormalIndent"/>
      </w:pPr>
      <w:r>
        <w:t>Material: Type 316 stainless steel with high grade polyurethane insert.</w:t>
      </w:r>
    </w:p>
    <w:p w14:paraId="26F5C0EB" w14:textId="77777777" w:rsidR="00DA0FAE" w:rsidRDefault="00DD5BDD">
      <w:pPr>
        <w:pStyle w:val="NormalIndent"/>
      </w:pPr>
      <w:r>
        <w:t>Product tag: WDSP-13S-TSA.</w:t>
      </w:r>
    </w:p>
    <w:p w14:paraId="3CF6ACCC" w14:textId="77777777" w:rsidR="00DA0FAE" w:rsidRDefault="00DD5BDD">
      <w:pPr>
        <w:pStyle w:val="NormalIndent"/>
      </w:pPr>
      <w:r>
        <w:t>Slip rating to AS 4586 (2013): P4.</w:t>
      </w:r>
      <w:r>
        <w:rPr>
          <w:b/>
        </w:rPr>
        <w:t xml:space="preserve"> </w:t>
      </w:r>
    </w:p>
    <w:p w14:paraId="5E4FD524" w14:textId="77777777" w:rsidR="00DA0FAE" w:rsidRDefault="00DD5BDD">
      <w:pPr>
        <w:pStyle w:val="Instructions"/>
      </w:pPr>
      <w:r>
        <w:t>Available in various colours and various stem fixing options.</w:t>
      </w:r>
    </w:p>
    <w:p w14:paraId="37B0A769" w14:textId="77777777" w:rsidR="00DA0FAE" w:rsidRDefault="00DD5BDD">
      <w:r>
        <w:t>Polyurethane single stem warning:</w:t>
      </w:r>
    </w:p>
    <w:p w14:paraId="0F133F1D" w14:textId="77777777" w:rsidR="00DA0FAE" w:rsidRDefault="00DD5BDD">
      <w:pPr>
        <w:pStyle w:val="NormalIndent"/>
      </w:pPr>
      <w:r>
        <w:t>Material: UV stabilised polyurethane with textured top surface and smooth sides.</w:t>
      </w:r>
    </w:p>
    <w:p w14:paraId="7068F873" w14:textId="77777777" w:rsidR="00DA0FAE" w:rsidRDefault="00DD5BDD">
      <w:pPr>
        <w:pStyle w:val="NormalIndent"/>
      </w:pPr>
      <w:r>
        <w:t>Product tag: WDPL-20S-TSA.</w:t>
      </w:r>
    </w:p>
    <w:p w14:paraId="06104778" w14:textId="77777777" w:rsidR="00DA0FAE" w:rsidRDefault="00DD5BDD">
      <w:pPr>
        <w:pStyle w:val="NormalIndent"/>
      </w:pPr>
      <w:r>
        <w:t>Slip rating to AS 4586 (2013): P5.</w:t>
      </w:r>
    </w:p>
    <w:p w14:paraId="39928B74" w14:textId="77777777" w:rsidR="00DA0FAE" w:rsidRDefault="00DD5BDD">
      <w:pPr>
        <w:pStyle w:val="Instructions"/>
      </w:pPr>
      <w:r>
        <w:t>Available in various colours.</w:t>
      </w:r>
    </w:p>
    <w:p w14:paraId="45FCB835" w14:textId="77777777" w:rsidR="00DA0FAE" w:rsidRDefault="00DD5BDD">
      <w:r>
        <w:t>Polyurethane single stem ring type warning:</w:t>
      </w:r>
    </w:p>
    <w:p w14:paraId="0B33A5A5" w14:textId="77777777" w:rsidR="00DA0FAE" w:rsidRDefault="00DD5BDD">
      <w:pPr>
        <w:pStyle w:val="NormalIndent"/>
      </w:pPr>
      <w:r>
        <w:t>Material: UV stabilised polyurethane with concentric ring top surface and smooth sides.</w:t>
      </w:r>
    </w:p>
    <w:p w14:paraId="57665CFE" w14:textId="77777777" w:rsidR="00DA0FAE" w:rsidRDefault="00DD5BDD">
      <w:pPr>
        <w:pStyle w:val="NormalIndent"/>
      </w:pPr>
      <w:r>
        <w:t>Product tag: WDPL-20S-10R-TSA.</w:t>
      </w:r>
    </w:p>
    <w:p w14:paraId="0D0A6301" w14:textId="77777777" w:rsidR="00DA0FAE" w:rsidRDefault="00DD5BDD">
      <w:pPr>
        <w:pStyle w:val="NormalIndent"/>
      </w:pPr>
      <w:r>
        <w:t>Slip rating to AS 4586 (2013): P5.</w:t>
      </w:r>
    </w:p>
    <w:p w14:paraId="6284D1F6" w14:textId="77777777" w:rsidR="00DA0FAE" w:rsidRDefault="00DD5BDD">
      <w:r>
        <w:t>Stainless steel directional:</w:t>
      </w:r>
    </w:p>
    <w:p w14:paraId="1C77B7D7" w14:textId="77777777" w:rsidR="00DA0FAE" w:rsidRDefault="00DD5BDD">
      <w:pPr>
        <w:pStyle w:val="NormalIndent"/>
      </w:pPr>
      <w:r>
        <w:t>Material: Type 316 stainless steel with smooth sides.</w:t>
      </w:r>
    </w:p>
    <w:p w14:paraId="37D4750B" w14:textId="77777777" w:rsidR="00DA0FAE" w:rsidRDefault="00DD5BDD">
      <w:pPr>
        <w:pStyle w:val="NormalIndent"/>
      </w:pPr>
      <w:r>
        <w:t>Product tag: DDSS-13S-TSA.</w:t>
      </w:r>
    </w:p>
    <w:p w14:paraId="6C9AFAD7" w14:textId="77777777" w:rsidR="00DA0FAE" w:rsidRDefault="00DD5BDD">
      <w:pPr>
        <w:pStyle w:val="NormalIndent"/>
      </w:pPr>
      <w:r>
        <w:t>Slip rating to AS 4586 (2013): P3.</w:t>
      </w:r>
    </w:p>
    <w:p w14:paraId="1095EDC3" w14:textId="77777777" w:rsidR="00DA0FAE" w:rsidRDefault="00DD5BDD">
      <w:r>
        <w:t>Stainless steel directional with carborundum:</w:t>
      </w:r>
    </w:p>
    <w:p w14:paraId="62CF1BCB" w14:textId="77777777" w:rsidR="00DA0FAE" w:rsidRDefault="00DD5BDD">
      <w:pPr>
        <w:pStyle w:val="NormalIndent"/>
      </w:pPr>
      <w:r>
        <w:t>Material: Type 316 stainless steel with black carborundum infill.</w:t>
      </w:r>
    </w:p>
    <w:p w14:paraId="3E6A1F4D" w14:textId="77777777" w:rsidR="00DA0FAE" w:rsidRDefault="00DD5BDD">
      <w:pPr>
        <w:pStyle w:val="NormalIndent"/>
      </w:pPr>
      <w:r>
        <w:t>Product tag: DDSC-13S-TSA.</w:t>
      </w:r>
    </w:p>
    <w:p w14:paraId="083F9DAD" w14:textId="77777777" w:rsidR="00DA0FAE" w:rsidRDefault="00DD5BDD">
      <w:pPr>
        <w:pStyle w:val="NormalIndent"/>
      </w:pPr>
      <w:r>
        <w:t>Slip rating to AS 4586 (2013): P5.</w:t>
      </w:r>
    </w:p>
    <w:p w14:paraId="0B909B04" w14:textId="77777777" w:rsidR="00DA0FAE" w:rsidRDefault="00DD5BDD">
      <w:r>
        <w:t>Polyurethane single stem directional:</w:t>
      </w:r>
    </w:p>
    <w:p w14:paraId="45979F87" w14:textId="77777777" w:rsidR="00DA0FAE" w:rsidRDefault="00DD5BDD">
      <w:pPr>
        <w:pStyle w:val="NormalIndent"/>
      </w:pPr>
      <w:r>
        <w:t>Material: UV stabilised polyurethane.</w:t>
      </w:r>
    </w:p>
    <w:p w14:paraId="64CFC4EC" w14:textId="77777777" w:rsidR="00DA0FAE" w:rsidRDefault="00DD5BDD">
      <w:pPr>
        <w:pStyle w:val="NormalIndent"/>
      </w:pPr>
      <w:r>
        <w:t>Product tag: DDPL-20S-TSA.</w:t>
      </w:r>
    </w:p>
    <w:p w14:paraId="11C28B7F" w14:textId="77777777" w:rsidR="00DA0FAE" w:rsidRDefault="00DD5BDD">
      <w:pPr>
        <w:pStyle w:val="NormalIndent"/>
      </w:pPr>
      <w:r>
        <w:t>Slip rating to AS 4586 (2013): P5.</w:t>
      </w:r>
    </w:p>
    <w:p w14:paraId="6F6E40FB" w14:textId="77777777" w:rsidR="00DA0FAE" w:rsidRDefault="00DD5BDD">
      <w:pPr>
        <w:pStyle w:val="Instructions"/>
      </w:pPr>
      <w:r>
        <w:t>Available in various colours.</w:t>
      </w:r>
    </w:p>
    <w:p w14:paraId="73BFBFB6" w14:textId="77777777" w:rsidR="00DA0FAE" w:rsidRDefault="00DD5BDD">
      <w:r>
        <w:t>Warning complete carpet system:</w:t>
      </w:r>
    </w:p>
    <w:p w14:paraId="1E2AA3ED" w14:textId="77777777" w:rsidR="00DA0FAE" w:rsidRDefault="00DD5BDD">
      <w:pPr>
        <w:pStyle w:val="NormalIndent"/>
      </w:pPr>
      <w:r>
        <w:t>Material: 600 x 300 mm base plate with welded threads to accommodate screw fixed discrete warning TGSI’s.</w:t>
      </w:r>
    </w:p>
    <w:p w14:paraId="64DF89D8" w14:textId="77777777" w:rsidR="00DA0FAE" w:rsidRDefault="00DD5BDD">
      <w:pPr>
        <w:pStyle w:val="NormalIndent"/>
      </w:pPr>
      <w:r>
        <w:t>Product tag: WDSS-BR-60X30-CS.</w:t>
      </w:r>
    </w:p>
    <w:p w14:paraId="6EB81FFF" w14:textId="77777777" w:rsidR="00DA0FAE" w:rsidRDefault="00DD5BDD">
      <w:pPr>
        <w:pStyle w:val="NormalIndent"/>
      </w:pPr>
      <w:r>
        <w:t>Slip rating to AS 4586 (2013): P5.</w:t>
      </w:r>
    </w:p>
    <w:p w14:paraId="28B0757F" w14:textId="77777777" w:rsidR="00DA0FAE" w:rsidRDefault="00DD5BDD">
      <w:pPr>
        <w:pStyle w:val="Instructions"/>
      </w:pPr>
      <w:r>
        <w:t>Available in Type 316 stainless steel or brass.</w:t>
      </w:r>
    </w:p>
    <w:p w14:paraId="1498465B" w14:textId="77777777" w:rsidR="00DA0FAE" w:rsidRDefault="00DD5BDD">
      <w:pPr>
        <w:pStyle w:val="Heading4"/>
      </w:pPr>
      <w:bookmarkStart w:id="90" w:name="h-22764-9"/>
      <w:bookmarkStart w:id="91" w:name="f-22764-9"/>
      <w:bookmarkEnd w:id="89"/>
      <w:r>
        <w:t>Integrated tactiles</w:t>
      </w:r>
      <w:bookmarkEnd w:id="90"/>
    </w:p>
    <w:p w14:paraId="30CFD3E5" w14:textId="77777777" w:rsidR="00DA0FAE" w:rsidRDefault="00DD5BDD">
      <w:r>
        <w:t>Description: Warning or directional TGSIs made from a single plate or paver with integrated truncated cones or strips.</w:t>
      </w:r>
    </w:p>
    <w:p w14:paraId="3000D2EE" w14:textId="77777777" w:rsidR="00DA0FAE" w:rsidRDefault="00DD5BDD">
      <w:r>
        <w:t>Future-Tech warning:</w:t>
      </w:r>
    </w:p>
    <w:p w14:paraId="2AA8CD07" w14:textId="77777777" w:rsidR="00DA0FAE" w:rsidRDefault="00DD5BDD">
      <w:pPr>
        <w:pStyle w:val="NormalIndent"/>
      </w:pPr>
      <w:r>
        <w:t>Material: 600 x 300 mm glass fibre reinforced UV stabilised compound based on unsaturated polyester with integrated truncated cones and bevelled edges.</w:t>
      </w:r>
    </w:p>
    <w:p w14:paraId="28CE53D8" w14:textId="77777777" w:rsidR="00DA0FAE" w:rsidRDefault="00DD5BDD">
      <w:pPr>
        <w:pStyle w:val="NormalIndent"/>
      </w:pPr>
      <w:r>
        <w:t>Product tag: WIFT-30X60-TSA.</w:t>
      </w:r>
    </w:p>
    <w:p w14:paraId="0E735831" w14:textId="77777777" w:rsidR="00DA0FAE" w:rsidRDefault="00DD5BDD">
      <w:pPr>
        <w:pStyle w:val="NormalIndent"/>
      </w:pPr>
      <w:r>
        <w:t>Slip rating to AS 4586 (2013): P5.</w:t>
      </w:r>
    </w:p>
    <w:p w14:paraId="7A0B17A7" w14:textId="77777777" w:rsidR="00DA0FAE" w:rsidRDefault="00DD5BDD">
      <w:pPr>
        <w:pStyle w:val="Instructions"/>
      </w:pPr>
      <w:r>
        <w:t>Available in various colours.</w:t>
      </w:r>
    </w:p>
    <w:p w14:paraId="1697694B" w14:textId="77777777" w:rsidR="00DA0FAE" w:rsidRDefault="00DD5BDD">
      <w:r>
        <w:t>Polyurethane warning mat:</w:t>
      </w:r>
    </w:p>
    <w:p w14:paraId="49AF0D08" w14:textId="77777777" w:rsidR="00DA0FAE" w:rsidRDefault="00DD5BDD">
      <w:pPr>
        <w:pStyle w:val="NormalIndent"/>
      </w:pPr>
      <w:r>
        <w:t>Material: 300 x 300 mm UV stabilised polyurethane with integrated truncated cones.</w:t>
      </w:r>
    </w:p>
    <w:p w14:paraId="5B93BAE1" w14:textId="77777777" w:rsidR="00DA0FAE" w:rsidRDefault="00DD5BDD">
      <w:pPr>
        <w:pStyle w:val="NormalIndent"/>
      </w:pPr>
      <w:r>
        <w:t>Product tag: WIPL-30X30-TSA.</w:t>
      </w:r>
    </w:p>
    <w:p w14:paraId="4D7534CF" w14:textId="77777777" w:rsidR="00DA0FAE" w:rsidRDefault="00DD5BDD">
      <w:pPr>
        <w:pStyle w:val="NormalIndent"/>
      </w:pPr>
      <w:r>
        <w:lastRenderedPageBreak/>
        <w:t>Slip rating to AS 4586 (2013): P5.</w:t>
      </w:r>
    </w:p>
    <w:p w14:paraId="2477D8B2" w14:textId="77777777" w:rsidR="00DA0FAE" w:rsidRDefault="00DD5BDD">
      <w:pPr>
        <w:pStyle w:val="Instructions"/>
      </w:pPr>
      <w:r>
        <w:t>Available in various colours.</w:t>
      </w:r>
    </w:p>
    <w:p w14:paraId="24C0E2EE" w14:textId="77777777" w:rsidR="00DA0FAE" w:rsidRDefault="00DD5BDD">
      <w:r>
        <w:t>Stainless steel warning plate:</w:t>
      </w:r>
    </w:p>
    <w:p w14:paraId="16CE9C21" w14:textId="77777777" w:rsidR="00DA0FAE" w:rsidRDefault="00DD5BDD">
      <w:pPr>
        <w:pStyle w:val="NormalIndent"/>
      </w:pPr>
      <w:r>
        <w:t>Material: 600 x 300 x 3 mm Type 316 stainless steel plate with welded truncated cones.</w:t>
      </w:r>
    </w:p>
    <w:p w14:paraId="0F486566" w14:textId="77777777" w:rsidR="00DA0FAE" w:rsidRDefault="00DD5BDD">
      <w:pPr>
        <w:pStyle w:val="NormalIndent"/>
      </w:pPr>
      <w:r>
        <w:t>Product tag: WISS-60X30-TSA.</w:t>
      </w:r>
    </w:p>
    <w:p w14:paraId="6766B180" w14:textId="77777777" w:rsidR="00DA0FAE" w:rsidRDefault="00DD5BDD">
      <w:pPr>
        <w:pStyle w:val="NormalIndent"/>
      </w:pPr>
      <w:r>
        <w:t>Slip rating to AS 4586 (2013): P5.</w:t>
      </w:r>
    </w:p>
    <w:p w14:paraId="69B46539" w14:textId="77777777" w:rsidR="00DA0FAE" w:rsidRDefault="00DD5BDD">
      <w:pPr>
        <w:pStyle w:val="Instructions"/>
      </w:pPr>
      <w:r>
        <w:t>Available in stainless steel or black stainless steel.</w:t>
      </w:r>
    </w:p>
    <w:p w14:paraId="489C20DC" w14:textId="77777777" w:rsidR="00DA0FAE" w:rsidRDefault="00DD5BDD">
      <w:r>
        <w:t>Stainless steel warning plate with carborundum infill:</w:t>
      </w:r>
    </w:p>
    <w:p w14:paraId="28A57A01" w14:textId="77777777" w:rsidR="00DA0FAE" w:rsidRDefault="00DD5BDD">
      <w:pPr>
        <w:pStyle w:val="NormalIndent"/>
      </w:pPr>
      <w:r>
        <w:t>Material: 600 x 300 x 3 mm Type 316 stainless steel plate with welded truncated cones with black carborundum infill.</w:t>
      </w:r>
    </w:p>
    <w:p w14:paraId="6F464949" w14:textId="77777777" w:rsidR="00DA0FAE" w:rsidRDefault="00DD5BDD">
      <w:pPr>
        <w:pStyle w:val="NormalIndent"/>
      </w:pPr>
      <w:r>
        <w:t>Product tag: WISC-60X30-TSA-BLK.</w:t>
      </w:r>
    </w:p>
    <w:p w14:paraId="767655F3" w14:textId="77777777" w:rsidR="00DA0FAE" w:rsidRDefault="00DD5BDD">
      <w:pPr>
        <w:pStyle w:val="NormalIndent"/>
      </w:pPr>
      <w:r>
        <w:t>Slip rating to AS 4586 (2013): P5.</w:t>
      </w:r>
    </w:p>
    <w:p w14:paraId="34CC42CA" w14:textId="77777777" w:rsidR="00DA0FAE" w:rsidRDefault="00DD5BDD">
      <w:r>
        <w:t>Stainless steel warning plate with polyurethane infill:</w:t>
      </w:r>
    </w:p>
    <w:p w14:paraId="1B2B0E6F" w14:textId="77777777" w:rsidR="00DA0FAE" w:rsidRDefault="00DD5BDD">
      <w:pPr>
        <w:pStyle w:val="NormalIndent"/>
      </w:pPr>
      <w:r>
        <w:t>Material: 600 x 300 x 3 mm Type 316 stainless steel plate with welded truncated cones with black polyurethane infill.</w:t>
      </w:r>
    </w:p>
    <w:p w14:paraId="5DD58400" w14:textId="77777777" w:rsidR="00DA0FAE" w:rsidRDefault="00DD5BDD">
      <w:pPr>
        <w:pStyle w:val="NormalIndent"/>
      </w:pPr>
      <w:r>
        <w:t>Product tag: WISP-60X30-TSA-BLK.</w:t>
      </w:r>
    </w:p>
    <w:p w14:paraId="6335DF5F" w14:textId="77777777" w:rsidR="00DA0FAE" w:rsidRDefault="00DD5BDD">
      <w:pPr>
        <w:pStyle w:val="NormalIndent"/>
      </w:pPr>
      <w:r>
        <w:t>Slip rating to AS 4586 (2013): P4.</w:t>
      </w:r>
    </w:p>
    <w:p w14:paraId="24C72484" w14:textId="77777777" w:rsidR="00DA0FAE" w:rsidRDefault="00DD5BDD">
      <w:r>
        <w:t>Brass warning plate:</w:t>
      </w:r>
    </w:p>
    <w:p w14:paraId="06D0B01A" w14:textId="77777777" w:rsidR="00DA0FAE" w:rsidRDefault="00DD5BDD">
      <w:pPr>
        <w:pStyle w:val="NormalIndent"/>
      </w:pPr>
      <w:r>
        <w:t>Material: 600 x 300 x 3 mm brass plate with welded truncated cones.</w:t>
      </w:r>
    </w:p>
    <w:p w14:paraId="0F008840" w14:textId="77777777" w:rsidR="00DA0FAE" w:rsidRDefault="00DD5BDD">
      <w:pPr>
        <w:pStyle w:val="NormalIndent"/>
      </w:pPr>
      <w:r>
        <w:t>Product tag: WIBR-60X30-TSA-BR.</w:t>
      </w:r>
    </w:p>
    <w:p w14:paraId="2277B893" w14:textId="77777777" w:rsidR="00DA0FAE" w:rsidRDefault="00DD5BDD">
      <w:pPr>
        <w:pStyle w:val="NormalIndent"/>
      </w:pPr>
      <w:r>
        <w:t>Slip rating to AS 4586 (2013): P5.</w:t>
      </w:r>
    </w:p>
    <w:p w14:paraId="65F09127" w14:textId="77777777" w:rsidR="00DA0FAE" w:rsidRDefault="00DD5BDD">
      <w:r>
        <w:t>Ceramic warning tile:</w:t>
      </w:r>
    </w:p>
    <w:p w14:paraId="58FD7662" w14:textId="77777777" w:rsidR="00DA0FAE" w:rsidRDefault="00DD5BDD">
      <w:pPr>
        <w:pStyle w:val="NormalIndent"/>
      </w:pPr>
      <w:r>
        <w:t>Material: 300 x 300 x 10 mm ceramic tile with integrated truncated cones.</w:t>
      </w:r>
    </w:p>
    <w:p w14:paraId="0EB3790D" w14:textId="77777777" w:rsidR="00DA0FAE" w:rsidRDefault="00DD5BDD">
      <w:pPr>
        <w:pStyle w:val="NormalIndent"/>
      </w:pPr>
      <w:r>
        <w:t>Product tag: WICE-30X30-TSA.</w:t>
      </w:r>
    </w:p>
    <w:p w14:paraId="1637AD55" w14:textId="77777777" w:rsidR="00DA0FAE" w:rsidRDefault="00DD5BDD">
      <w:pPr>
        <w:pStyle w:val="NormalIndent"/>
      </w:pPr>
      <w:r>
        <w:t>Slip rating to AS 4586 (2013): P5.</w:t>
      </w:r>
      <w:r>
        <w:rPr>
          <w:b/>
        </w:rPr>
        <w:t xml:space="preserve"> </w:t>
      </w:r>
    </w:p>
    <w:p w14:paraId="710165E6" w14:textId="77777777" w:rsidR="00DA0FAE" w:rsidRDefault="00DD5BDD">
      <w:pPr>
        <w:pStyle w:val="Instructions"/>
      </w:pPr>
      <w:r>
        <w:t>Available in various colours.</w:t>
      </w:r>
    </w:p>
    <w:p w14:paraId="5DAF2875" w14:textId="77777777" w:rsidR="00DA0FAE" w:rsidRDefault="00DD5BDD">
      <w:r>
        <w:t>Warning paver:</w:t>
      </w:r>
    </w:p>
    <w:p w14:paraId="23AFECBE" w14:textId="77777777" w:rsidR="00DA0FAE" w:rsidRDefault="00DD5BDD">
      <w:pPr>
        <w:pStyle w:val="NormalIndent"/>
      </w:pPr>
      <w:r>
        <w:t>Material: 300 x 300 stain resistant concrete paver with integrated truncated cones.</w:t>
      </w:r>
    </w:p>
    <w:p w14:paraId="2F19FF81" w14:textId="77777777" w:rsidR="00DA0FAE" w:rsidRDefault="00DD5BDD">
      <w:pPr>
        <w:pStyle w:val="NormalIndent"/>
      </w:pPr>
      <w:r>
        <w:t>Product tag (40 mm depth): WIPV-30X30X40-TSA.</w:t>
      </w:r>
    </w:p>
    <w:p w14:paraId="136BC079" w14:textId="77777777" w:rsidR="00DA0FAE" w:rsidRDefault="00DD5BDD">
      <w:pPr>
        <w:pStyle w:val="NormalIndent"/>
      </w:pPr>
      <w:r>
        <w:t>Product tag (60 mm depth): WIPV-30X30X60-TSA.</w:t>
      </w:r>
    </w:p>
    <w:p w14:paraId="27C395CF" w14:textId="77777777" w:rsidR="00DA0FAE" w:rsidRDefault="00DD5BDD">
      <w:pPr>
        <w:pStyle w:val="NormalIndent"/>
      </w:pPr>
      <w:r>
        <w:t>Slip rating to AS 4586 (2013): P5.</w:t>
      </w:r>
    </w:p>
    <w:p w14:paraId="1556F45A" w14:textId="77777777" w:rsidR="00DA0FAE" w:rsidRDefault="00DD5BDD">
      <w:pPr>
        <w:pStyle w:val="Instructions"/>
      </w:pPr>
      <w:r>
        <w:t>Available in 40 mm deep and 60 mm deep options and in various colours.</w:t>
      </w:r>
    </w:p>
    <w:p w14:paraId="43E8E57B" w14:textId="77777777" w:rsidR="00DA0FAE" w:rsidRDefault="00DD5BDD">
      <w:r>
        <w:t>Future-Tech directional:</w:t>
      </w:r>
    </w:p>
    <w:p w14:paraId="58B86FC8" w14:textId="77777777" w:rsidR="00DA0FAE" w:rsidRDefault="00DD5BDD">
      <w:pPr>
        <w:pStyle w:val="NormalIndent"/>
      </w:pPr>
      <w:r>
        <w:t>Material: 600 x 300 mm glass fibre reinforced UV stabilised compound based on unsaturated polyester with integrated strips and bevelled edges.</w:t>
      </w:r>
    </w:p>
    <w:p w14:paraId="36A52C2A" w14:textId="77777777" w:rsidR="00DA0FAE" w:rsidRDefault="00DD5BDD">
      <w:pPr>
        <w:pStyle w:val="NormalIndent"/>
      </w:pPr>
      <w:r>
        <w:t>Product tag: DIFT-30X60-TSA.</w:t>
      </w:r>
    </w:p>
    <w:p w14:paraId="799C1F4C" w14:textId="77777777" w:rsidR="00DA0FAE" w:rsidRDefault="00DD5BDD">
      <w:pPr>
        <w:pStyle w:val="NormalIndent"/>
      </w:pPr>
      <w:r>
        <w:t>Slip rating to AS 4586 (2013): P5.</w:t>
      </w:r>
    </w:p>
    <w:p w14:paraId="756990DB" w14:textId="77777777" w:rsidR="00DA0FAE" w:rsidRDefault="00DD5BDD">
      <w:pPr>
        <w:pStyle w:val="Instructions"/>
      </w:pPr>
      <w:r>
        <w:t>Available in various colours.</w:t>
      </w:r>
    </w:p>
    <w:p w14:paraId="6DE71146" w14:textId="77777777" w:rsidR="00DA0FAE" w:rsidRDefault="00DD5BDD">
      <w:r>
        <w:t>Polyurethane directional mat:</w:t>
      </w:r>
    </w:p>
    <w:p w14:paraId="548EA40A" w14:textId="77777777" w:rsidR="00DA0FAE" w:rsidRDefault="00DD5BDD">
      <w:pPr>
        <w:pStyle w:val="NormalIndent"/>
      </w:pPr>
      <w:r>
        <w:t>Material: 300 x 300 mm UV stabilised polyurethane with integrated strips.</w:t>
      </w:r>
    </w:p>
    <w:p w14:paraId="7F37E5FA" w14:textId="77777777" w:rsidR="00DA0FAE" w:rsidRDefault="00DD5BDD">
      <w:pPr>
        <w:pStyle w:val="NormalIndent"/>
      </w:pPr>
      <w:r>
        <w:t>Product tag: DIPL-30X30-TSA.</w:t>
      </w:r>
    </w:p>
    <w:p w14:paraId="1E7E9990" w14:textId="77777777" w:rsidR="00DA0FAE" w:rsidRDefault="00DD5BDD">
      <w:pPr>
        <w:pStyle w:val="NormalIndent"/>
      </w:pPr>
      <w:r>
        <w:t>Slip rating to AS 4586 (2013): P5.</w:t>
      </w:r>
    </w:p>
    <w:p w14:paraId="79D5F8F5" w14:textId="77777777" w:rsidR="00DA0FAE" w:rsidRDefault="00DD5BDD">
      <w:pPr>
        <w:pStyle w:val="Instructions"/>
      </w:pPr>
      <w:r>
        <w:t>Available in various colours.</w:t>
      </w:r>
    </w:p>
    <w:p w14:paraId="20BCD26E" w14:textId="77777777" w:rsidR="00DA0FAE" w:rsidRDefault="00DD5BDD">
      <w:r>
        <w:t>Ceramic directional tile:</w:t>
      </w:r>
    </w:p>
    <w:p w14:paraId="06E19085" w14:textId="77777777" w:rsidR="00DA0FAE" w:rsidRDefault="00DD5BDD">
      <w:pPr>
        <w:pStyle w:val="NormalIndent"/>
      </w:pPr>
      <w:r>
        <w:t>Material: 300 x 300 x 10 mm ceramic tile with integrated strips.</w:t>
      </w:r>
    </w:p>
    <w:p w14:paraId="1671E788" w14:textId="77777777" w:rsidR="00DA0FAE" w:rsidRDefault="00DD5BDD">
      <w:pPr>
        <w:pStyle w:val="NormalIndent"/>
      </w:pPr>
      <w:r>
        <w:t>Product tag: DICE-30X30-TSA.</w:t>
      </w:r>
    </w:p>
    <w:p w14:paraId="2ACBFC23" w14:textId="77777777" w:rsidR="00DA0FAE" w:rsidRDefault="00DD5BDD">
      <w:pPr>
        <w:pStyle w:val="NormalIndent"/>
      </w:pPr>
      <w:r>
        <w:t>Slip rating to AS 4586 (2013): P5.</w:t>
      </w:r>
    </w:p>
    <w:p w14:paraId="6E94993D" w14:textId="77777777" w:rsidR="00DA0FAE" w:rsidRDefault="00DD5BDD">
      <w:pPr>
        <w:pStyle w:val="Instructions"/>
      </w:pPr>
      <w:r>
        <w:t>Available in various colours</w:t>
      </w:r>
    </w:p>
    <w:p w14:paraId="55C7A0C9" w14:textId="77777777" w:rsidR="00DA0FAE" w:rsidRDefault="00DD5BDD">
      <w:r>
        <w:lastRenderedPageBreak/>
        <w:t>Directional paver:</w:t>
      </w:r>
    </w:p>
    <w:p w14:paraId="667020F3" w14:textId="77777777" w:rsidR="00DA0FAE" w:rsidRDefault="00DD5BDD">
      <w:pPr>
        <w:pStyle w:val="NormalIndent"/>
      </w:pPr>
      <w:r>
        <w:t>Material: 300 x 300 stain resistant concrete paver with integrated strips.</w:t>
      </w:r>
    </w:p>
    <w:p w14:paraId="76ACF3A0" w14:textId="77777777" w:rsidR="00DA0FAE" w:rsidRDefault="00DD5BDD">
      <w:pPr>
        <w:pStyle w:val="NormalIndent"/>
      </w:pPr>
      <w:r>
        <w:t>Product tag (40 mm depth): DIPV-30X30X40-TSA.</w:t>
      </w:r>
    </w:p>
    <w:p w14:paraId="640B29CC" w14:textId="77777777" w:rsidR="00DA0FAE" w:rsidRDefault="00DD5BDD">
      <w:pPr>
        <w:pStyle w:val="NormalIndent"/>
      </w:pPr>
      <w:r>
        <w:t>Product tag (60 mm depth): DIPV-30X30X60-TSA.</w:t>
      </w:r>
    </w:p>
    <w:p w14:paraId="1B4F6DE0" w14:textId="398C6CCC" w:rsidR="00DA0FAE" w:rsidRDefault="00DD5BDD">
      <w:pPr>
        <w:pStyle w:val="NormalIndent"/>
      </w:pPr>
      <w:r>
        <w:t xml:space="preserve">Slip rating to AS 4586 (2013): P5. </w:t>
      </w:r>
    </w:p>
    <w:p w14:paraId="5136DA07" w14:textId="77777777" w:rsidR="00DA0FAE" w:rsidRDefault="00DD5BDD">
      <w:pPr>
        <w:pStyle w:val="Instructions"/>
      </w:pPr>
      <w:r>
        <w:t>Available in 40 mm deep and 60 mm deep options and in various colours</w:t>
      </w:r>
    </w:p>
    <w:p w14:paraId="40572C77" w14:textId="77777777" w:rsidR="00DA0FAE" w:rsidRDefault="00DD5BDD">
      <w:r>
        <w:t>Safety Line tiles: Yellow slip resistant tile/paver for transport infrastructure stations.</w:t>
      </w:r>
    </w:p>
    <w:p w14:paraId="6B51969D" w14:textId="77777777" w:rsidR="00DA0FAE" w:rsidRDefault="00DD5BDD">
      <w:pPr>
        <w:pStyle w:val="NormalIndent"/>
      </w:pPr>
      <w:r>
        <w:t xml:space="preserve">Material: </w:t>
      </w:r>
    </w:p>
    <w:p w14:paraId="340BE685" w14:textId="77777777" w:rsidR="00DA0FAE" w:rsidRDefault="00DD5BDD">
      <w:pPr>
        <w:pStyle w:val="NormalIndent2"/>
      </w:pPr>
      <w:r>
        <w:t>200 x 100 x 10 mm ceramic tile.</w:t>
      </w:r>
    </w:p>
    <w:p w14:paraId="47973BEE" w14:textId="77777777" w:rsidR="00DA0FAE" w:rsidRDefault="00DD5BDD">
      <w:pPr>
        <w:pStyle w:val="NormalIndent2"/>
      </w:pPr>
      <w:r>
        <w:t>200 x 100 x 40 mm concrete paver.</w:t>
      </w:r>
    </w:p>
    <w:p w14:paraId="0FE2FB78" w14:textId="77777777" w:rsidR="00DA0FAE" w:rsidRDefault="00DD5BDD">
      <w:pPr>
        <w:pStyle w:val="NormalIndent"/>
      </w:pPr>
      <w:r>
        <w:t>Product tag (ceramic): WISLC-200x100x10-TSA-YEL.</w:t>
      </w:r>
    </w:p>
    <w:p w14:paraId="11D5F48D" w14:textId="77777777" w:rsidR="00DA0FAE" w:rsidRDefault="00DD5BDD">
      <w:pPr>
        <w:pStyle w:val="NormalIndent"/>
      </w:pPr>
      <w:r>
        <w:t>Product tag (concrete): WISLP-200x100x40-TSA-YEL.</w:t>
      </w:r>
    </w:p>
    <w:p w14:paraId="58138369" w14:textId="77777777" w:rsidR="00DA0FAE" w:rsidRDefault="00DD5BDD">
      <w:pPr>
        <w:pStyle w:val="NormalIndent"/>
      </w:pPr>
      <w:r>
        <w:t>Slip rating to AS 4586 (2013): P5.</w:t>
      </w:r>
    </w:p>
    <w:p w14:paraId="7FA54A34" w14:textId="77777777" w:rsidR="00DA0FAE" w:rsidRDefault="00DD5BDD">
      <w:pPr>
        <w:pStyle w:val="Heading3"/>
      </w:pPr>
      <w:bookmarkStart w:id="92" w:name="h-22764-8"/>
      <w:bookmarkStart w:id="93" w:name="f-22764-8"/>
      <w:bookmarkEnd w:id="91"/>
      <w:r>
        <w:t>TACTILE SYSTEMS STAIR NOSING</w:t>
      </w:r>
      <w:bookmarkEnd w:id="92"/>
    </w:p>
    <w:p w14:paraId="031C9EC9" w14:textId="77777777" w:rsidR="00DA0FAE" w:rsidRDefault="00DD5BDD">
      <w:pPr>
        <w:pStyle w:val="Heading4"/>
      </w:pPr>
      <w:bookmarkStart w:id="94" w:name="h-22764-7"/>
      <w:bookmarkStart w:id="95" w:name="f-22764-7"/>
      <w:bookmarkEnd w:id="93"/>
      <w:r>
        <w:t>Classic series</w:t>
      </w:r>
      <w:bookmarkEnd w:id="94"/>
    </w:p>
    <w:p w14:paraId="7C043C17" w14:textId="77777777" w:rsidR="00DA0FAE" w:rsidRDefault="00DD5BDD">
      <w:r>
        <w:t>Description: Range of anodised aluminium profiled stair nosing suitable for indoor and outdoor applications.</w:t>
      </w:r>
    </w:p>
    <w:p w14:paraId="49822B9A" w14:textId="77777777" w:rsidR="00DA0FAE" w:rsidRDefault="00DD5BDD">
      <w:r>
        <w:t>Classic series 2: Surface mounted nosing with range of inserts.</w:t>
      </w:r>
    </w:p>
    <w:p w14:paraId="21CF9D6C" w14:textId="77777777" w:rsidR="00DA0FAE" w:rsidRDefault="00DD5BDD">
      <w:pPr>
        <w:pStyle w:val="NormalIndent"/>
      </w:pPr>
      <w:r>
        <w:t>Product tag: CS2-75X10.</w:t>
      </w:r>
    </w:p>
    <w:p w14:paraId="34D6EFFB" w14:textId="77777777" w:rsidR="00DA0FAE" w:rsidRDefault="00DD5BDD">
      <w:pPr>
        <w:pStyle w:val="NormalIndent"/>
      </w:pPr>
      <w:r>
        <w:t>Slip rating to AS 4586 (2013): P5. </w:t>
      </w:r>
    </w:p>
    <w:p w14:paraId="34C14F6B" w14:textId="77777777" w:rsidR="00DA0FAE" w:rsidRDefault="00DD5BDD">
      <w:pPr>
        <w:pStyle w:val="Instructions"/>
      </w:pPr>
      <w:r>
        <w:t>Available in a range of finishes, inserts and colours.</w:t>
      </w:r>
    </w:p>
    <w:p w14:paraId="77109089" w14:textId="77777777" w:rsidR="00DA0FAE" w:rsidRDefault="00DD5BDD">
      <w:r>
        <w:t>Classic series 2 Recess: Recessed nosing with range of inserts.</w:t>
      </w:r>
    </w:p>
    <w:p w14:paraId="5185E1B6" w14:textId="77777777" w:rsidR="00DA0FAE" w:rsidRDefault="00DD5BDD">
      <w:pPr>
        <w:pStyle w:val="NormalIndent"/>
      </w:pPr>
      <w:r>
        <w:t>Product tag: CS2-R-69X10.</w:t>
      </w:r>
    </w:p>
    <w:p w14:paraId="1830EC65" w14:textId="77777777" w:rsidR="00DA0FAE" w:rsidRDefault="00DD5BDD">
      <w:pPr>
        <w:pStyle w:val="NormalIndent"/>
      </w:pPr>
      <w:r>
        <w:t>Slip rating to AS 4586 (2013): P5.</w:t>
      </w:r>
    </w:p>
    <w:p w14:paraId="27E99A09" w14:textId="77777777" w:rsidR="00DA0FAE" w:rsidRDefault="00DD5BDD">
      <w:pPr>
        <w:pStyle w:val="Instructions"/>
      </w:pPr>
      <w:r>
        <w:t>Available in a range of finishes, inserts and colours.</w:t>
      </w:r>
    </w:p>
    <w:p w14:paraId="47C71FB7" w14:textId="77777777" w:rsidR="00DA0FAE" w:rsidRDefault="00DD5BDD">
      <w:r>
        <w:t>Classic series 3: Surface mounted bullnose nosing with range of inserts</w:t>
      </w:r>
    </w:p>
    <w:p w14:paraId="3D187E28" w14:textId="77777777" w:rsidR="00DA0FAE" w:rsidRDefault="00DD5BDD">
      <w:pPr>
        <w:pStyle w:val="NormalIndent"/>
      </w:pPr>
      <w:r>
        <w:t>Product tag: CS3-75X30.</w:t>
      </w:r>
    </w:p>
    <w:p w14:paraId="6FAC93BA" w14:textId="77777777" w:rsidR="00DA0FAE" w:rsidRDefault="00DD5BDD">
      <w:pPr>
        <w:pStyle w:val="NormalIndent"/>
      </w:pPr>
      <w:r>
        <w:t>Slip rating to AS 4586 (2013): P5.</w:t>
      </w:r>
    </w:p>
    <w:p w14:paraId="4AAC468C" w14:textId="77777777" w:rsidR="00DA0FAE" w:rsidRDefault="00DD5BDD">
      <w:pPr>
        <w:pStyle w:val="Instructions"/>
      </w:pPr>
      <w:r>
        <w:t>Available in a range of finishes, inserts and colours.</w:t>
      </w:r>
    </w:p>
    <w:p w14:paraId="4E1B4BFD" w14:textId="77777777" w:rsidR="00DA0FAE" w:rsidRDefault="00DD5BDD">
      <w:r>
        <w:t>Classic series Carpet: Stair nosing with a range of inserts for use with carpet.</w:t>
      </w:r>
    </w:p>
    <w:p w14:paraId="083F0EAB" w14:textId="77777777" w:rsidR="00DA0FAE" w:rsidRDefault="00DD5BDD">
      <w:pPr>
        <w:pStyle w:val="NormalIndent"/>
      </w:pPr>
      <w:r>
        <w:t>Product tag: CSC-75X10.</w:t>
      </w:r>
    </w:p>
    <w:p w14:paraId="76225CDB" w14:textId="77777777" w:rsidR="00DA0FAE" w:rsidRDefault="00DD5BDD">
      <w:pPr>
        <w:pStyle w:val="NormalIndent"/>
      </w:pPr>
      <w:r>
        <w:t>Slip rating to AS 4586 (2013): P5.</w:t>
      </w:r>
    </w:p>
    <w:p w14:paraId="1F513A3E" w14:textId="77777777" w:rsidR="00DA0FAE" w:rsidRDefault="00DD5BDD">
      <w:pPr>
        <w:pStyle w:val="Instructions"/>
      </w:pPr>
      <w:r>
        <w:t>Available in a range of finishes, inserts and colours.</w:t>
      </w:r>
    </w:p>
    <w:p w14:paraId="0A341998" w14:textId="77777777" w:rsidR="00DA0FAE" w:rsidRDefault="00DD5BDD">
      <w:pPr>
        <w:pStyle w:val="Heading4"/>
      </w:pPr>
      <w:bookmarkStart w:id="96" w:name="h-22764-6"/>
      <w:bookmarkStart w:id="97" w:name="f-22764-6"/>
      <w:bookmarkEnd w:id="95"/>
      <w:r>
        <w:t>Select series</w:t>
      </w:r>
      <w:bookmarkEnd w:id="96"/>
    </w:p>
    <w:p w14:paraId="0BC6911F" w14:textId="77777777" w:rsidR="00DA0FAE" w:rsidRDefault="00DD5BDD">
      <w:r>
        <w:t>Description: Range of anodised aluminium profiled stair nosing with a carborundum infill, suitable for indoor and outdoor applications.</w:t>
      </w:r>
    </w:p>
    <w:p w14:paraId="5BBA0EE1" w14:textId="77777777" w:rsidR="00DA0FAE" w:rsidRDefault="00DD5BDD">
      <w:r>
        <w:t>Select series 1: Surface mounted nosing with range of carborundum infills.</w:t>
      </w:r>
    </w:p>
    <w:p w14:paraId="0BD9A58F" w14:textId="77777777" w:rsidR="00DA0FAE" w:rsidRDefault="00DD5BDD">
      <w:pPr>
        <w:pStyle w:val="NormalIndent"/>
      </w:pPr>
      <w:r>
        <w:t>Product tag: SC1-75X10.</w:t>
      </w:r>
    </w:p>
    <w:p w14:paraId="37B10DEE" w14:textId="77777777" w:rsidR="00DA0FAE" w:rsidRDefault="00DD5BDD">
      <w:pPr>
        <w:pStyle w:val="NormalIndent"/>
      </w:pPr>
      <w:r>
        <w:t>Slip rating to AS 4586 (2013): P5.</w:t>
      </w:r>
    </w:p>
    <w:p w14:paraId="1E703908" w14:textId="77777777" w:rsidR="00DA0FAE" w:rsidRDefault="00DD5BDD">
      <w:pPr>
        <w:pStyle w:val="Instructions"/>
      </w:pPr>
      <w:r>
        <w:t>Available in a range of finishes and colours.</w:t>
      </w:r>
    </w:p>
    <w:p w14:paraId="5248AC04" w14:textId="77777777" w:rsidR="00DA0FAE" w:rsidRDefault="00DD5BDD">
      <w:r>
        <w:t>Select series 1 Recess: Recessed clear anodised nosing with range of carborundum infills.</w:t>
      </w:r>
    </w:p>
    <w:p w14:paraId="48FBF390" w14:textId="77777777" w:rsidR="00DA0FAE" w:rsidRDefault="00DD5BDD">
      <w:pPr>
        <w:pStyle w:val="NormalIndent"/>
      </w:pPr>
      <w:r>
        <w:t>Product tag: SR1-55X10.</w:t>
      </w:r>
    </w:p>
    <w:p w14:paraId="04BBBA8D" w14:textId="77777777" w:rsidR="00DA0FAE" w:rsidRDefault="00DD5BDD">
      <w:pPr>
        <w:pStyle w:val="NormalIndent"/>
      </w:pPr>
      <w:r>
        <w:t>Slip rating to AS 4586 (2013): P5.</w:t>
      </w:r>
    </w:p>
    <w:p w14:paraId="30F06188" w14:textId="77777777" w:rsidR="00DA0FAE" w:rsidRDefault="00DD5BDD">
      <w:pPr>
        <w:pStyle w:val="Instructions"/>
      </w:pPr>
      <w:r>
        <w:t>Available with a range of carborundum infill colours.</w:t>
      </w:r>
    </w:p>
    <w:p w14:paraId="10DA5BA0" w14:textId="77777777" w:rsidR="00DA0FAE" w:rsidRDefault="00DD5BDD">
      <w:r>
        <w:t>Select series 2: Recessed nosing with range of carborundum infills.</w:t>
      </w:r>
    </w:p>
    <w:p w14:paraId="23F9CBF7" w14:textId="77777777" w:rsidR="00DA0FAE" w:rsidRDefault="00DD5BDD">
      <w:pPr>
        <w:pStyle w:val="NormalIndent"/>
      </w:pPr>
      <w:r>
        <w:t>Product tag: SR2-55X10.</w:t>
      </w:r>
    </w:p>
    <w:p w14:paraId="4112771B" w14:textId="77777777" w:rsidR="00DA0FAE" w:rsidRDefault="00DD5BDD">
      <w:pPr>
        <w:pStyle w:val="NormalIndent"/>
      </w:pPr>
      <w:r>
        <w:t>Slip rating to AS 4586 (2013): P5.</w:t>
      </w:r>
    </w:p>
    <w:p w14:paraId="7C701F5F" w14:textId="77777777" w:rsidR="00DA0FAE" w:rsidRDefault="00DD5BDD">
      <w:pPr>
        <w:pStyle w:val="Instructions"/>
      </w:pPr>
      <w:r>
        <w:lastRenderedPageBreak/>
        <w:t>Available in a range of finishes and colours.</w:t>
      </w:r>
    </w:p>
    <w:p w14:paraId="7470742C" w14:textId="77777777" w:rsidR="00DA0FAE" w:rsidRDefault="00DD5BDD">
      <w:r>
        <w:t>Select series 3: Recessed nosing with 3 strips of black carborundum infill.</w:t>
      </w:r>
    </w:p>
    <w:p w14:paraId="1925B525" w14:textId="77777777" w:rsidR="00DA0FAE" w:rsidRDefault="00DD5BDD">
      <w:pPr>
        <w:pStyle w:val="NormalIndent"/>
      </w:pPr>
      <w:r>
        <w:t>Product tag: SR3-50X5.</w:t>
      </w:r>
    </w:p>
    <w:p w14:paraId="56A31B57" w14:textId="77777777" w:rsidR="00DA0FAE" w:rsidRDefault="00DD5BDD">
      <w:pPr>
        <w:pStyle w:val="NormalIndent"/>
      </w:pPr>
      <w:r>
        <w:t>Slip rating to AS 4586 (2013): P5.</w:t>
      </w:r>
    </w:p>
    <w:p w14:paraId="4A5CBCB6" w14:textId="77777777" w:rsidR="00DA0FAE" w:rsidRDefault="00DD5BDD">
      <w:pPr>
        <w:pStyle w:val="Instructions"/>
      </w:pPr>
      <w:r>
        <w:t>Available in clear or black aluminium finish.</w:t>
      </w:r>
    </w:p>
    <w:p w14:paraId="62C05F5E" w14:textId="77777777" w:rsidR="00DA0FAE" w:rsidRDefault="00DD5BDD">
      <w:r>
        <w:t>Select series 4: Surface mounted nosing with 4 strips of carborundum infill.</w:t>
      </w:r>
    </w:p>
    <w:p w14:paraId="09177D68" w14:textId="77777777" w:rsidR="00DA0FAE" w:rsidRDefault="00DD5BDD">
      <w:pPr>
        <w:pStyle w:val="NormalIndent"/>
      </w:pPr>
      <w:r>
        <w:t>Product tag: SC4-75X10.</w:t>
      </w:r>
    </w:p>
    <w:p w14:paraId="6532B39B" w14:textId="77777777" w:rsidR="00DA0FAE" w:rsidRDefault="00DD5BDD">
      <w:pPr>
        <w:pStyle w:val="NormalIndent"/>
      </w:pPr>
      <w:r>
        <w:t>Slip rating to AS 4586 (2013): P5.</w:t>
      </w:r>
    </w:p>
    <w:p w14:paraId="65211D52" w14:textId="77777777" w:rsidR="00DA0FAE" w:rsidRDefault="00DD5BDD">
      <w:pPr>
        <w:pStyle w:val="Instructions"/>
      </w:pPr>
      <w:r>
        <w:t>Available in a range of finishes and carborundum infill colours.</w:t>
      </w:r>
    </w:p>
    <w:p w14:paraId="426EAEBA" w14:textId="77777777" w:rsidR="00DA0FAE" w:rsidRDefault="00DD5BDD">
      <w:r>
        <w:t>Select series 5: Recessed nosing with 5 strips of black carborundum infill.</w:t>
      </w:r>
    </w:p>
    <w:p w14:paraId="2B31EA8A" w14:textId="77777777" w:rsidR="00DA0FAE" w:rsidRDefault="00DD5BDD">
      <w:pPr>
        <w:pStyle w:val="NormalIndent"/>
      </w:pPr>
      <w:r>
        <w:t>Product tag: SR5-75X10X5.</w:t>
      </w:r>
    </w:p>
    <w:p w14:paraId="34FF8939" w14:textId="77777777" w:rsidR="00DA0FAE" w:rsidRDefault="00DD5BDD">
      <w:pPr>
        <w:pStyle w:val="NormalIndent"/>
      </w:pPr>
      <w:r>
        <w:t>Slip rating to AS 4586 (2013): P5.</w:t>
      </w:r>
    </w:p>
    <w:p w14:paraId="4A40286C" w14:textId="77777777" w:rsidR="00DA0FAE" w:rsidRDefault="00DD5BDD">
      <w:pPr>
        <w:pStyle w:val="Instructions"/>
      </w:pPr>
      <w:r>
        <w:t>Available in a range of finishes.</w:t>
      </w:r>
    </w:p>
    <w:p w14:paraId="1A5B9379" w14:textId="77777777" w:rsidR="00DA0FAE" w:rsidRDefault="00DD5BDD">
      <w:pPr>
        <w:pStyle w:val="Heading4"/>
      </w:pPr>
      <w:bookmarkStart w:id="98" w:name="h-22764-5"/>
      <w:bookmarkStart w:id="99" w:name="f-22764-5"/>
      <w:bookmarkEnd w:id="97"/>
      <w:r>
        <w:t>Elite series</w:t>
      </w:r>
      <w:bookmarkEnd w:id="98"/>
    </w:p>
    <w:p w14:paraId="46355370" w14:textId="77777777" w:rsidR="00DA0FAE" w:rsidRDefault="00DD5BDD">
      <w:r>
        <w:t>Description: Range of hard-wearing aluminium profiled stair nosing with no insert or infill.</w:t>
      </w:r>
    </w:p>
    <w:p w14:paraId="06CEB84C" w14:textId="77777777" w:rsidR="00DA0FAE" w:rsidRDefault="00DD5BDD">
      <w:r>
        <w:t>Elite series 1: 57.5 mm wide surface mounted nosing.</w:t>
      </w:r>
    </w:p>
    <w:p w14:paraId="4380EF76" w14:textId="77777777" w:rsidR="00DA0FAE" w:rsidRDefault="00DD5BDD">
      <w:pPr>
        <w:pStyle w:val="NormalIndent"/>
      </w:pPr>
      <w:r>
        <w:t>Product tag: ES1-57X10.</w:t>
      </w:r>
    </w:p>
    <w:p w14:paraId="446F5004" w14:textId="77777777" w:rsidR="00DA0FAE" w:rsidRDefault="00DD5BDD">
      <w:pPr>
        <w:pStyle w:val="NormalIndent"/>
      </w:pPr>
      <w:r>
        <w:t>Slip rating to AS 4586 (2013): P5.</w:t>
      </w:r>
    </w:p>
    <w:p w14:paraId="7D5D9499" w14:textId="77777777" w:rsidR="00DA0FAE" w:rsidRDefault="00DD5BDD">
      <w:pPr>
        <w:pStyle w:val="Instructions"/>
      </w:pPr>
      <w:r>
        <w:t>Available in a range of finishes and colours.</w:t>
      </w:r>
    </w:p>
    <w:p w14:paraId="0A1AA80C" w14:textId="77777777" w:rsidR="00DA0FAE" w:rsidRDefault="00DD5BDD">
      <w:r>
        <w:t>Elite series 1 Recess: 50 mm wide recessed nosing.</w:t>
      </w:r>
    </w:p>
    <w:p w14:paraId="3BAD8E94" w14:textId="77777777" w:rsidR="00DA0FAE" w:rsidRDefault="00DD5BDD">
      <w:pPr>
        <w:pStyle w:val="NormalIndent"/>
      </w:pPr>
      <w:r>
        <w:t>Product tag: ER1-50X10.</w:t>
      </w:r>
    </w:p>
    <w:p w14:paraId="0C43A2C7" w14:textId="77777777" w:rsidR="00DA0FAE" w:rsidRDefault="00DD5BDD">
      <w:pPr>
        <w:pStyle w:val="NormalIndent"/>
      </w:pPr>
      <w:r>
        <w:t>Slip rating to AS 4586 (2013): P5.</w:t>
      </w:r>
    </w:p>
    <w:p w14:paraId="19C86C0F" w14:textId="77777777" w:rsidR="00DA0FAE" w:rsidRDefault="00DD5BDD">
      <w:pPr>
        <w:pStyle w:val="Instructions"/>
      </w:pPr>
      <w:r>
        <w:t>Available in a range of finishes and colours.</w:t>
      </w:r>
    </w:p>
    <w:p w14:paraId="38E64508" w14:textId="77777777" w:rsidR="00DA0FAE" w:rsidRDefault="00DD5BDD">
      <w:r>
        <w:t>Elite series 2: 75 mm wide surface mounted nosing.</w:t>
      </w:r>
    </w:p>
    <w:p w14:paraId="74F3059E" w14:textId="77777777" w:rsidR="00DA0FAE" w:rsidRDefault="00DD5BDD">
      <w:pPr>
        <w:pStyle w:val="NormalIndent"/>
      </w:pPr>
      <w:r>
        <w:t>Product tag: ES2-75X10.</w:t>
      </w:r>
    </w:p>
    <w:p w14:paraId="2A2B63B4" w14:textId="77777777" w:rsidR="00DA0FAE" w:rsidRDefault="00DD5BDD">
      <w:pPr>
        <w:pStyle w:val="NormalIndent"/>
      </w:pPr>
      <w:r>
        <w:t>Slip rating to AS 4586 (2013): P5.</w:t>
      </w:r>
    </w:p>
    <w:p w14:paraId="5D9CBA0B" w14:textId="77777777" w:rsidR="00DA0FAE" w:rsidRDefault="00DD5BDD">
      <w:pPr>
        <w:pStyle w:val="Instructions"/>
      </w:pPr>
      <w:r>
        <w:t>Available in a range of finishes and colours.</w:t>
      </w:r>
    </w:p>
    <w:p w14:paraId="609A270A" w14:textId="77777777" w:rsidR="00DA0FAE" w:rsidRDefault="00DD5BDD">
      <w:r>
        <w:t>Elite series 2 Recess: 60 mm wide recessed nosing plate.</w:t>
      </w:r>
    </w:p>
    <w:p w14:paraId="14D88BD1" w14:textId="77777777" w:rsidR="00DA0FAE" w:rsidRDefault="00DD5BDD">
      <w:pPr>
        <w:pStyle w:val="NormalIndent"/>
      </w:pPr>
      <w:r>
        <w:t>Product tag: ER2-60X2.</w:t>
      </w:r>
    </w:p>
    <w:p w14:paraId="52789AF4" w14:textId="77777777" w:rsidR="00DA0FAE" w:rsidRDefault="00DD5BDD">
      <w:pPr>
        <w:pStyle w:val="NormalIndent"/>
      </w:pPr>
      <w:r>
        <w:t>Slip rating to AS 4586 (2013): P5.</w:t>
      </w:r>
    </w:p>
    <w:p w14:paraId="77DD6E29" w14:textId="77777777" w:rsidR="00DA0FAE" w:rsidRDefault="00DD5BDD">
      <w:pPr>
        <w:pStyle w:val="Instructions"/>
      </w:pPr>
      <w:r>
        <w:t>Available in a range of finishes and colours.</w:t>
      </w:r>
    </w:p>
    <w:p w14:paraId="04D80DD7" w14:textId="77777777" w:rsidR="00DA0FAE" w:rsidRDefault="00DD5BDD">
      <w:r>
        <w:t>Elite series Carpet: Stair nosing for use with carpet.</w:t>
      </w:r>
    </w:p>
    <w:p w14:paraId="6F9796CB" w14:textId="77777777" w:rsidR="00DA0FAE" w:rsidRDefault="00DD5BDD">
      <w:pPr>
        <w:pStyle w:val="NormalIndent"/>
      </w:pPr>
      <w:r>
        <w:t>Product tag: ESC-50X10.</w:t>
      </w:r>
    </w:p>
    <w:p w14:paraId="2580D199" w14:textId="77777777" w:rsidR="00DA0FAE" w:rsidRDefault="00DD5BDD">
      <w:pPr>
        <w:pStyle w:val="NormalIndent"/>
      </w:pPr>
      <w:r>
        <w:t>Slip rating to AS 4586 (2013): P5.</w:t>
      </w:r>
    </w:p>
    <w:p w14:paraId="59F5AB21" w14:textId="77777777" w:rsidR="00DA0FAE" w:rsidRDefault="00DD5BDD">
      <w:pPr>
        <w:pStyle w:val="Instructions"/>
      </w:pPr>
      <w:r>
        <w:t>Available in a range of finishes and colours.</w:t>
      </w:r>
    </w:p>
    <w:p w14:paraId="40B2F4F1" w14:textId="77777777" w:rsidR="00DA0FAE" w:rsidRDefault="00DD5BDD">
      <w:pPr>
        <w:pStyle w:val="Heading4"/>
      </w:pPr>
      <w:bookmarkStart w:id="100" w:name="h-22764-4"/>
      <w:bookmarkStart w:id="101" w:name="f-22764-4"/>
      <w:bookmarkEnd w:id="99"/>
      <w:r>
        <w:t>Safeguard series</w:t>
      </w:r>
      <w:bookmarkEnd w:id="100"/>
    </w:p>
    <w:p w14:paraId="2C6BA73B" w14:textId="77777777" w:rsidR="00DA0FAE" w:rsidRDefault="00DD5BDD">
      <w:r>
        <w:t>Description: Fibre reinforced polymer stair nosing suitable for indoor and outdoor applications.</w:t>
      </w:r>
    </w:p>
    <w:p w14:paraId="38FB4891" w14:textId="77777777" w:rsidR="00DA0FAE" w:rsidRDefault="00DD5BDD">
      <w:r>
        <w:t>Safeguard: 70 mm wide surface mounted nosing.</w:t>
      </w:r>
    </w:p>
    <w:p w14:paraId="1B1BBD1E" w14:textId="77777777" w:rsidR="00DA0FAE" w:rsidRDefault="00DD5BDD">
      <w:pPr>
        <w:pStyle w:val="NormalIndent"/>
      </w:pPr>
      <w:r>
        <w:t>Product tag: SGN-70X10.</w:t>
      </w:r>
    </w:p>
    <w:p w14:paraId="1232E498" w14:textId="77777777" w:rsidR="00DA0FAE" w:rsidRDefault="00DD5BDD">
      <w:pPr>
        <w:pStyle w:val="NormalIndent"/>
      </w:pPr>
      <w:r>
        <w:t>Slip rating to AS 4586 (2013): P5.</w:t>
      </w:r>
    </w:p>
    <w:p w14:paraId="457853A4" w14:textId="77777777" w:rsidR="00DA0FAE" w:rsidRDefault="00DD5BDD">
      <w:pPr>
        <w:pStyle w:val="Instructions"/>
      </w:pPr>
      <w:r>
        <w:t>Available in black and yellow.</w:t>
      </w:r>
    </w:p>
    <w:p w14:paraId="342D8BCD" w14:textId="77777777" w:rsidR="00DA0FAE" w:rsidRDefault="00DD5BDD">
      <w:r>
        <w:t>Safeguard strip: 60 mm wide nosing strip that can be recessed or surface mounted.</w:t>
      </w:r>
    </w:p>
    <w:p w14:paraId="52590D6A" w14:textId="77777777" w:rsidR="00DA0FAE" w:rsidRDefault="00DD5BDD">
      <w:pPr>
        <w:pStyle w:val="NormalIndent"/>
      </w:pPr>
      <w:r>
        <w:t>Product tag: SGN-60.</w:t>
      </w:r>
    </w:p>
    <w:p w14:paraId="3D648276" w14:textId="77777777" w:rsidR="00DA0FAE" w:rsidRDefault="00DD5BDD">
      <w:pPr>
        <w:pStyle w:val="NormalIndent"/>
      </w:pPr>
      <w:r>
        <w:t>Slip rating to AS 4586 (2013): P5.</w:t>
      </w:r>
    </w:p>
    <w:p w14:paraId="53EDB25F" w14:textId="77777777" w:rsidR="00DA0FAE" w:rsidRDefault="00DD5BDD">
      <w:pPr>
        <w:pStyle w:val="Instructions"/>
      </w:pPr>
      <w:r>
        <w:t>Available in a range of colours.</w:t>
      </w:r>
    </w:p>
    <w:p w14:paraId="60E0C79E" w14:textId="77777777" w:rsidR="00DA0FAE" w:rsidRDefault="00DD5BDD">
      <w:r>
        <w:t>Safeguard carb insert: 60 mm wide insert for stair nosing.</w:t>
      </w:r>
    </w:p>
    <w:p w14:paraId="2A56E1D3" w14:textId="77777777" w:rsidR="00DA0FAE" w:rsidRDefault="00DD5BDD">
      <w:pPr>
        <w:pStyle w:val="NormalIndent"/>
      </w:pPr>
      <w:r>
        <w:lastRenderedPageBreak/>
        <w:t>Product tag: CSCI-60X2.</w:t>
      </w:r>
    </w:p>
    <w:p w14:paraId="622224EE" w14:textId="5A6B8BBC" w:rsidR="00DA0FAE" w:rsidRDefault="00DD5BDD">
      <w:pPr>
        <w:pStyle w:val="NormalIndent"/>
      </w:pPr>
      <w:r>
        <w:t xml:space="preserve">Slip rating to AS 4586 (2013): P5. </w:t>
      </w:r>
    </w:p>
    <w:p w14:paraId="52EFB107" w14:textId="77777777" w:rsidR="00DA0FAE" w:rsidRDefault="00DD5BDD">
      <w:pPr>
        <w:pStyle w:val="Instructions"/>
      </w:pPr>
      <w:r>
        <w:t>Available in a range of colours.</w:t>
      </w:r>
    </w:p>
    <w:p w14:paraId="506728F7" w14:textId="77777777" w:rsidR="00DA0FAE" w:rsidRDefault="00DD5BDD">
      <w:pPr>
        <w:pStyle w:val="Heading2"/>
      </w:pPr>
      <w:bookmarkStart w:id="102" w:name="h-22765-1"/>
      <w:bookmarkStart w:id="103" w:name="f-22765-1"/>
      <w:bookmarkStart w:id="104" w:name="f-22765"/>
      <w:bookmarkEnd w:id="101"/>
      <w:bookmarkEnd w:id="74"/>
      <w:r>
        <w:t>EXECUTION</w:t>
      </w:r>
      <w:bookmarkEnd w:id="102"/>
    </w:p>
    <w:p w14:paraId="209B7A40" w14:textId="77777777" w:rsidR="00DA0FAE" w:rsidRDefault="00DD5BDD">
      <w:pPr>
        <w:pStyle w:val="Heading3"/>
      </w:pPr>
      <w:bookmarkStart w:id="105" w:name="h-22765-2"/>
      <w:bookmarkStart w:id="106" w:name="f-22765-2"/>
      <w:bookmarkEnd w:id="103"/>
      <w:r>
        <w:t>GENERAL</w:t>
      </w:r>
      <w:bookmarkEnd w:id="105"/>
    </w:p>
    <w:p w14:paraId="07ADC005" w14:textId="77777777" w:rsidR="00DA0FAE" w:rsidRDefault="00DD5BDD">
      <w:pPr>
        <w:pStyle w:val="Heading4"/>
      </w:pPr>
      <w:bookmarkStart w:id="107" w:name="h-22765-7"/>
      <w:bookmarkStart w:id="108" w:name="f-22765-7"/>
      <w:bookmarkEnd w:id="106"/>
      <w:r>
        <w:t>Substrate preparation and installation of TACTILE SYSTEMS products</w:t>
      </w:r>
      <w:bookmarkEnd w:id="107"/>
    </w:p>
    <w:p w14:paraId="2FAC4055" w14:textId="77777777" w:rsidR="00DA0FAE" w:rsidRDefault="00DD5BDD">
      <w:r>
        <w:t>Requirement: To TACTILE SYSTEMS‘ recommendations and fitting instructions, and as follows:</w:t>
      </w:r>
    </w:p>
    <w:p w14:paraId="7E2CBF69" w14:textId="77777777" w:rsidR="00DA0FAE" w:rsidRDefault="00DD5BDD">
      <w:pPr>
        <w:pStyle w:val="NormalIndent"/>
      </w:pPr>
      <w:r>
        <w:t xml:space="preserve">Discrete tactiles: </w:t>
      </w:r>
    </w:p>
    <w:p w14:paraId="15B82ABD" w14:textId="77777777" w:rsidR="00DA0FAE" w:rsidRDefault="00DD5BDD">
      <w:pPr>
        <w:pStyle w:val="NormalIndent2"/>
      </w:pPr>
      <w:r>
        <w:t>General: Drill, apply adhesive (if required) and pressure fit.</w:t>
      </w:r>
    </w:p>
    <w:p w14:paraId="554C576C" w14:textId="77777777" w:rsidR="00DA0FAE" w:rsidRDefault="00DD5BDD">
      <w:pPr>
        <w:pStyle w:val="NormalIndent2"/>
      </w:pPr>
      <w:r>
        <w:t>Flat back tactiles: Adhesive fix.</w:t>
      </w:r>
    </w:p>
    <w:p w14:paraId="6CC29E00" w14:textId="77777777" w:rsidR="00DA0FAE" w:rsidRDefault="00DD5BDD">
      <w:pPr>
        <w:pStyle w:val="NormalIndent2"/>
      </w:pPr>
      <w:r>
        <w:t>Warning complete carpet system: Screw fix TGSI’s through carpet to threads on concealed backing plate.</w:t>
      </w:r>
    </w:p>
    <w:p w14:paraId="0134690E" w14:textId="77777777" w:rsidR="00DA0FAE" w:rsidRDefault="00DD5BDD">
      <w:pPr>
        <w:pStyle w:val="NormalIndent2"/>
      </w:pPr>
      <w:r>
        <w:t>Timber installations: Use stainless steel tactiles with screw-fit option.</w:t>
      </w:r>
    </w:p>
    <w:p w14:paraId="52AEE5B9" w14:textId="77777777" w:rsidR="00DA0FAE" w:rsidRDefault="00DD5BDD">
      <w:pPr>
        <w:pStyle w:val="NormalIndent"/>
      </w:pPr>
      <w:r>
        <w:t xml:space="preserve">Integrated tactiles: </w:t>
      </w:r>
    </w:p>
    <w:p w14:paraId="1AAFC76C" w14:textId="77777777" w:rsidR="00DA0FAE" w:rsidRDefault="00DD5BDD">
      <w:pPr>
        <w:pStyle w:val="NormalIndent2"/>
      </w:pPr>
      <w:r>
        <w:t>Future-Tech: Apply construction adhesive and fix with eight stainless steel hammer fixings.</w:t>
      </w:r>
    </w:p>
    <w:p w14:paraId="648237AC" w14:textId="77777777" w:rsidR="00DA0FAE" w:rsidRDefault="00DD5BDD">
      <w:pPr>
        <w:pStyle w:val="NormalIndent2"/>
      </w:pPr>
      <w:r>
        <w:t>Paver and ceramic TGSI’s: Install flush with adjacent paving.</w:t>
      </w:r>
    </w:p>
    <w:p w14:paraId="729EBF96" w14:textId="77777777" w:rsidR="00DA0FAE" w:rsidRDefault="00DD5BDD">
      <w:pPr>
        <w:pStyle w:val="NormalIndent2"/>
      </w:pPr>
      <w:r>
        <w:t>Polyurethane: Butyl adhesive backing for ‘peel &amp; stick’ installation. </w:t>
      </w:r>
    </w:p>
    <w:p w14:paraId="4F28D23B" w14:textId="77777777" w:rsidR="00DA0FAE" w:rsidRDefault="00DD5BDD">
      <w:pPr>
        <w:pStyle w:val="NormalIndent2"/>
      </w:pPr>
      <w:r>
        <w:t>Stainless steel and brass: Install flush with the base surface. </w:t>
      </w:r>
    </w:p>
    <w:p w14:paraId="6C15FB45" w14:textId="77777777" w:rsidR="00DA0FAE" w:rsidRDefault="00DD5BDD">
      <w:pPr>
        <w:pStyle w:val="Instructions"/>
      </w:pPr>
      <w:r>
        <w:t>Consider sealing the surface of pavers for aesthetic reasons and to assist cleaning.</w:t>
      </w:r>
    </w:p>
    <w:p w14:paraId="22557E1B" w14:textId="77777777" w:rsidR="00DA0FAE" w:rsidRDefault="00DD5BDD">
      <w:pPr>
        <w:pStyle w:val="OptionalHeading3"/>
      </w:pPr>
      <w:bookmarkStart w:id="109" w:name="h-22765-6"/>
      <w:bookmarkStart w:id="110" w:name="f-22765-6"/>
      <w:bookmarkEnd w:id="108"/>
      <w:r>
        <w:t>TESTING</w:t>
      </w:r>
      <w:bookmarkEnd w:id="109"/>
    </w:p>
    <w:p w14:paraId="44D384FC" w14:textId="77777777" w:rsidR="00DA0FAE" w:rsidRDefault="00DD5BDD">
      <w:pPr>
        <w:pStyle w:val="OptionalHeading4"/>
      </w:pPr>
      <w:bookmarkStart w:id="111" w:name="h-22765-5"/>
      <w:bookmarkStart w:id="112" w:name="f-22765-5"/>
      <w:bookmarkEnd w:id="110"/>
      <w:r>
        <w:t>Completion tests</w:t>
      </w:r>
      <w:bookmarkEnd w:id="111"/>
    </w:p>
    <w:p w14:paraId="01A193B6" w14:textId="77777777" w:rsidR="00DA0FAE" w:rsidRDefault="00DD5BDD">
      <w:pPr>
        <w:pStyle w:val="Instructions"/>
      </w:pPr>
      <w:r>
        <w:t xml:space="preserve">Completion tests may not be required for proprietary products that have the required type test information. If completion tests are required include this </w:t>
      </w:r>
      <w:r>
        <w:rPr>
          <w:i/>
        </w:rPr>
        <w:t>Optional</w:t>
      </w:r>
      <w:r>
        <w:t xml:space="preserve"> style text by changing to </w:t>
      </w:r>
      <w:r>
        <w:rPr>
          <w:i/>
        </w:rPr>
        <w:t>Normal</w:t>
      </w:r>
      <w:r>
        <w:t>style text.</w:t>
      </w:r>
    </w:p>
    <w:p w14:paraId="2EAC70A1" w14:textId="77777777" w:rsidR="00DA0FAE" w:rsidRDefault="00DD5BDD">
      <w:pPr>
        <w:pStyle w:val="OptionalNormal"/>
      </w:pPr>
      <w:r>
        <w:t>Slip resistance of completed installation: To AS 4663 (2013).</w:t>
      </w:r>
    </w:p>
    <w:p w14:paraId="28699D38" w14:textId="77777777" w:rsidR="00DA0FAE" w:rsidRDefault="00DD5BDD">
      <w:pPr>
        <w:pStyle w:val="Instructions"/>
      </w:pPr>
      <w:r>
        <w:t>Delete if not required. See NATSPEC TECHnote DES 001. The wet-barefoot inclining platform test and the oil-wet inclining platform test cannot be performed in situ.</w:t>
      </w:r>
    </w:p>
    <w:p w14:paraId="76C12C51" w14:textId="77777777" w:rsidR="00DA0FAE" w:rsidRDefault="00DD5BDD">
      <w:pPr>
        <w:pStyle w:val="OptionalNormal"/>
      </w:pPr>
      <w:r>
        <w:t>Luminance contrast testing of completed installation: Submit evidence of conformity to AS/NZS 1428.4.1 (2009) Appendix E and the NCC cited AS 1428.1 (2009) Appendix B.</w:t>
      </w:r>
    </w:p>
    <w:p w14:paraId="6BCE261B" w14:textId="77777777" w:rsidR="00DA0FAE" w:rsidRDefault="00DD5BDD">
      <w:pPr>
        <w:pStyle w:val="Instructions"/>
      </w:pPr>
      <w:r>
        <w:t>The NCC cites AS 1428.4 (1992) and AS/NZS 1428.4.1 (2009). The current edition is AS/NZS 1428.4.1 (2009).</w:t>
      </w:r>
    </w:p>
    <w:p w14:paraId="5E98DA02" w14:textId="77777777" w:rsidR="00DA0FAE" w:rsidRDefault="00DD5BDD">
      <w:pPr>
        <w:pStyle w:val="Instructions"/>
      </w:pPr>
      <w:r>
        <w:t>The NCC cites AS 1428.1 (2001) and AS 1428.1 (2009). The current edition is AS 1428.1 (2021).</w:t>
      </w:r>
    </w:p>
    <w:p w14:paraId="28F076D7" w14:textId="77777777" w:rsidR="00DA0FAE" w:rsidRDefault="00DD5BDD">
      <w:pPr>
        <w:pStyle w:val="Instructions"/>
      </w:pPr>
      <w:r>
        <w:t>TACTILE SYSTEMS can test for luminance contrast, with an X-Rite Ci6X Spectrophotometer to determine the luminance reflectance values (LRV) for the TGSI and stair nosing against the surrounding substrate.</w:t>
      </w:r>
    </w:p>
    <w:p w14:paraId="2C0BD01A" w14:textId="77777777" w:rsidR="00DA0FAE" w:rsidRDefault="00DD5BDD">
      <w:pPr>
        <w:pStyle w:val="Heading3"/>
      </w:pPr>
      <w:bookmarkStart w:id="113" w:name="h-22765-4"/>
      <w:bookmarkStart w:id="114" w:name="f-22765-4"/>
      <w:bookmarkEnd w:id="112"/>
      <w:r>
        <w:t>COMPLETION</w:t>
      </w:r>
      <w:bookmarkEnd w:id="113"/>
    </w:p>
    <w:p w14:paraId="5C3B3F8C" w14:textId="77777777" w:rsidR="00DA0FAE" w:rsidRDefault="00DD5BDD">
      <w:pPr>
        <w:pStyle w:val="Heading4"/>
      </w:pPr>
      <w:bookmarkStart w:id="115" w:name="h-22765-3"/>
      <w:bookmarkStart w:id="116" w:name="f-22765-3"/>
      <w:bookmarkEnd w:id="114"/>
      <w:r>
        <w:t>Warranties</w:t>
      </w:r>
      <w:bookmarkEnd w:id="115"/>
    </w:p>
    <w:p w14:paraId="6801D059" w14:textId="77777777" w:rsidR="00DA0FAE" w:rsidRDefault="00DD5BDD">
      <w:pPr>
        <w:pStyle w:val="Instructions"/>
      </w:pPr>
      <w:r>
        <w:t xml:space="preserve">Refer to </w:t>
      </w:r>
      <w:r>
        <w:rPr>
          <w:i/>
        </w:rPr>
        <w:t>0171 General requirements</w:t>
      </w:r>
      <w:r>
        <w:t xml:space="preserve"> for appropriate warranty type and the terms covered in the warranty.</w:t>
      </w:r>
    </w:p>
    <w:p w14:paraId="28A2D527" w14:textId="77777777" w:rsidR="00DA0FAE" w:rsidRDefault="00DD5BDD">
      <w:r>
        <w:t>Type: Manufacturer warranty.</w:t>
      </w:r>
    </w:p>
    <w:p w14:paraId="09D80573" w14:textId="77777777" w:rsidR="00DA0FAE" w:rsidRDefault="00DD5BDD">
      <w:r>
        <w:t>Period: As follows:</w:t>
      </w:r>
    </w:p>
    <w:p w14:paraId="3F55BCCF" w14:textId="77777777" w:rsidR="00DA0FAE" w:rsidRDefault="00DD5BDD">
      <w:pPr>
        <w:pStyle w:val="NormalIndent"/>
      </w:pPr>
      <w:r>
        <w:t>Stainless steel and brass TGSIs: 10 years.</w:t>
      </w:r>
    </w:p>
    <w:p w14:paraId="5739153C" w14:textId="77777777" w:rsidR="00DA0FAE" w:rsidRDefault="00DD5BDD">
      <w:pPr>
        <w:pStyle w:val="NormalIndent"/>
      </w:pPr>
      <w:r>
        <w:t>Future Tech TGSIs, ceramic TGSIs and concrete pavers: 5 years.</w:t>
      </w:r>
    </w:p>
    <w:p w14:paraId="43F075F0" w14:textId="77777777" w:rsidR="00DA0FAE" w:rsidRDefault="00DD5BDD">
      <w:pPr>
        <w:pStyle w:val="NormalIndent"/>
      </w:pPr>
      <w:r>
        <w:t>Polyurethane TGSIs: 2 years.</w:t>
      </w:r>
    </w:p>
    <w:p w14:paraId="7AE95B8A" w14:textId="77777777" w:rsidR="00DA0FAE" w:rsidRDefault="00DD5BDD">
      <w:pPr>
        <w:pStyle w:val="NormalIndent"/>
      </w:pPr>
      <w:r>
        <w:t>Stair nosing: 2 years.</w:t>
      </w:r>
    </w:p>
    <w:p w14:paraId="6569B7CA" w14:textId="77777777" w:rsidR="00DA0FAE" w:rsidRDefault="00DD5BDD">
      <w:pPr>
        <w:pStyle w:val="Instructions"/>
      </w:pPr>
      <w:r>
        <w:t>The TACTILE SYSTEMS range of tactile indicators and stair nosing are guaranteed against defects in materials and workmanship.</w:t>
      </w:r>
    </w:p>
    <w:p w14:paraId="23BCA790" w14:textId="77777777" w:rsidR="00DA0FAE" w:rsidRDefault="00DD5BDD">
      <w:pPr>
        <w:pStyle w:val="Heading2"/>
      </w:pPr>
      <w:bookmarkStart w:id="117" w:name="h-22766-1"/>
      <w:bookmarkStart w:id="118" w:name="f-22766-1"/>
      <w:bookmarkStart w:id="119" w:name="f-22766"/>
      <w:bookmarkEnd w:id="116"/>
      <w:bookmarkEnd w:id="104"/>
      <w:r>
        <w:lastRenderedPageBreak/>
        <w:t>SELECTIONS</w:t>
      </w:r>
      <w:bookmarkEnd w:id="117"/>
    </w:p>
    <w:p w14:paraId="1774F75D" w14:textId="77777777" w:rsidR="00DA0FAE" w:rsidRDefault="00DD5BDD">
      <w:pPr>
        <w:pStyle w:val="Instructions"/>
      </w:pPr>
      <w:bookmarkStart w:id="120" w:name="f-7991-1"/>
      <w:bookmarkStart w:id="121" w:name="f-7991"/>
      <w:bookmarkStart w:id="122" w:name="f-22766-10"/>
      <w:bookmarkEnd w:id="118"/>
      <w:r>
        <w:rPr>
          <w:b/>
        </w:rPr>
        <w:t>Schedules</w:t>
      </w:r>
      <w: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p w14:paraId="7D42592A" w14:textId="77777777" w:rsidR="00DA0FAE" w:rsidRDefault="00DD5BDD">
      <w:pPr>
        <w:pStyle w:val="Heading3"/>
      </w:pPr>
      <w:bookmarkStart w:id="123" w:name="h-22766-9"/>
      <w:bookmarkStart w:id="124" w:name="f-22766-9"/>
      <w:bookmarkEnd w:id="120"/>
      <w:bookmarkEnd w:id="121"/>
      <w:bookmarkEnd w:id="122"/>
      <w:r>
        <w:t>TACTILE SYSTEMS TGSI</w:t>
      </w:r>
      <w:bookmarkEnd w:id="123"/>
    </w:p>
    <w:p w14:paraId="75638ACE" w14:textId="77777777" w:rsidR="00DA0FAE" w:rsidRDefault="00DD5BDD">
      <w:pPr>
        <w:pStyle w:val="Heading4"/>
      </w:pPr>
      <w:bookmarkStart w:id="125" w:name="h-22766-8"/>
      <w:bookmarkStart w:id="126" w:name="f-22766-8"/>
      <w:bookmarkEnd w:id="124"/>
      <w:r>
        <w:t>Discrete tactile indicator schedule</w:t>
      </w:r>
      <w:bookmarkEnd w:id="125"/>
    </w:p>
    <w:tbl>
      <w:tblPr>
        <w:tblStyle w:val="NATSPECTable"/>
        <w:tblW w:w="5000" w:type="pct"/>
        <w:tblLook w:val="0620" w:firstRow="1" w:lastRow="0" w:firstColumn="0" w:lastColumn="0" w:noHBand="1" w:noVBand="1"/>
      </w:tblPr>
      <w:tblGrid>
        <w:gridCol w:w="4375"/>
        <w:gridCol w:w="1592"/>
        <w:gridCol w:w="1592"/>
        <w:gridCol w:w="1592"/>
      </w:tblGrid>
      <w:tr w:rsidR="00DA0FAE" w14:paraId="0FBEA13B" w14:textId="77777777">
        <w:trPr>
          <w:tblHeader/>
        </w:trPr>
        <w:tc>
          <w:tcPr>
            <w:tcW w:w="0" w:type="auto"/>
          </w:tcPr>
          <w:p w14:paraId="06D0E611" w14:textId="3911662C" w:rsidR="00DA0FAE" w:rsidRDefault="00DA0FAE">
            <w:pPr>
              <w:pStyle w:val="Tabletitle"/>
            </w:pPr>
          </w:p>
        </w:tc>
        <w:tc>
          <w:tcPr>
            <w:tcW w:w="0" w:type="auto"/>
          </w:tcPr>
          <w:p w14:paraId="1716DCF1" w14:textId="77777777" w:rsidR="00DA0FAE" w:rsidRDefault="00DD5BDD">
            <w:pPr>
              <w:pStyle w:val="Tabletitle"/>
            </w:pPr>
            <w:r>
              <w:t>DT1</w:t>
            </w:r>
          </w:p>
        </w:tc>
        <w:tc>
          <w:tcPr>
            <w:tcW w:w="0" w:type="auto"/>
          </w:tcPr>
          <w:p w14:paraId="6326B6F5" w14:textId="77777777" w:rsidR="00DA0FAE" w:rsidRDefault="00DD5BDD">
            <w:pPr>
              <w:pStyle w:val="Tabletitle"/>
            </w:pPr>
            <w:r>
              <w:t>DT2</w:t>
            </w:r>
          </w:p>
        </w:tc>
        <w:tc>
          <w:tcPr>
            <w:tcW w:w="0" w:type="auto"/>
          </w:tcPr>
          <w:p w14:paraId="5F45B1B0" w14:textId="77777777" w:rsidR="00DA0FAE" w:rsidRDefault="00DD5BDD">
            <w:pPr>
              <w:pStyle w:val="Tabletitle"/>
            </w:pPr>
            <w:r>
              <w:t>DT3</w:t>
            </w:r>
          </w:p>
        </w:tc>
      </w:tr>
      <w:tr w:rsidR="00DA0FAE" w14:paraId="52FD2135" w14:textId="77777777">
        <w:tc>
          <w:tcPr>
            <w:tcW w:w="0" w:type="auto"/>
          </w:tcPr>
          <w:p w14:paraId="1F3C0451" w14:textId="77777777" w:rsidR="00DA0FAE" w:rsidRDefault="00DD5BDD">
            <w:pPr>
              <w:pStyle w:val="Tabletext"/>
            </w:pPr>
            <w:r>
              <w:t>Product code</w:t>
            </w:r>
          </w:p>
        </w:tc>
        <w:tc>
          <w:tcPr>
            <w:tcW w:w="0" w:type="auto"/>
          </w:tcPr>
          <w:p w14:paraId="5C7E4D86" w14:textId="1B318C63" w:rsidR="00DA0FAE" w:rsidRDefault="00DA0FAE">
            <w:pPr>
              <w:pStyle w:val="Tabletext"/>
            </w:pPr>
          </w:p>
        </w:tc>
        <w:tc>
          <w:tcPr>
            <w:tcW w:w="0" w:type="auto"/>
          </w:tcPr>
          <w:p w14:paraId="7470ED0F" w14:textId="3208EB24" w:rsidR="00DA0FAE" w:rsidRDefault="00DA0FAE">
            <w:pPr>
              <w:pStyle w:val="Tabletext"/>
            </w:pPr>
          </w:p>
        </w:tc>
        <w:tc>
          <w:tcPr>
            <w:tcW w:w="0" w:type="auto"/>
          </w:tcPr>
          <w:p w14:paraId="2B43616B" w14:textId="77347211" w:rsidR="00DA0FAE" w:rsidRDefault="00DA0FAE">
            <w:pPr>
              <w:pStyle w:val="Tabletext"/>
            </w:pPr>
          </w:p>
        </w:tc>
      </w:tr>
    </w:tbl>
    <w:p w14:paraId="53EFD834" w14:textId="77777777" w:rsidR="00DA0FAE" w:rsidRDefault="00DD5BDD">
      <w:r>
        <w:t> </w:t>
      </w:r>
    </w:p>
    <w:p w14:paraId="33461696" w14:textId="77777777" w:rsidR="00DA0FAE" w:rsidRDefault="00DD5BDD">
      <w:pPr>
        <w:pStyle w:val="Instructions"/>
      </w:pPr>
      <w:bookmarkStart w:id="127" w:name="f-8767-1"/>
      <w:bookmarkStart w:id="128" w:name="f-8767"/>
      <w:r>
        <w:t>The codes in the header row of the schedule designate each application or location of the item scheduled. Edit the codes to match those in other contract documents.</w:t>
      </w:r>
    </w:p>
    <w:p w14:paraId="22DD4E36" w14:textId="77777777" w:rsidR="00DA0FAE" w:rsidRDefault="00DD5BDD">
      <w:pPr>
        <w:pStyle w:val="Instructions"/>
      </w:pPr>
      <w:bookmarkStart w:id="129" w:name="f-22766-7"/>
      <w:bookmarkEnd w:id="127"/>
      <w:bookmarkEnd w:id="128"/>
      <w:bookmarkEnd w:id="126"/>
      <w:r>
        <w:t>Nominate the required quantity, extent and location on the drawings</w:t>
      </w:r>
    </w:p>
    <w:p w14:paraId="1F0E3FAA" w14:textId="77777777" w:rsidR="00DA0FAE" w:rsidRDefault="00DD5BDD">
      <w:pPr>
        <w:pStyle w:val="Instructions"/>
      </w:pPr>
      <w:r>
        <w:t>Product code: Nominate the required product code from the selections below.</w:t>
      </w:r>
    </w:p>
    <w:p w14:paraId="00AD32A1" w14:textId="77777777" w:rsidR="00DA0FAE" w:rsidRDefault="00DD5BDD">
      <w:pPr>
        <w:pStyle w:val="Instructions"/>
      </w:pPr>
      <w:r>
        <w:rPr>
          <w:b/>
        </w:rPr>
        <w:t>Stainless steel warning:</w:t>
      </w:r>
    </w:p>
    <w:p w14:paraId="0F7C041D" w14:textId="77777777" w:rsidR="00DA0FAE" w:rsidRDefault="00DD5BDD">
      <w:pPr>
        <w:pStyle w:val="Instructionsindent"/>
      </w:pPr>
      <w:r>
        <w:t>Black Flat Base: WDSS-FB-TSA-BLK.</w:t>
      </w:r>
    </w:p>
    <w:p w14:paraId="23B673CD" w14:textId="77777777" w:rsidR="00DA0FAE" w:rsidRDefault="00DD5BDD">
      <w:pPr>
        <w:pStyle w:val="Instructionsindent"/>
      </w:pPr>
      <w:r>
        <w:t>Black 13 mm Single Stem: WDSS-13S-TSA-BLK.</w:t>
      </w:r>
    </w:p>
    <w:p w14:paraId="29854558" w14:textId="77777777" w:rsidR="00DA0FAE" w:rsidRDefault="00DD5BDD">
      <w:pPr>
        <w:pStyle w:val="Instructionsindent"/>
      </w:pPr>
      <w:r>
        <w:t>Black 25 mm Single Stem: WDSS-25S-TSA-BLK.</w:t>
      </w:r>
    </w:p>
    <w:p w14:paraId="78C21632" w14:textId="77777777" w:rsidR="00DA0FAE" w:rsidRDefault="00DD5BDD">
      <w:pPr>
        <w:pStyle w:val="Instructionsindent"/>
      </w:pPr>
      <w:r>
        <w:t>Black 20 mm Pressure Fit: WDSS-20P-TSA-BLK.</w:t>
      </w:r>
    </w:p>
    <w:p w14:paraId="48DA80D3" w14:textId="77777777" w:rsidR="00DA0FAE" w:rsidRDefault="00DD5BDD">
      <w:pPr>
        <w:pStyle w:val="Instructionsindent"/>
      </w:pPr>
      <w:r>
        <w:t>Black 30 mm Pressure Fit: WDSS-30P-TSA-BLK.</w:t>
      </w:r>
    </w:p>
    <w:p w14:paraId="018CFC3E" w14:textId="77777777" w:rsidR="00DA0FAE" w:rsidRDefault="00DD5BDD">
      <w:pPr>
        <w:pStyle w:val="Instructionsindent"/>
      </w:pPr>
      <w:r>
        <w:t>Silver Flat Base: WDSS-FB-TSA-SIL.</w:t>
      </w:r>
    </w:p>
    <w:p w14:paraId="18B584FB" w14:textId="77777777" w:rsidR="00DA0FAE" w:rsidRDefault="00DD5BDD">
      <w:pPr>
        <w:pStyle w:val="Instructionsindent"/>
      </w:pPr>
      <w:r>
        <w:t>Silver Ribbed Sides: WDSR-20P-TSA-SS.</w:t>
      </w:r>
    </w:p>
    <w:p w14:paraId="06BB5C57" w14:textId="77777777" w:rsidR="00DA0FAE" w:rsidRDefault="00DD5BDD">
      <w:pPr>
        <w:pStyle w:val="Instructionsindent"/>
      </w:pPr>
      <w:r>
        <w:t>Silver Screw Fit: WDSS-SF-TSA-SIL.</w:t>
      </w:r>
    </w:p>
    <w:p w14:paraId="5CD23BB3" w14:textId="77777777" w:rsidR="00DA0FAE" w:rsidRDefault="00DD5BDD">
      <w:pPr>
        <w:pStyle w:val="Instructionsindent"/>
      </w:pPr>
      <w:r>
        <w:t>Silver 13 mm Single Stem: WDSS-13S-TSA-SIL.</w:t>
      </w:r>
    </w:p>
    <w:p w14:paraId="08492C2B" w14:textId="77777777" w:rsidR="00DA0FAE" w:rsidRDefault="00DD5BDD">
      <w:pPr>
        <w:pStyle w:val="Instructionsindent"/>
      </w:pPr>
      <w:r>
        <w:t>Silver 25 mm Single Stem: WDSS-25S-TSA-SIL.</w:t>
      </w:r>
    </w:p>
    <w:p w14:paraId="7A30193A" w14:textId="77777777" w:rsidR="00DA0FAE" w:rsidRDefault="00DD5BDD">
      <w:pPr>
        <w:pStyle w:val="Instructionsindent"/>
      </w:pPr>
      <w:r>
        <w:t>Silver 20 mm Pressure Fit: WDSS-20P-TSA-SIL.</w:t>
      </w:r>
    </w:p>
    <w:p w14:paraId="2244BB56" w14:textId="77777777" w:rsidR="00DA0FAE" w:rsidRDefault="00DD5BDD">
      <w:pPr>
        <w:pStyle w:val="Instructionsindent"/>
      </w:pPr>
      <w:r>
        <w:t>Silver 30 mm Pressure Fit: WDSS-30P-TSA-SIL.</w:t>
      </w:r>
    </w:p>
    <w:p w14:paraId="41D3900F" w14:textId="77777777" w:rsidR="00DA0FAE" w:rsidRDefault="00DD5BDD">
      <w:pPr>
        <w:pStyle w:val="Instructions"/>
      </w:pPr>
      <w:r>
        <w:rPr>
          <w:b/>
        </w:rPr>
        <w:t>Stainless steel warning with carborundum:</w:t>
      </w:r>
    </w:p>
    <w:p w14:paraId="6C4A63AB" w14:textId="77777777" w:rsidR="00DA0FAE" w:rsidRDefault="00DD5BDD">
      <w:pPr>
        <w:pStyle w:val="Instructionsindent"/>
      </w:pPr>
      <w:r>
        <w:t>Black Flat Base: WDSC-FB-TSA-BLK.</w:t>
      </w:r>
    </w:p>
    <w:p w14:paraId="7CDE7740" w14:textId="77777777" w:rsidR="00DA0FAE" w:rsidRDefault="00DD5BDD">
      <w:pPr>
        <w:pStyle w:val="Instructionsindent"/>
      </w:pPr>
      <w:r>
        <w:t>Black 13 mm Single Stem: WDSC-13S-TSA-BLK.</w:t>
      </w:r>
    </w:p>
    <w:p w14:paraId="7D91D43F" w14:textId="77777777" w:rsidR="00DA0FAE" w:rsidRDefault="00DD5BDD">
      <w:pPr>
        <w:pStyle w:val="Instructionsindent"/>
      </w:pPr>
      <w:r>
        <w:t>Black 25 mm Single Stem: WDSC-25S-TSA-BLK.</w:t>
      </w:r>
    </w:p>
    <w:p w14:paraId="5E887AC8" w14:textId="77777777" w:rsidR="00DA0FAE" w:rsidRDefault="00DD5BDD">
      <w:pPr>
        <w:pStyle w:val="Instructionsindent"/>
      </w:pPr>
      <w:r>
        <w:t>Black 20 mm Pressure Fit: WDSC-20P-TSA-BLK.</w:t>
      </w:r>
    </w:p>
    <w:p w14:paraId="34DB3B46" w14:textId="77777777" w:rsidR="00DA0FAE" w:rsidRDefault="00DD5BDD">
      <w:pPr>
        <w:pStyle w:val="Instructionsindent"/>
      </w:pPr>
      <w:r>
        <w:t>Black 30 mm Pressure Fit: WDSC-30P-TSA-BLK.</w:t>
      </w:r>
    </w:p>
    <w:p w14:paraId="597DC67E" w14:textId="77777777" w:rsidR="00DA0FAE" w:rsidRDefault="00DD5BDD">
      <w:pPr>
        <w:pStyle w:val="Instructionsindent"/>
      </w:pPr>
      <w:r>
        <w:t>Yellow Flat Base: WDSC-FB-TSA-YEL.</w:t>
      </w:r>
    </w:p>
    <w:p w14:paraId="4934B65A" w14:textId="77777777" w:rsidR="00DA0FAE" w:rsidRDefault="00DD5BDD">
      <w:pPr>
        <w:pStyle w:val="Instructionsindent"/>
      </w:pPr>
      <w:r>
        <w:t>Yellow 13 mm Single Stem: WDSC-13S-TSA-YEL.</w:t>
      </w:r>
    </w:p>
    <w:p w14:paraId="064467BA" w14:textId="77777777" w:rsidR="00DA0FAE" w:rsidRDefault="00DD5BDD">
      <w:pPr>
        <w:pStyle w:val="Instructionsindent"/>
      </w:pPr>
      <w:r>
        <w:t>Yellow 25 mm Single Stem: WDSC-25S-TSA-YEL.</w:t>
      </w:r>
    </w:p>
    <w:p w14:paraId="094BF38F" w14:textId="77777777" w:rsidR="00DA0FAE" w:rsidRDefault="00DD5BDD">
      <w:pPr>
        <w:pStyle w:val="Instructionsindent"/>
      </w:pPr>
      <w:r>
        <w:t>Yellow 20 mm Pressure Fit: WDSC-20P-TSA-YEL.</w:t>
      </w:r>
    </w:p>
    <w:p w14:paraId="41CB7623" w14:textId="77777777" w:rsidR="00DA0FAE" w:rsidRDefault="00DD5BDD">
      <w:pPr>
        <w:pStyle w:val="Instructionsindent"/>
      </w:pPr>
      <w:r>
        <w:t>Yellow 30 mm Pressure Fit: WDSC-30P-TSA-YEL.</w:t>
      </w:r>
    </w:p>
    <w:p w14:paraId="357FF79B" w14:textId="77777777" w:rsidR="00DA0FAE" w:rsidRDefault="00DD5BDD">
      <w:pPr>
        <w:pStyle w:val="Instructionsindent"/>
      </w:pPr>
      <w:r>
        <w:t>White 13 mm Single Stem: WDSC-13S-TSA-WHI.</w:t>
      </w:r>
    </w:p>
    <w:p w14:paraId="094AB573" w14:textId="77777777" w:rsidR="00DA0FAE" w:rsidRDefault="00DD5BDD">
      <w:pPr>
        <w:pStyle w:val="Instructionsindent"/>
      </w:pPr>
      <w:r>
        <w:t>White 25 mm Single Stem: WDSC-25S-TSA-WHI.</w:t>
      </w:r>
    </w:p>
    <w:p w14:paraId="121FC2D7" w14:textId="77777777" w:rsidR="00DA0FAE" w:rsidRDefault="00DD5BDD">
      <w:pPr>
        <w:pStyle w:val="Instructionsindent"/>
      </w:pPr>
      <w:r>
        <w:t>White 20 mm Pressure Fit: WDSC-20P-TSA-WHI.</w:t>
      </w:r>
    </w:p>
    <w:p w14:paraId="67825F36" w14:textId="77777777" w:rsidR="00DA0FAE" w:rsidRDefault="00DD5BDD">
      <w:pPr>
        <w:pStyle w:val="Instructionsindent"/>
      </w:pPr>
      <w:r>
        <w:t>White 30 mm Pressure Fit: WDSC-30P-TSA-WHI.</w:t>
      </w:r>
    </w:p>
    <w:p w14:paraId="0F8B81CC" w14:textId="77777777" w:rsidR="00DA0FAE" w:rsidRDefault="00DD5BDD">
      <w:pPr>
        <w:pStyle w:val="Instructions"/>
      </w:pPr>
      <w:r>
        <w:rPr>
          <w:b/>
        </w:rPr>
        <w:t>Brass warning:</w:t>
      </w:r>
    </w:p>
    <w:p w14:paraId="75FF2727" w14:textId="77777777" w:rsidR="00DA0FAE" w:rsidRDefault="00DD5BDD">
      <w:pPr>
        <w:pStyle w:val="Instructionsindent"/>
      </w:pPr>
      <w:r>
        <w:t>Flat Base: WDBR-FB-TSA-BRA.</w:t>
      </w:r>
    </w:p>
    <w:p w14:paraId="588DFE46" w14:textId="77777777" w:rsidR="00DA0FAE" w:rsidRDefault="00DD5BDD">
      <w:pPr>
        <w:pStyle w:val="Instructionsindent"/>
      </w:pPr>
      <w:r>
        <w:t>13 mm Single Stem: WDBR-13S-TSA-BRA.</w:t>
      </w:r>
    </w:p>
    <w:p w14:paraId="5A60AE0D" w14:textId="77777777" w:rsidR="00DA0FAE" w:rsidRDefault="00DD5BDD">
      <w:pPr>
        <w:pStyle w:val="Instructionsindent"/>
      </w:pPr>
      <w:r>
        <w:t>25 mm Single Stem: WDBR-25S-TSA-BRA.</w:t>
      </w:r>
    </w:p>
    <w:p w14:paraId="4A0214C5" w14:textId="77777777" w:rsidR="00DA0FAE" w:rsidRDefault="00DD5BDD">
      <w:pPr>
        <w:pStyle w:val="Instructionsindent"/>
      </w:pPr>
      <w:r>
        <w:t>20 mm Pressure Fit: WDBR-20P-TSA-BRA.</w:t>
      </w:r>
    </w:p>
    <w:p w14:paraId="4CE3A08F" w14:textId="77777777" w:rsidR="00DA0FAE" w:rsidRDefault="00DD5BDD">
      <w:pPr>
        <w:pStyle w:val="Instructionsindent"/>
      </w:pPr>
      <w:r>
        <w:t>30 mm Pressure Fit: WDBR-30P-TSA-BRA.</w:t>
      </w:r>
    </w:p>
    <w:p w14:paraId="5393635E" w14:textId="77777777" w:rsidR="00DA0FAE" w:rsidRDefault="00DD5BDD">
      <w:pPr>
        <w:pStyle w:val="Instructions"/>
      </w:pPr>
      <w:r>
        <w:rPr>
          <w:b/>
        </w:rPr>
        <w:t>Brass warning with carborundum:</w:t>
      </w:r>
    </w:p>
    <w:p w14:paraId="5857E9AF" w14:textId="77777777" w:rsidR="00DA0FAE" w:rsidRDefault="00DD5BDD">
      <w:pPr>
        <w:pStyle w:val="Instructionsindent"/>
      </w:pPr>
      <w:r>
        <w:lastRenderedPageBreak/>
        <w:t>13 mm Single Stem: WDBC-13S-TSA-BLK.</w:t>
      </w:r>
    </w:p>
    <w:p w14:paraId="3FACC4ED" w14:textId="77777777" w:rsidR="00DA0FAE" w:rsidRDefault="00DD5BDD">
      <w:pPr>
        <w:pStyle w:val="Instructionsindent"/>
      </w:pPr>
      <w:r>
        <w:t>25 mm Single Stem: WDBC-25S-TSA-BLK.</w:t>
      </w:r>
    </w:p>
    <w:p w14:paraId="620B9695" w14:textId="77777777" w:rsidR="00DA0FAE" w:rsidRDefault="00DD5BDD">
      <w:pPr>
        <w:pStyle w:val="Instructionsindent"/>
      </w:pPr>
      <w:r>
        <w:t>20 mm Pressure Fit: WDBC-20P-TSA-BLK.</w:t>
      </w:r>
    </w:p>
    <w:p w14:paraId="719CADD7" w14:textId="77777777" w:rsidR="00DA0FAE" w:rsidRDefault="00DD5BDD">
      <w:pPr>
        <w:pStyle w:val="Instructionsindent"/>
      </w:pPr>
      <w:r>
        <w:t>30 mm Pressure Fit: WDBC-30P-TSA-BLK.</w:t>
      </w:r>
    </w:p>
    <w:p w14:paraId="22C5F789" w14:textId="77777777" w:rsidR="00DA0FAE" w:rsidRDefault="00DD5BDD">
      <w:pPr>
        <w:pStyle w:val="Instructions"/>
      </w:pPr>
      <w:r>
        <w:rPr>
          <w:b/>
        </w:rPr>
        <w:t>Stainless steel warning with polyurethane:</w:t>
      </w:r>
    </w:p>
    <w:p w14:paraId="1FB601F0" w14:textId="77777777" w:rsidR="00DA0FAE" w:rsidRDefault="00DD5BDD">
      <w:pPr>
        <w:pStyle w:val="Instructionsindent"/>
      </w:pPr>
      <w:r>
        <w:t>Black Flat Base: WDSP-FB-TSA-BLK.</w:t>
      </w:r>
    </w:p>
    <w:p w14:paraId="24750C63" w14:textId="77777777" w:rsidR="00DA0FAE" w:rsidRDefault="00DD5BDD">
      <w:pPr>
        <w:pStyle w:val="Instructionsindent"/>
      </w:pPr>
      <w:r>
        <w:t>Black 13 mm Single Stem: WDSP-13S-TSA-BLK.</w:t>
      </w:r>
    </w:p>
    <w:p w14:paraId="3968EE48" w14:textId="77777777" w:rsidR="00DA0FAE" w:rsidRDefault="00DD5BDD">
      <w:pPr>
        <w:pStyle w:val="Instructionsindent"/>
      </w:pPr>
      <w:r>
        <w:t>Black 25 mm Single Stem: WDSP-25S-TSA-BLK.</w:t>
      </w:r>
    </w:p>
    <w:p w14:paraId="098A2277" w14:textId="77777777" w:rsidR="00DA0FAE" w:rsidRDefault="00DD5BDD">
      <w:pPr>
        <w:pStyle w:val="Instructionsindent"/>
      </w:pPr>
      <w:r>
        <w:t>Black 20 mm Pressure Fit: WDSP-20P-TSA-BLK.</w:t>
      </w:r>
    </w:p>
    <w:p w14:paraId="1358EEB3" w14:textId="77777777" w:rsidR="00DA0FAE" w:rsidRDefault="00DD5BDD">
      <w:pPr>
        <w:pStyle w:val="Instructionsindent"/>
      </w:pPr>
      <w:r>
        <w:t>Black 30 mm Pressure Fit: WDSP-30P-TSA-BLK.</w:t>
      </w:r>
    </w:p>
    <w:p w14:paraId="55C9F6BC" w14:textId="77777777" w:rsidR="00DA0FAE" w:rsidRDefault="00DD5BDD">
      <w:pPr>
        <w:pStyle w:val="Instructionsindent"/>
      </w:pPr>
      <w:r>
        <w:t>Yellow Flat Base: WDSP-FB-TSA-YEL.</w:t>
      </w:r>
    </w:p>
    <w:p w14:paraId="400B5C7E" w14:textId="77777777" w:rsidR="00DA0FAE" w:rsidRDefault="00DD5BDD">
      <w:pPr>
        <w:pStyle w:val="Instructionsindent"/>
      </w:pPr>
      <w:r>
        <w:t>Yellow 13 mm Single Stem: WDSP-13S-TSA-YEL.</w:t>
      </w:r>
    </w:p>
    <w:p w14:paraId="0EE83195" w14:textId="77777777" w:rsidR="00DA0FAE" w:rsidRDefault="00DD5BDD">
      <w:pPr>
        <w:pStyle w:val="Instructionsindent"/>
      </w:pPr>
      <w:r>
        <w:t>Yellow 25 mm Single Stem: WDSP-25S-TSA-YEL.</w:t>
      </w:r>
    </w:p>
    <w:p w14:paraId="7CC2D281" w14:textId="77777777" w:rsidR="00DA0FAE" w:rsidRDefault="00DD5BDD">
      <w:pPr>
        <w:pStyle w:val="Instructionsindent"/>
      </w:pPr>
      <w:r>
        <w:t>Yellow 20 mm Pressure Fit: WDSP-20P-TSA-YEL.</w:t>
      </w:r>
    </w:p>
    <w:p w14:paraId="5912939A" w14:textId="77777777" w:rsidR="00DA0FAE" w:rsidRDefault="00DD5BDD">
      <w:pPr>
        <w:pStyle w:val="Instructionsindent"/>
      </w:pPr>
      <w:r>
        <w:t>Yellow 30 mm Pressure Fit: WDSP-30P-TSA-YEL.</w:t>
      </w:r>
    </w:p>
    <w:p w14:paraId="38B554C9" w14:textId="77777777" w:rsidR="00DA0FAE" w:rsidRDefault="00DD5BDD">
      <w:pPr>
        <w:pStyle w:val="Instructionsindent"/>
      </w:pPr>
      <w:r>
        <w:t>White Flat Base: WDSP-FB-TSA-WHI.</w:t>
      </w:r>
    </w:p>
    <w:p w14:paraId="1F8274B2" w14:textId="77777777" w:rsidR="00DA0FAE" w:rsidRDefault="00DD5BDD">
      <w:pPr>
        <w:pStyle w:val="Instructionsindent"/>
      </w:pPr>
      <w:r>
        <w:t>White 13 mm Single Stem: WDSP-13S-TSA-WHI.</w:t>
      </w:r>
    </w:p>
    <w:p w14:paraId="6AC383B0" w14:textId="77777777" w:rsidR="00DA0FAE" w:rsidRDefault="00DD5BDD">
      <w:pPr>
        <w:pStyle w:val="Instructionsindent"/>
      </w:pPr>
      <w:r>
        <w:t>White 25 mm Single Stem: WDSP-25S-TSA-WHI.</w:t>
      </w:r>
    </w:p>
    <w:p w14:paraId="699FEB86" w14:textId="77777777" w:rsidR="00DA0FAE" w:rsidRDefault="00DD5BDD">
      <w:pPr>
        <w:pStyle w:val="Instructionsindent"/>
      </w:pPr>
      <w:r>
        <w:t>White 20 mm Pressure Fit: WDSP-20P-TSA-WHI.</w:t>
      </w:r>
    </w:p>
    <w:p w14:paraId="371B65CC" w14:textId="77777777" w:rsidR="00DA0FAE" w:rsidRDefault="00DD5BDD">
      <w:pPr>
        <w:pStyle w:val="Instructionsindent"/>
      </w:pPr>
      <w:r>
        <w:t>White 30 mm Pressure Fit: WDSP-30P-TSA-WHI.</w:t>
      </w:r>
    </w:p>
    <w:p w14:paraId="311D0F17" w14:textId="77777777" w:rsidR="00DA0FAE" w:rsidRDefault="00DD5BDD">
      <w:pPr>
        <w:pStyle w:val="Instructionsindent"/>
      </w:pPr>
      <w:r>
        <w:t>Terracotta Flat Base: WDSP-FB-TSA-TER.</w:t>
      </w:r>
    </w:p>
    <w:p w14:paraId="42D89FE0" w14:textId="77777777" w:rsidR="00DA0FAE" w:rsidRDefault="00DD5BDD">
      <w:pPr>
        <w:pStyle w:val="Instructionsindent"/>
      </w:pPr>
      <w:r>
        <w:t>Terracotta 13 mm Single Stem: WDSP-13S-TSA-TER.</w:t>
      </w:r>
    </w:p>
    <w:p w14:paraId="0B7A28E6" w14:textId="77777777" w:rsidR="00DA0FAE" w:rsidRDefault="00DD5BDD">
      <w:pPr>
        <w:pStyle w:val="Instructionsindent"/>
      </w:pPr>
      <w:r>
        <w:t>Terracotta 25 mm Single Stem: WDSP-25S-TSA-TER.</w:t>
      </w:r>
    </w:p>
    <w:p w14:paraId="687FAED5" w14:textId="77777777" w:rsidR="00DA0FAE" w:rsidRDefault="00DD5BDD">
      <w:pPr>
        <w:pStyle w:val="Instructionsindent"/>
      </w:pPr>
      <w:r>
        <w:t>Terracotta 20 mm Pressure Fit: WDSP-20P-TSA-TER.</w:t>
      </w:r>
    </w:p>
    <w:p w14:paraId="056312D3" w14:textId="77777777" w:rsidR="00DA0FAE" w:rsidRDefault="00DD5BDD">
      <w:pPr>
        <w:pStyle w:val="Instructionsindent"/>
      </w:pPr>
      <w:r>
        <w:t>Terracotta 30 mm Pressure Fit: WDSP-30P-TSA-TER.</w:t>
      </w:r>
    </w:p>
    <w:p w14:paraId="44D5DC47" w14:textId="77777777" w:rsidR="00DA0FAE" w:rsidRDefault="00DD5BDD">
      <w:pPr>
        <w:pStyle w:val="Instructions"/>
      </w:pPr>
      <w:r>
        <w:rPr>
          <w:b/>
        </w:rPr>
        <w:t>Polyurethane single stem warning:</w:t>
      </w:r>
    </w:p>
    <w:p w14:paraId="5B706F66" w14:textId="77777777" w:rsidR="00DA0FAE" w:rsidRDefault="00DD5BDD">
      <w:pPr>
        <w:pStyle w:val="Instructionsindent"/>
      </w:pPr>
      <w:r>
        <w:t>Black 20 mm stem: WDPL-20S-TSA-BLK.</w:t>
      </w:r>
    </w:p>
    <w:p w14:paraId="036E9392" w14:textId="77777777" w:rsidR="00DA0FAE" w:rsidRDefault="00DD5BDD">
      <w:pPr>
        <w:pStyle w:val="Instructionsindent"/>
      </w:pPr>
      <w:r>
        <w:t>White 20 mm stem: WDPL-20S-TSA-WHI.</w:t>
      </w:r>
    </w:p>
    <w:p w14:paraId="441FF0A6" w14:textId="77777777" w:rsidR="00DA0FAE" w:rsidRDefault="00DD5BDD">
      <w:pPr>
        <w:pStyle w:val="Instructionsindent"/>
      </w:pPr>
      <w:r>
        <w:t>Charcoal 20 mm stem: WDPL-20S-TSA-CHA.</w:t>
      </w:r>
    </w:p>
    <w:p w14:paraId="185FFB61" w14:textId="77777777" w:rsidR="00DA0FAE" w:rsidRDefault="00DD5BDD">
      <w:pPr>
        <w:pStyle w:val="Instructionsindent"/>
      </w:pPr>
      <w:r>
        <w:t>Grey 20 mm stem: WDPL-20S-TSA-GRY.</w:t>
      </w:r>
    </w:p>
    <w:p w14:paraId="353B815F" w14:textId="77777777" w:rsidR="00DA0FAE" w:rsidRDefault="00DD5BDD">
      <w:pPr>
        <w:pStyle w:val="Instructionsindent"/>
      </w:pPr>
      <w:r>
        <w:t>Terracotta 20 mm stem: WDPL-20S-TSA-TER.</w:t>
      </w:r>
    </w:p>
    <w:p w14:paraId="46DED7C7" w14:textId="77777777" w:rsidR="00DA0FAE" w:rsidRDefault="00DD5BDD">
      <w:pPr>
        <w:pStyle w:val="Instructionsindent"/>
      </w:pPr>
      <w:r>
        <w:t>Beige 20 mm stem: WDPL-20S-TSA-BEI.</w:t>
      </w:r>
    </w:p>
    <w:p w14:paraId="6E08C4F5" w14:textId="77777777" w:rsidR="00DA0FAE" w:rsidRDefault="00DD5BDD">
      <w:pPr>
        <w:pStyle w:val="Instructionsindent"/>
      </w:pPr>
      <w:r>
        <w:t>Blue 20 mm stem: WDPL-20S-TSA-BLU.</w:t>
      </w:r>
    </w:p>
    <w:p w14:paraId="6178D8C6" w14:textId="77777777" w:rsidR="00DA0FAE" w:rsidRDefault="00DD5BDD">
      <w:pPr>
        <w:pStyle w:val="Instructionsindent"/>
      </w:pPr>
      <w:r>
        <w:t>Yellow 20 mm stem: WDPL-20S-TSA-YEL.</w:t>
      </w:r>
    </w:p>
    <w:p w14:paraId="742101D0" w14:textId="77777777" w:rsidR="00DA0FAE" w:rsidRDefault="00DD5BDD">
      <w:pPr>
        <w:pStyle w:val="Instructionsindent"/>
      </w:pPr>
      <w:r>
        <w:t>Yellow 26 mm stem: WDPL-26S-TSA-YEL.</w:t>
      </w:r>
    </w:p>
    <w:p w14:paraId="314F7942" w14:textId="77777777" w:rsidR="00DA0FAE" w:rsidRDefault="00DD5BDD">
      <w:pPr>
        <w:pStyle w:val="Instructions"/>
      </w:pPr>
      <w:r>
        <w:rPr>
          <w:b/>
        </w:rPr>
        <w:t>Polyurethane single stem ring type warning:</w:t>
      </w:r>
    </w:p>
    <w:p w14:paraId="50EB93A5" w14:textId="77777777" w:rsidR="00DA0FAE" w:rsidRDefault="00DD5BDD">
      <w:pPr>
        <w:pStyle w:val="Instructionsindent"/>
      </w:pPr>
      <w:r>
        <w:t>Black: WDPL-20S-10R-TSA-BLK.</w:t>
      </w:r>
    </w:p>
    <w:p w14:paraId="788C0365" w14:textId="77777777" w:rsidR="00DA0FAE" w:rsidRDefault="00DD5BDD">
      <w:pPr>
        <w:pStyle w:val="Instructionsindent"/>
      </w:pPr>
      <w:r>
        <w:t>Yellow: WDPL-20S-10R-TSA-YEL.</w:t>
      </w:r>
    </w:p>
    <w:p w14:paraId="2E6B2D75" w14:textId="77777777" w:rsidR="00DA0FAE" w:rsidRDefault="00DD5BDD">
      <w:pPr>
        <w:pStyle w:val="Instructions"/>
      </w:pPr>
      <w:r>
        <w:rPr>
          <w:b/>
        </w:rPr>
        <w:t>Stainless steel directional:</w:t>
      </w:r>
    </w:p>
    <w:p w14:paraId="60BBAD68" w14:textId="77777777" w:rsidR="00DA0FAE" w:rsidRDefault="00DD5BDD">
      <w:pPr>
        <w:pStyle w:val="Instructionsindent"/>
      </w:pPr>
      <w:r>
        <w:t>Black: DDSS-13S-TSA-BLK.</w:t>
      </w:r>
    </w:p>
    <w:p w14:paraId="1AF848B3" w14:textId="77777777" w:rsidR="00DA0FAE" w:rsidRDefault="00DD5BDD">
      <w:pPr>
        <w:pStyle w:val="Instructionsindent"/>
      </w:pPr>
      <w:r>
        <w:t>Silver: DDSS-13S-TSA-SIL.</w:t>
      </w:r>
    </w:p>
    <w:p w14:paraId="4209AD4E" w14:textId="77777777" w:rsidR="00DA0FAE" w:rsidRDefault="00DD5BDD">
      <w:pPr>
        <w:pStyle w:val="Instructions"/>
      </w:pPr>
      <w:r>
        <w:rPr>
          <w:b/>
        </w:rPr>
        <w:t>Stainless steel directional with carborundum:</w:t>
      </w:r>
    </w:p>
    <w:p w14:paraId="084A5E9C" w14:textId="77777777" w:rsidR="00DA0FAE" w:rsidRDefault="00DD5BDD">
      <w:pPr>
        <w:pStyle w:val="Instructionsindent"/>
      </w:pPr>
      <w:r>
        <w:t>Black: DDSC-13S-TSA-BLK.</w:t>
      </w:r>
    </w:p>
    <w:p w14:paraId="281C2EE9" w14:textId="77777777" w:rsidR="00DA0FAE" w:rsidRDefault="00DD5BDD">
      <w:pPr>
        <w:pStyle w:val="Instructionsindent"/>
      </w:pPr>
      <w:r>
        <w:t>Yellow: DDSC-13S-TSA-YEL.</w:t>
      </w:r>
    </w:p>
    <w:p w14:paraId="5C4068E0" w14:textId="77777777" w:rsidR="00DA0FAE" w:rsidRDefault="00DD5BDD">
      <w:pPr>
        <w:pStyle w:val="Instructionsindent"/>
      </w:pPr>
      <w:r>
        <w:t>White: DDSC-13S-TSA-WHI.</w:t>
      </w:r>
    </w:p>
    <w:p w14:paraId="2E04371D" w14:textId="77777777" w:rsidR="00DA0FAE" w:rsidRDefault="00DD5BDD">
      <w:pPr>
        <w:pStyle w:val="Instructions"/>
      </w:pPr>
      <w:r>
        <w:rPr>
          <w:b/>
        </w:rPr>
        <w:t>Polyurethane single stem directional:</w:t>
      </w:r>
    </w:p>
    <w:p w14:paraId="72C30FED" w14:textId="77777777" w:rsidR="00DA0FAE" w:rsidRDefault="00DD5BDD">
      <w:pPr>
        <w:pStyle w:val="Instructionsindent"/>
      </w:pPr>
      <w:r>
        <w:t>Black: DDPL-20S-TSA-BLK.</w:t>
      </w:r>
    </w:p>
    <w:p w14:paraId="4046E05F" w14:textId="77777777" w:rsidR="00DA0FAE" w:rsidRDefault="00DD5BDD">
      <w:pPr>
        <w:pStyle w:val="Instructionsindent"/>
      </w:pPr>
      <w:r>
        <w:t>Yellow: DDPL-20S-TSA-YEL.</w:t>
      </w:r>
    </w:p>
    <w:p w14:paraId="7A1A7E4A" w14:textId="77777777" w:rsidR="00DA0FAE" w:rsidRDefault="00DD5BDD">
      <w:pPr>
        <w:pStyle w:val="Instructionsindent"/>
      </w:pPr>
      <w:r>
        <w:t>White: DDPL-20S-TSA-WHI.</w:t>
      </w:r>
    </w:p>
    <w:p w14:paraId="656BDEA8" w14:textId="77777777" w:rsidR="00DA0FAE" w:rsidRDefault="00DD5BDD">
      <w:pPr>
        <w:pStyle w:val="Instructionsindent"/>
      </w:pPr>
      <w:r>
        <w:t>Charcoal: DDPL-20S-TSA-CHA.</w:t>
      </w:r>
    </w:p>
    <w:p w14:paraId="7649C3F2" w14:textId="77777777" w:rsidR="00DA0FAE" w:rsidRDefault="00DD5BDD">
      <w:pPr>
        <w:pStyle w:val="Instructionsindent"/>
      </w:pPr>
      <w:r>
        <w:lastRenderedPageBreak/>
        <w:t>Grey 20: DDPL-20S-TSA-GRY.</w:t>
      </w:r>
    </w:p>
    <w:p w14:paraId="06EF10DB" w14:textId="77777777" w:rsidR="00DA0FAE" w:rsidRDefault="00DD5BDD">
      <w:pPr>
        <w:pStyle w:val="Instructionsindent"/>
      </w:pPr>
      <w:r>
        <w:t>Terracotta: DDPL-20S-TSA-TER.</w:t>
      </w:r>
    </w:p>
    <w:p w14:paraId="1C665171" w14:textId="77777777" w:rsidR="00DA0FAE" w:rsidRDefault="00DD5BDD">
      <w:pPr>
        <w:pStyle w:val="Instructionsindent"/>
      </w:pPr>
      <w:r>
        <w:t>Beige: DDPL-20S-TSA-BEI.</w:t>
      </w:r>
    </w:p>
    <w:p w14:paraId="1C4F1227" w14:textId="77777777" w:rsidR="00DA0FAE" w:rsidRDefault="00DD5BDD">
      <w:pPr>
        <w:pStyle w:val="Instructionsindent"/>
      </w:pPr>
      <w:r>
        <w:t>Blue 20: DDPL-20S-TSA-BLU.</w:t>
      </w:r>
    </w:p>
    <w:p w14:paraId="20781B31" w14:textId="77777777" w:rsidR="00DA0FAE" w:rsidRDefault="00DD5BDD">
      <w:pPr>
        <w:pStyle w:val="Instructions"/>
      </w:pPr>
      <w:r>
        <w:rPr>
          <w:b/>
        </w:rPr>
        <w:t>Warning complete carpet system:</w:t>
      </w:r>
    </w:p>
    <w:p w14:paraId="3AB7E30B" w14:textId="77777777" w:rsidR="00DA0FAE" w:rsidRDefault="00DD5BDD">
      <w:pPr>
        <w:pStyle w:val="Instructionsindent"/>
      </w:pPr>
      <w:r>
        <w:t>Brass: WDBR-60X30-CS-BR.</w:t>
      </w:r>
    </w:p>
    <w:p w14:paraId="3B8DF856" w14:textId="77777777" w:rsidR="00DA0FAE" w:rsidRDefault="00DD5BDD">
      <w:pPr>
        <w:pStyle w:val="Instructionsindent"/>
      </w:pPr>
      <w:r>
        <w:t>Stainless steel: WDSS-60X30-CS-SS.</w:t>
      </w:r>
    </w:p>
    <w:p w14:paraId="507CBED4" w14:textId="77777777" w:rsidR="00DA0FAE" w:rsidRDefault="00DD5BDD">
      <w:pPr>
        <w:pStyle w:val="Heading4"/>
      </w:pPr>
      <w:bookmarkStart w:id="130" w:name="h-22766-12"/>
      <w:bookmarkStart w:id="131" w:name="f-22766-12"/>
      <w:bookmarkEnd w:id="129"/>
      <w:r>
        <w:t>Integrated tactile indicator schedule</w:t>
      </w:r>
      <w:bookmarkEnd w:id="130"/>
    </w:p>
    <w:tbl>
      <w:tblPr>
        <w:tblStyle w:val="NATSPECTable"/>
        <w:tblW w:w="5000" w:type="pct"/>
        <w:tblLook w:val="0620" w:firstRow="1" w:lastRow="0" w:firstColumn="0" w:lastColumn="0" w:noHBand="1" w:noVBand="1"/>
      </w:tblPr>
      <w:tblGrid>
        <w:gridCol w:w="4870"/>
        <w:gridCol w:w="1427"/>
        <w:gridCol w:w="1427"/>
        <w:gridCol w:w="1427"/>
      </w:tblGrid>
      <w:tr w:rsidR="00DA0FAE" w14:paraId="380B063C" w14:textId="77777777">
        <w:trPr>
          <w:tblHeader/>
        </w:trPr>
        <w:tc>
          <w:tcPr>
            <w:tcW w:w="0" w:type="auto"/>
          </w:tcPr>
          <w:p w14:paraId="5CB19EB6" w14:textId="77777777" w:rsidR="00DA0FAE" w:rsidRDefault="00DD5BDD">
            <w:pPr>
              <w:pStyle w:val="Tabletitle"/>
            </w:pPr>
            <w:r>
              <w:t> </w:t>
            </w:r>
          </w:p>
        </w:tc>
        <w:tc>
          <w:tcPr>
            <w:tcW w:w="0" w:type="auto"/>
          </w:tcPr>
          <w:p w14:paraId="252281D6" w14:textId="77777777" w:rsidR="00DA0FAE" w:rsidRDefault="00DD5BDD">
            <w:pPr>
              <w:pStyle w:val="Tabletitle"/>
            </w:pPr>
            <w:r>
              <w:t>IT1</w:t>
            </w:r>
          </w:p>
        </w:tc>
        <w:tc>
          <w:tcPr>
            <w:tcW w:w="0" w:type="auto"/>
          </w:tcPr>
          <w:p w14:paraId="37DBC0CA" w14:textId="77777777" w:rsidR="00DA0FAE" w:rsidRDefault="00DD5BDD">
            <w:pPr>
              <w:pStyle w:val="Tabletitle"/>
            </w:pPr>
            <w:r>
              <w:t>IT2</w:t>
            </w:r>
          </w:p>
        </w:tc>
        <w:tc>
          <w:tcPr>
            <w:tcW w:w="0" w:type="auto"/>
          </w:tcPr>
          <w:p w14:paraId="047FDB41" w14:textId="77777777" w:rsidR="00DA0FAE" w:rsidRDefault="00DD5BDD">
            <w:pPr>
              <w:pStyle w:val="Tabletitle"/>
            </w:pPr>
            <w:r>
              <w:t>IT3</w:t>
            </w:r>
          </w:p>
        </w:tc>
      </w:tr>
      <w:tr w:rsidR="00DA0FAE" w14:paraId="6AFF5CA0" w14:textId="77777777">
        <w:tc>
          <w:tcPr>
            <w:tcW w:w="0" w:type="auto"/>
          </w:tcPr>
          <w:p w14:paraId="19FAF96D" w14:textId="77777777" w:rsidR="00DA0FAE" w:rsidRDefault="00DD5BDD">
            <w:pPr>
              <w:pStyle w:val="Tabletext"/>
            </w:pPr>
            <w:r>
              <w:t>Product code</w:t>
            </w:r>
          </w:p>
        </w:tc>
        <w:tc>
          <w:tcPr>
            <w:tcW w:w="0" w:type="auto"/>
          </w:tcPr>
          <w:p w14:paraId="4C3F84F7" w14:textId="77777777" w:rsidR="00DA0FAE" w:rsidRDefault="00DA0FAE">
            <w:pPr>
              <w:pStyle w:val="Tabletext"/>
            </w:pPr>
          </w:p>
        </w:tc>
        <w:tc>
          <w:tcPr>
            <w:tcW w:w="0" w:type="auto"/>
          </w:tcPr>
          <w:p w14:paraId="3BDCE4AD" w14:textId="77777777" w:rsidR="00DA0FAE" w:rsidRDefault="00DA0FAE">
            <w:pPr>
              <w:pStyle w:val="Tabletext"/>
            </w:pPr>
          </w:p>
        </w:tc>
        <w:tc>
          <w:tcPr>
            <w:tcW w:w="0" w:type="auto"/>
          </w:tcPr>
          <w:p w14:paraId="243D9EBC" w14:textId="77777777" w:rsidR="00DA0FAE" w:rsidRDefault="00DA0FAE">
            <w:pPr>
              <w:pStyle w:val="Tabletext"/>
            </w:pPr>
          </w:p>
        </w:tc>
      </w:tr>
    </w:tbl>
    <w:p w14:paraId="61914728" w14:textId="77777777" w:rsidR="00DA0FAE" w:rsidRDefault="00DD5BDD">
      <w:r>
        <w:t> </w:t>
      </w:r>
    </w:p>
    <w:p w14:paraId="1D63AC10" w14:textId="77777777" w:rsidR="00DA0FAE" w:rsidRDefault="00DD5BDD">
      <w:pPr>
        <w:pStyle w:val="Instructions"/>
      </w:pPr>
      <w:bookmarkStart w:id="132" w:name="f-2_8767-1"/>
      <w:bookmarkStart w:id="133" w:name="f-2_8767"/>
      <w:r>
        <w:t>The codes in the header row of the schedule designate each application or location of the item scheduled. Edit the codes to match those in other contract documents.</w:t>
      </w:r>
    </w:p>
    <w:bookmarkEnd w:id="132"/>
    <w:bookmarkEnd w:id="133"/>
    <w:p w14:paraId="13CCB62F" w14:textId="77777777" w:rsidR="00DA0FAE" w:rsidRDefault="00DD5BDD">
      <w:pPr>
        <w:pStyle w:val="Instructions"/>
      </w:pPr>
      <w:r>
        <w:br/>
      </w:r>
    </w:p>
    <w:p w14:paraId="2F75F0C8" w14:textId="77777777" w:rsidR="00DA0FAE" w:rsidRDefault="00DD5BDD">
      <w:pPr>
        <w:pStyle w:val="Instructions"/>
      </w:pPr>
      <w:r>
        <w:t>Nominate the required quantity, extent and location on the drawings Product code: Nominate the required product code from the selections below.</w:t>
      </w:r>
    </w:p>
    <w:p w14:paraId="5AA2FBFA" w14:textId="77777777" w:rsidR="00DA0FAE" w:rsidRDefault="00DD5BDD">
      <w:pPr>
        <w:pStyle w:val="Instructions"/>
      </w:pPr>
      <w:r>
        <w:rPr>
          <w:b/>
        </w:rPr>
        <w:t>Future-Tech warning:</w:t>
      </w:r>
    </w:p>
    <w:p w14:paraId="39A97F10" w14:textId="77777777" w:rsidR="00DA0FAE" w:rsidRDefault="00DD5BDD">
      <w:pPr>
        <w:pStyle w:val="Instructionsindent"/>
      </w:pPr>
      <w:r>
        <w:t>Black: WIFT-30X60-TSA-BLK.</w:t>
      </w:r>
    </w:p>
    <w:p w14:paraId="367C491A" w14:textId="77777777" w:rsidR="00DA0FAE" w:rsidRDefault="00DD5BDD">
      <w:pPr>
        <w:pStyle w:val="Instructionsindent"/>
      </w:pPr>
      <w:r>
        <w:t>Yellow: WIFT-30X60-TSA-YEL.</w:t>
      </w:r>
    </w:p>
    <w:p w14:paraId="590D3E70" w14:textId="77777777" w:rsidR="00DA0FAE" w:rsidRDefault="00DD5BDD">
      <w:pPr>
        <w:pStyle w:val="Instructionsindent"/>
      </w:pPr>
      <w:r>
        <w:t>White: WIFT-30X60-TSA-WHI.</w:t>
      </w:r>
    </w:p>
    <w:p w14:paraId="6C214047" w14:textId="77777777" w:rsidR="00DA0FAE" w:rsidRDefault="00DD5BDD">
      <w:pPr>
        <w:pStyle w:val="Instructionsindent"/>
      </w:pPr>
      <w:r>
        <w:t>Terracotta: WIFT-30X60-TSA-TER.</w:t>
      </w:r>
    </w:p>
    <w:p w14:paraId="52ABCBB8" w14:textId="77777777" w:rsidR="00DA0FAE" w:rsidRDefault="00DD5BDD">
      <w:pPr>
        <w:pStyle w:val="Instructions"/>
      </w:pPr>
      <w:r>
        <w:rPr>
          <w:b/>
        </w:rPr>
        <w:t xml:space="preserve">Polyurethane warning mat: </w:t>
      </w:r>
    </w:p>
    <w:p w14:paraId="23B3294A" w14:textId="77777777" w:rsidR="00DA0FAE" w:rsidRDefault="00DD5BDD">
      <w:pPr>
        <w:pStyle w:val="Instructionsindent"/>
      </w:pPr>
      <w:r>
        <w:t>Black: WIPL-30X30-TSA-BLK.</w:t>
      </w:r>
    </w:p>
    <w:p w14:paraId="2B43AE63" w14:textId="77777777" w:rsidR="00DA0FAE" w:rsidRDefault="00DD5BDD">
      <w:pPr>
        <w:pStyle w:val="Instructionsindent"/>
      </w:pPr>
      <w:r>
        <w:t>Yellow: WIPL-30X30-TSA-YEL.</w:t>
      </w:r>
    </w:p>
    <w:p w14:paraId="5E85CFC6" w14:textId="77777777" w:rsidR="00DA0FAE" w:rsidRDefault="00DD5BDD">
      <w:pPr>
        <w:pStyle w:val="Instructionsindent"/>
      </w:pPr>
      <w:r>
        <w:t>White: WIPL-30X30-TSA-WHI.</w:t>
      </w:r>
    </w:p>
    <w:p w14:paraId="4E80C787" w14:textId="77777777" w:rsidR="00DA0FAE" w:rsidRDefault="00DD5BDD">
      <w:pPr>
        <w:pStyle w:val="Instructionsindent"/>
      </w:pPr>
      <w:r>
        <w:t>Grey: WIPL-30X30-TSA-GRY.</w:t>
      </w:r>
    </w:p>
    <w:p w14:paraId="3D7375C3" w14:textId="77777777" w:rsidR="00DA0FAE" w:rsidRDefault="00DD5BDD">
      <w:pPr>
        <w:pStyle w:val="Instructionsindent"/>
      </w:pPr>
      <w:r>
        <w:t>Terracotta: WIPL-30X30-TSA-TER.</w:t>
      </w:r>
    </w:p>
    <w:p w14:paraId="11798D03" w14:textId="77777777" w:rsidR="00DA0FAE" w:rsidRDefault="00DD5BDD">
      <w:pPr>
        <w:pStyle w:val="Instructions"/>
      </w:pPr>
      <w:r>
        <w:rPr>
          <w:b/>
        </w:rPr>
        <w:t>Stainless steel warning plate:</w:t>
      </w:r>
    </w:p>
    <w:p w14:paraId="7F237764" w14:textId="77777777" w:rsidR="00DA0FAE" w:rsidRDefault="00DD5BDD">
      <w:pPr>
        <w:pStyle w:val="Instructionsindent"/>
      </w:pPr>
      <w:r>
        <w:t>Black: WISS-60X30-TSA-BLK.</w:t>
      </w:r>
    </w:p>
    <w:p w14:paraId="0EA8263A" w14:textId="77777777" w:rsidR="00DA0FAE" w:rsidRDefault="00DD5BDD">
      <w:pPr>
        <w:pStyle w:val="Instructionsindent"/>
      </w:pPr>
      <w:r>
        <w:t>Stainless steel: WISS-60X30-TSA-SS.</w:t>
      </w:r>
    </w:p>
    <w:p w14:paraId="63CF2BF3" w14:textId="77777777" w:rsidR="00DA0FAE" w:rsidRDefault="00DD5BDD">
      <w:pPr>
        <w:pStyle w:val="Instructions"/>
      </w:pPr>
      <w:r>
        <w:rPr>
          <w:b/>
        </w:rPr>
        <w:t>Stainless steel warning plate with carborundum infill:</w:t>
      </w:r>
    </w:p>
    <w:p w14:paraId="1DD601EA" w14:textId="77777777" w:rsidR="00DA0FAE" w:rsidRDefault="00DD5BDD">
      <w:pPr>
        <w:pStyle w:val="Instructionsindent"/>
      </w:pPr>
      <w:r>
        <w:t>Black: WISC-60X30-TSA-BLK.</w:t>
      </w:r>
    </w:p>
    <w:p w14:paraId="3614326B" w14:textId="77777777" w:rsidR="00DA0FAE" w:rsidRDefault="00DD5BDD">
      <w:pPr>
        <w:pStyle w:val="Instructions"/>
      </w:pPr>
      <w:r>
        <w:rPr>
          <w:b/>
        </w:rPr>
        <w:t>Stainless steel warning plate with polyurethane infill:</w:t>
      </w:r>
    </w:p>
    <w:p w14:paraId="3FDF067E" w14:textId="77777777" w:rsidR="00DA0FAE" w:rsidRDefault="00DD5BDD">
      <w:pPr>
        <w:pStyle w:val="Instructionsindent"/>
      </w:pPr>
      <w:r>
        <w:t>Black: WISP-60X30-TSA-BLK.</w:t>
      </w:r>
    </w:p>
    <w:p w14:paraId="6A08DE85" w14:textId="77777777" w:rsidR="00DA0FAE" w:rsidRDefault="00DD5BDD">
      <w:pPr>
        <w:pStyle w:val="Instructions"/>
      </w:pPr>
      <w:r>
        <w:rPr>
          <w:b/>
        </w:rPr>
        <w:t>Brass warning plate:</w:t>
      </w:r>
    </w:p>
    <w:p w14:paraId="714D90D8" w14:textId="77777777" w:rsidR="00DA0FAE" w:rsidRDefault="00DD5BDD">
      <w:pPr>
        <w:pStyle w:val="Instructionsindent"/>
      </w:pPr>
      <w:r>
        <w:t>Brass: WIBR-60X30-TSA-BR.</w:t>
      </w:r>
    </w:p>
    <w:p w14:paraId="47BAAA53" w14:textId="77777777" w:rsidR="00DA0FAE" w:rsidRDefault="00DD5BDD">
      <w:pPr>
        <w:pStyle w:val="Instructions"/>
      </w:pPr>
      <w:r>
        <w:rPr>
          <w:b/>
        </w:rPr>
        <w:t>Ceramic warning tile:</w:t>
      </w:r>
    </w:p>
    <w:p w14:paraId="5F2515BB" w14:textId="77777777" w:rsidR="00DA0FAE" w:rsidRDefault="00DD5BDD">
      <w:pPr>
        <w:pStyle w:val="Instructionsindent"/>
      </w:pPr>
      <w:r>
        <w:t>Charcoal black: WICE-30X30-TSA-CHA-BLK.</w:t>
      </w:r>
    </w:p>
    <w:p w14:paraId="2CBF9022" w14:textId="77777777" w:rsidR="00DA0FAE" w:rsidRDefault="00DD5BDD">
      <w:pPr>
        <w:pStyle w:val="Instructionsindent"/>
      </w:pPr>
      <w:r>
        <w:t>Yellow: WICE-30X30-TSA-YEL.</w:t>
      </w:r>
    </w:p>
    <w:p w14:paraId="4C094317" w14:textId="77777777" w:rsidR="00DA0FAE" w:rsidRDefault="00DD5BDD">
      <w:pPr>
        <w:pStyle w:val="Instructionsindent"/>
      </w:pPr>
      <w:r>
        <w:t>Ivory: WICE-30X30-TSA-IVO.</w:t>
      </w:r>
    </w:p>
    <w:p w14:paraId="1A5FA1EC" w14:textId="77777777" w:rsidR="00DA0FAE" w:rsidRDefault="00DD5BDD">
      <w:pPr>
        <w:pStyle w:val="Instructionsindent"/>
      </w:pPr>
      <w:r>
        <w:t>Grey: WICE-30X30-TSA-GRY.</w:t>
      </w:r>
    </w:p>
    <w:p w14:paraId="61D3A908" w14:textId="77777777" w:rsidR="00DA0FAE" w:rsidRDefault="00DD5BDD">
      <w:pPr>
        <w:pStyle w:val="Instructions"/>
      </w:pPr>
      <w:r>
        <w:rPr>
          <w:b/>
        </w:rPr>
        <w:t>Warning paver:</w:t>
      </w:r>
    </w:p>
    <w:p w14:paraId="100890FE" w14:textId="77777777" w:rsidR="00DA0FAE" w:rsidRDefault="00DD5BDD">
      <w:pPr>
        <w:pStyle w:val="Instructionsindent"/>
      </w:pPr>
      <w:r>
        <w:t>Black 40 mm thick: WIPV-30X30X40-TSA-BLK.</w:t>
      </w:r>
    </w:p>
    <w:p w14:paraId="33AF2821" w14:textId="77777777" w:rsidR="00DA0FAE" w:rsidRDefault="00DD5BDD">
      <w:pPr>
        <w:pStyle w:val="Instructionsindent"/>
      </w:pPr>
      <w:r>
        <w:t>Yellow 40 mm thick: WIPV-30X30X40-TSA-YEL.</w:t>
      </w:r>
    </w:p>
    <w:p w14:paraId="61A35B3E" w14:textId="77777777" w:rsidR="00DA0FAE" w:rsidRDefault="00DD5BDD">
      <w:pPr>
        <w:pStyle w:val="Instructionsindent"/>
      </w:pPr>
      <w:r>
        <w:t>Ivory 40 mm thick: WIPV-30X30X40-TSA-IVO.</w:t>
      </w:r>
    </w:p>
    <w:p w14:paraId="52F050E2" w14:textId="77777777" w:rsidR="00DA0FAE" w:rsidRDefault="00DD5BDD">
      <w:pPr>
        <w:pStyle w:val="Instructionsindent"/>
      </w:pPr>
      <w:r>
        <w:t>Red 40 mm thick: WIPV-30X30X40-TSA-RED.</w:t>
      </w:r>
    </w:p>
    <w:p w14:paraId="685BD580" w14:textId="77777777" w:rsidR="00DA0FAE" w:rsidRDefault="00DD5BDD">
      <w:pPr>
        <w:pStyle w:val="Instructionsindent"/>
      </w:pPr>
      <w:r>
        <w:t>Black 60 mm thick: WIPV-30X30X60-TSA-BLK.</w:t>
      </w:r>
    </w:p>
    <w:p w14:paraId="261A82D1" w14:textId="77777777" w:rsidR="00DA0FAE" w:rsidRDefault="00DD5BDD">
      <w:pPr>
        <w:pStyle w:val="Instructionsindent"/>
      </w:pPr>
      <w:r>
        <w:t>Yellow 60 mm thick: WIPV-30X30X60-TSA-YEL.</w:t>
      </w:r>
    </w:p>
    <w:p w14:paraId="6219544E" w14:textId="77777777" w:rsidR="00DA0FAE" w:rsidRDefault="00DD5BDD">
      <w:pPr>
        <w:pStyle w:val="Instructionsindent"/>
      </w:pPr>
      <w:r>
        <w:t>Ivory 60 mm thick: WIPV-30X30X60-TSA-IVO.</w:t>
      </w:r>
    </w:p>
    <w:p w14:paraId="00C42003" w14:textId="77777777" w:rsidR="00DA0FAE" w:rsidRDefault="00DD5BDD">
      <w:pPr>
        <w:pStyle w:val="Instructionsindent"/>
      </w:pPr>
      <w:r>
        <w:lastRenderedPageBreak/>
        <w:t>Red 60 mm thick: WIPV-30X30X60-TSA-RED.</w:t>
      </w:r>
    </w:p>
    <w:p w14:paraId="7F0CC73D" w14:textId="77777777" w:rsidR="00DA0FAE" w:rsidRDefault="00DD5BDD">
      <w:pPr>
        <w:pStyle w:val="Instructions"/>
      </w:pPr>
      <w:r>
        <w:rPr>
          <w:b/>
        </w:rPr>
        <w:t>Future-Tech directional:</w:t>
      </w:r>
    </w:p>
    <w:p w14:paraId="28445930" w14:textId="77777777" w:rsidR="00DA0FAE" w:rsidRDefault="00DD5BDD">
      <w:pPr>
        <w:pStyle w:val="Instructionsindent"/>
      </w:pPr>
      <w:r>
        <w:t>Black: DIFT-30X60-TSA-BLK.</w:t>
      </w:r>
    </w:p>
    <w:p w14:paraId="611E465A" w14:textId="77777777" w:rsidR="00DA0FAE" w:rsidRDefault="00DD5BDD">
      <w:pPr>
        <w:pStyle w:val="Instructionsindent"/>
      </w:pPr>
      <w:r>
        <w:t>Yellow: DIFT-30X60-TSA-YEL.</w:t>
      </w:r>
    </w:p>
    <w:p w14:paraId="617DC236" w14:textId="77777777" w:rsidR="00DA0FAE" w:rsidRDefault="00DD5BDD">
      <w:pPr>
        <w:pStyle w:val="Instructionsindent"/>
      </w:pPr>
      <w:r>
        <w:t>White: DIFT-30X60-TSA-WHI.</w:t>
      </w:r>
    </w:p>
    <w:p w14:paraId="30907174" w14:textId="77777777" w:rsidR="00DA0FAE" w:rsidRDefault="00DD5BDD">
      <w:pPr>
        <w:pStyle w:val="Instructionsindent"/>
      </w:pPr>
      <w:r>
        <w:t>Terracotta: DIFT-30X60-TSA-TER.</w:t>
      </w:r>
    </w:p>
    <w:p w14:paraId="305D2ED5" w14:textId="77777777" w:rsidR="00DA0FAE" w:rsidRDefault="00DD5BDD">
      <w:pPr>
        <w:pStyle w:val="Instructions"/>
      </w:pPr>
      <w:r>
        <w:rPr>
          <w:b/>
        </w:rPr>
        <w:t>Polyurethane directional mat:</w:t>
      </w:r>
    </w:p>
    <w:p w14:paraId="01DA63FF" w14:textId="77777777" w:rsidR="00DA0FAE" w:rsidRDefault="00DD5BDD">
      <w:pPr>
        <w:pStyle w:val="Instructionsindent"/>
      </w:pPr>
      <w:r>
        <w:t>Black: DIPL-30X30-TSA-BLK.</w:t>
      </w:r>
    </w:p>
    <w:p w14:paraId="323ACD1C" w14:textId="77777777" w:rsidR="00DA0FAE" w:rsidRDefault="00DD5BDD">
      <w:pPr>
        <w:pStyle w:val="Instructionsindent"/>
      </w:pPr>
      <w:r>
        <w:t>Yellow: DIPL-30X30-TSA-YEL.</w:t>
      </w:r>
    </w:p>
    <w:p w14:paraId="14DB69BE" w14:textId="77777777" w:rsidR="00DA0FAE" w:rsidRDefault="00DD5BDD">
      <w:pPr>
        <w:pStyle w:val="Instructionsindent"/>
      </w:pPr>
      <w:r>
        <w:t>White: DIPL-30X30-TSA-WHI.</w:t>
      </w:r>
    </w:p>
    <w:p w14:paraId="40745BD7" w14:textId="77777777" w:rsidR="00DA0FAE" w:rsidRDefault="00DD5BDD">
      <w:pPr>
        <w:pStyle w:val="Instructionsindent"/>
      </w:pPr>
      <w:r>
        <w:t>Grey: DIPL-30X30-TSA-GRY.</w:t>
      </w:r>
    </w:p>
    <w:p w14:paraId="4AF41B53" w14:textId="77777777" w:rsidR="00DA0FAE" w:rsidRDefault="00DD5BDD">
      <w:pPr>
        <w:pStyle w:val="Instructionsindent"/>
      </w:pPr>
      <w:r>
        <w:t>Terracotta: DIPL-30X30-TSA-TER.</w:t>
      </w:r>
    </w:p>
    <w:p w14:paraId="11C91F4A" w14:textId="77777777" w:rsidR="00DA0FAE" w:rsidRDefault="00DD5BDD">
      <w:pPr>
        <w:pStyle w:val="Instructions"/>
      </w:pPr>
      <w:r>
        <w:rPr>
          <w:b/>
        </w:rPr>
        <w:t>Ceramic directional tile:</w:t>
      </w:r>
    </w:p>
    <w:p w14:paraId="6BC20F14" w14:textId="77777777" w:rsidR="00DA0FAE" w:rsidRDefault="00DD5BDD">
      <w:pPr>
        <w:pStyle w:val="Instructionsindent"/>
      </w:pPr>
      <w:r>
        <w:t>Charcoal black: DICE-30X30-TSA-CHA-BLK.</w:t>
      </w:r>
    </w:p>
    <w:p w14:paraId="0EC9711F" w14:textId="77777777" w:rsidR="00DA0FAE" w:rsidRDefault="00DD5BDD">
      <w:pPr>
        <w:pStyle w:val="Instructionsindent"/>
      </w:pPr>
      <w:r>
        <w:t>Yellow: DICE-30X30-TSA-YEL.</w:t>
      </w:r>
    </w:p>
    <w:p w14:paraId="610579AB" w14:textId="77777777" w:rsidR="00DA0FAE" w:rsidRDefault="00DD5BDD">
      <w:pPr>
        <w:pStyle w:val="Instructionsindent"/>
      </w:pPr>
      <w:r>
        <w:t>Ivory: DICE-30X30-TSA-IVO.</w:t>
      </w:r>
    </w:p>
    <w:p w14:paraId="2A1972EF" w14:textId="77777777" w:rsidR="00DA0FAE" w:rsidRDefault="00DD5BDD">
      <w:pPr>
        <w:pStyle w:val="Instructionsindent"/>
      </w:pPr>
      <w:r>
        <w:t>Grey: DICE-30X30-TSA-GRY.</w:t>
      </w:r>
    </w:p>
    <w:p w14:paraId="2D5AFE30" w14:textId="77777777" w:rsidR="00DA0FAE" w:rsidRDefault="00DD5BDD">
      <w:pPr>
        <w:pStyle w:val="Instructions"/>
      </w:pPr>
      <w:r>
        <w:rPr>
          <w:b/>
        </w:rPr>
        <w:t>Directional paver:</w:t>
      </w:r>
    </w:p>
    <w:p w14:paraId="16D6363B" w14:textId="77777777" w:rsidR="00DA0FAE" w:rsidRDefault="00DD5BDD">
      <w:pPr>
        <w:pStyle w:val="Instructionsindent"/>
      </w:pPr>
      <w:r>
        <w:t>Black 40 mm thick: DIPV-30X30X40-TSA-BLK.</w:t>
      </w:r>
    </w:p>
    <w:p w14:paraId="32EB3127" w14:textId="77777777" w:rsidR="00DA0FAE" w:rsidRDefault="00DD5BDD">
      <w:pPr>
        <w:pStyle w:val="Instructionsindent"/>
      </w:pPr>
      <w:r>
        <w:t>Yellow 40 mm thick: DIPV-30X30X40-TSA-YEL.</w:t>
      </w:r>
    </w:p>
    <w:p w14:paraId="03C97618" w14:textId="77777777" w:rsidR="00DA0FAE" w:rsidRDefault="00DD5BDD">
      <w:pPr>
        <w:pStyle w:val="Instructionsindent"/>
      </w:pPr>
      <w:r>
        <w:t>Ivory 40 mm thick: DIPV-30X30X40-TSA-IVO.</w:t>
      </w:r>
    </w:p>
    <w:p w14:paraId="62C430C9" w14:textId="77777777" w:rsidR="00DA0FAE" w:rsidRDefault="00DD5BDD">
      <w:pPr>
        <w:pStyle w:val="Instructionsindent"/>
      </w:pPr>
      <w:r>
        <w:t>Red 40 mm thick: DIPV-30X30X40-TSA-RED.</w:t>
      </w:r>
    </w:p>
    <w:p w14:paraId="1B908675" w14:textId="77777777" w:rsidR="00DA0FAE" w:rsidRDefault="00DD5BDD">
      <w:pPr>
        <w:pStyle w:val="Instructionsindent"/>
      </w:pPr>
      <w:r>
        <w:t>Black 60 mm thick: DIPV-30X30X60-TSA-BLK.</w:t>
      </w:r>
    </w:p>
    <w:p w14:paraId="1282FE83" w14:textId="77777777" w:rsidR="00DA0FAE" w:rsidRDefault="00DD5BDD">
      <w:pPr>
        <w:pStyle w:val="Instructionsindent"/>
      </w:pPr>
      <w:r>
        <w:t>Yellow 60 mm thick: DIPV-30X30X60-TSA-YEL.</w:t>
      </w:r>
    </w:p>
    <w:p w14:paraId="466AB06C" w14:textId="77777777" w:rsidR="00DA0FAE" w:rsidRDefault="00DD5BDD">
      <w:pPr>
        <w:pStyle w:val="Instructionsindent"/>
      </w:pPr>
      <w:r>
        <w:t>Ivory 60 mm thick: DIPV-30X30X60-TSA-IVO.</w:t>
      </w:r>
    </w:p>
    <w:p w14:paraId="05FEE7FE" w14:textId="77777777" w:rsidR="00DA0FAE" w:rsidRDefault="00DD5BDD">
      <w:pPr>
        <w:pStyle w:val="Instructionsindent"/>
      </w:pPr>
      <w:r>
        <w:t>Red 60 mm thick: DIPV-30X30X60-TSA-RED.</w:t>
      </w:r>
    </w:p>
    <w:p w14:paraId="1F16BD10" w14:textId="77777777" w:rsidR="00DA0FAE" w:rsidRDefault="00DD5BDD">
      <w:pPr>
        <w:pStyle w:val="Instructions"/>
      </w:pPr>
      <w:r>
        <w:rPr>
          <w:b/>
        </w:rPr>
        <w:t>Safety Line tiles:</w:t>
      </w:r>
    </w:p>
    <w:p w14:paraId="465FD4B8" w14:textId="77777777" w:rsidR="00DA0FAE" w:rsidRDefault="00DD5BDD">
      <w:pPr>
        <w:pStyle w:val="Instructionsindent"/>
      </w:pPr>
      <w:r>
        <w:t>10 mm: WISLC-200X100X10-TSA-YEL.</w:t>
      </w:r>
    </w:p>
    <w:p w14:paraId="657082BD" w14:textId="77777777" w:rsidR="00DA0FAE" w:rsidRDefault="00DD5BDD">
      <w:pPr>
        <w:pStyle w:val="Instructionsindent"/>
      </w:pPr>
      <w:r>
        <w:t>40 mm: WISLC-200X100X40-TSA-YEL.</w:t>
      </w:r>
    </w:p>
    <w:p w14:paraId="28547C15" w14:textId="77777777" w:rsidR="00DA0FAE" w:rsidRDefault="00DD5BDD">
      <w:pPr>
        <w:pStyle w:val="Heading3"/>
      </w:pPr>
      <w:bookmarkStart w:id="134" w:name="h-22766-11"/>
      <w:bookmarkStart w:id="135" w:name="f-22766-11"/>
      <w:bookmarkEnd w:id="131"/>
      <w:r>
        <w:t>TACTILE SYSTEMS NOSING</w:t>
      </w:r>
      <w:bookmarkEnd w:id="134"/>
    </w:p>
    <w:p w14:paraId="4C28E8ED" w14:textId="77777777" w:rsidR="00DA0FAE" w:rsidRDefault="00DD5BDD">
      <w:pPr>
        <w:pStyle w:val="Heading4"/>
      </w:pPr>
      <w:bookmarkStart w:id="136" w:name="h-22766-6"/>
      <w:bookmarkStart w:id="137" w:name="f-22766-6"/>
      <w:bookmarkEnd w:id="135"/>
      <w:r>
        <w:t>Classic series nosing schedule</w:t>
      </w:r>
      <w:bookmarkEnd w:id="136"/>
    </w:p>
    <w:tbl>
      <w:tblPr>
        <w:tblStyle w:val="NATSPECTable"/>
        <w:tblW w:w="5000" w:type="pct"/>
        <w:tblLook w:val="0620" w:firstRow="1" w:lastRow="0" w:firstColumn="0" w:lastColumn="0" w:noHBand="1" w:noVBand="1"/>
      </w:tblPr>
      <w:tblGrid>
        <w:gridCol w:w="4318"/>
        <w:gridCol w:w="1611"/>
        <w:gridCol w:w="1611"/>
        <w:gridCol w:w="1611"/>
      </w:tblGrid>
      <w:tr w:rsidR="00DA0FAE" w14:paraId="6731373A" w14:textId="77777777">
        <w:trPr>
          <w:tblHeader/>
        </w:trPr>
        <w:tc>
          <w:tcPr>
            <w:tcW w:w="0" w:type="auto"/>
          </w:tcPr>
          <w:p w14:paraId="587CA7E2" w14:textId="77777777" w:rsidR="00DA0FAE" w:rsidRDefault="00DA0FAE">
            <w:pPr>
              <w:pStyle w:val="Tabletitle"/>
            </w:pPr>
          </w:p>
        </w:tc>
        <w:tc>
          <w:tcPr>
            <w:tcW w:w="0" w:type="auto"/>
          </w:tcPr>
          <w:p w14:paraId="4141767F" w14:textId="77777777" w:rsidR="00DA0FAE" w:rsidRDefault="00DD5BDD">
            <w:pPr>
              <w:pStyle w:val="Tabletitle"/>
            </w:pPr>
            <w:r>
              <w:t>CS1</w:t>
            </w:r>
          </w:p>
        </w:tc>
        <w:tc>
          <w:tcPr>
            <w:tcW w:w="0" w:type="auto"/>
          </w:tcPr>
          <w:p w14:paraId="076BC779" w14:textId="77777777" w:rsidR="00DA0FAE" w:rsidRDefault="00DD5BDD">
            <w:pPr>
              <w:pStyle w:val="Tabletitle"/>
            </w:pPr>
            <w:r>
              <w:t>CS2</w:t>
            </w:r>
          </w:p>
        </w:tc>
        <w:tc>
          <w:tcPr>
            <w:tcW w:w="0" w:type="auto"/>
          </w:tcPr>
          <w:p w14:paraId="4CD01E8F" w14:textId="77777777" w:rsidR="00DA0FAE" w:rsidRDefault="00DD5BDD">
            <w:pPr>
              <w:pStyle w:val="Tabletitle"/>
            </w:pPr>
            <w:r>
              <w:t>CS3</w:t>
            </w:r>
          </w:p>
        </w:tc>
      </w:tr>
      <w:tr w:rsidR="00DA0FAE" w14:paraId="0F249F3A" w14:textId="77777777">
        <w:tc>
          <w:tcPr>
            <w:tcW w:w="0" w:type="auto"/>
          </w:tcPr>
          <w:p w14:paraId="66209FC2" w14:textId="77777777" w:rsidR="00DA0FAE" w:rsidRDefault="00DD5BDD">
            <w:pPr>
              <w:pStyle w:val="Tabletext"/>
            </w:pPr>
            <w:r>
              <w:t>Product code</w:t>
            </w:r>
          </w:p>
        </w:tc>
        <w:tc>
          <w:tcPr>
            <w:tcW w:w="0" w:type="auto"/>
          </w:tcPr>
          <w:p w14:paraId="0C9DC0B4" w14:textId="77777777" w:rsidR="00DA0FAE" w:rsidRDefault="00DA0FAE">
            <w:pPr>
              <w:pStyle w:val="Tabletext"/>
            </w:pPr>
          </w:p>
        </w:tc>
        <w:tc>
          <w:tcPr>
            <w:tcW w:w="0" w:type="auto"/>
          </w:tcPr>
          <w:p w14:paraId="1AF66A19" w14:textId="77777777" w:rsidR="00DA0FAE" w:rsidRDefault="00DA0FAE">
            <w:pPr>
              <w:pStyle w:val="Tabletext"/>
            </w:pPr>
          </w:p>
        </w:tc>
        <w:tc>
          <w:tcPr>
            <w:tcW w:w="0" w:type="auto"/>
          </w:tcPr>
          <w:p w14:paraId="7A50F71A" w14:textId="77777777" w:rsidR="00DA0FAE" w:rsidRDefault="00DA0FAE">
            <w:pPr>
              <w:pStyle w:val="Tabletext"/>
            </w:pPr>
          </w:p>
        </w:tc>
      </w:tr>
    </w:tbl>
    <w:p w14:paraId="0AFD3470" w14:textId="77777777" w:rsidR="00DA0FAE" w:rsidRDefault="00DD5BDD">
      <w:r>
        <w:t> </w:t>
      </w:r>
    </w:p>
    <w:p w14:paraId="2ED1614A" w14:textId="77777777" w:rsidR="00DA0FAE" w:rsidRDefault="00DD5BDD">
      <w:pPr>
        <w:pStyle w:val="Instructions"/>
      </w:pPr>
      <w:bookmarkStart w:id="138" w:name="f-3_8767-1"/>
      <w:bookmarkStart w:id="139" w:name="f-3_8767"/>
      <w:r>
        <w:t>The codes in the header row of the schedule designate each application or location of the item scheduled. Edit the codes to match those in other contract documents.</w:t>
      </w:r>
    </w:p>
    <w:p w14:paraId="318E1AFE" w14:textId="77777777" w:rsidR="00DA0FAE" w:rsidRDefault="00DD5BDD">
      <w:pPr>
        <w:pStyle w:val="Instructions"/>
      </w:pPr>
      <w:bookmarkStart w:id="140" w:name="f-22766-5"/>
      <w:bookmarkEnd w:id="138"/>
      <w:bookmarkEnd w:id="139"/>
      <w:bookmarkEnd w:id="137"/>
      <w:r>
        <w:t>Nominate the required quantity, extent and location on the drawings.</w:t>
      </w:r>
    </w:p>
    <w:p w14:paraId="33AE4436" w14:textId="77777777" w:rsidR="00DA0FAE" w:rsidRDefault="00DD5BDD">
      <w:pPr>
        <w:pStyle w:val="Instructions"/>
      </w:pPr>
      <w:r>
        <w:t>Product code: Nominate the required product code from the selections below.</w:t>
      </w:r>
    </w:p>
    <w:p w14:paraId="3F7B9F76" w14:textId="77777777" w:rsidR="00DA0FAE" w:rsidRDefault="00DD5BDD">
      <w:pPr>
        <w:pStyle w:val="Instructions"/>
      </w:pPr>
      <w:r>
        <w:rPr>
          <w:b/>
        </w:rPr>
        <w:t>Classic series 2:</w:t>
      </w:r>
    </w:p>
    <w:p w14:paraId="04A15587" w14:textId="77777777" w:rsidR="00DA0FAE" w:rsidRDefault="00DD5BDD">
      <w:pPr>
        <w:pStyle w:val="Instructionsindent"/>
      </w:pPr>
      <w:r>
        <w:t>Clear Alloy - Black P5 Tape: CS2-75X10-TI-BLK.</w:t>
      </w:r>
    </w:p>
    <w:p w14:paraId="3C5ABF7C" w14:textId="77777777" w:rsidR="00DA0FAE" w:rsidRDefault="00DD5BDD">
      <w:pPr>
        <w:pStyle w:val="Instructionsindent"/>
      </w:pPr>
      <w:r>
        <w:t>Clear Alloy - Black P5 Safeguard: CS2-75X10-SI-BLK.</w:t>
      </w:r>
    </w:p>
    <w:p w14:paraId="0070CEAB" w14:textId="77777777" w:rsidR="00DA0FAE" w:rsidRDefault="00DD5BDD">
      <w:pPr>
        <w:pStyle w:val="Instructionsindent"/>
      </w:pPr>
      <w:r>
        <w:t>Clear Alloy - Black P5 Poly: CS2-75X10-PI-BLK.</w:t>
      </w:r>
    </w:p>
    <w:p w14:paraId="02B528B4" w14:textId="77777777" w:rsidR="00DA0FAE" w:rsidRDefault="00DD5BDD">
      <w:pPr>
        <w:pStyle w:val="Instructionsindent"/>
      </w:pPr>
      <w:r>
        <w:t>Clear Alloy - Black P5 Carb: CS2-75X10-CI-BLK.</w:t>
      </w:r>
    </w:p>
    <w:p w14:paraId="7AE725CE" w14:textId="77777777" w:rsidR="00DA0FAE" w:rsidRDefault="00DD5BDD">
      <w:pPr>
        <w:pStyle w:val="Instructionsindent"/>
      </w:pPr>
      <w:r>
        <w:t>Clear Alloy - Black Aluminium: CS2-75X10-AI-BLK.</w:t>
      </w:r>
    </w:p>
    <w:p w14:paraId="10A23FD1" w14:textId="77777777" w:rsidR="00DA0FAE" w:rsidRDefault="00DD5BDD">
      <w:pPr>
        <w:pStyle w:val="Instructionsindent"/>
      </w:pPr>
      <w:r>
        <w:t>Clear Alloy - Yellow P5 Tape: CS2-75X10-TI-YEL.</w:t>
      </w:r>
    </w:p>
    <w:p w14:paraId="3B76F657" w14:textId="02F3A96A" w:rsidR="00DA0FAE" w:rsidRDefault="00DD5BDD">
      <w:pPr>
        <w:pStyle w:val="Instructionsindent"/>
      </w:pPr>
      <w:r>
        <w:t xml:space="preserve">Clear Alloy </w:t>
      </w:r>
      <w:r>
        <w:t>- Yellow P5 Safeguard: CS2-75X10-SI-YEL.</w:t>
      </w:r>
    </w:p>
    <w:p w14:paraId="5DD53109" w14:textId="77777777" w:rsidR="00DA0FAE" w:rsidRDefault="00DD5BDD">
      <w:pPr>
        <w:pStyle w:val="Instructionsindent"/>
      </w:pPr>
      <w:r>
        <w:t>Clear Alloy - Yellow P5 Poly: CS2-75X10-PI-YEL.</w:t>
      </w:r>
    </w:p>
    <w:p w14:paraId="56C70068" w14:textId="77777777" w:rsidR="00DA0FAE" w:rsidRDefault="00DD5BDD">
      <w:pPr>
        <w:pStyle w:val="Instructionsindent"/>
      </w:pPr>
      <w:r>
        <w:t>Clear Alloy - Yellow P5 Carb: CS2-75X10-CI-YEL.</w:t>
      </w:r>
    </w:p>
    <w:p w14:paraId="2B678354" w14:textId="77777777" w:rsidR="00DA0FAE" w:rsidRDefault="00DD5BDD">
      <w:pPr>
        <w:pStyle w:val="Instructionsindent"/>
      </w:pPr>
      <w:r>
        <w:t>Clear Alloy - Clear Aluminium: CS2-75X10-AI-CLR.</w:t>
      </w:r>
    </w:p>
    <w:p w14:paraId="3D25F66C" w14:textId="77777777" w:rsidR="00DA0FAE" w:rsidRDefault="00DD5BDD">
      <w:pPr>
        <w:pStyle w:val="Instructionsindent"/>
      </w:pPr>
      <w:r>
        <w:lastRenderedPageBreak/>
        <w:t>Clear Alloy - White P5 Tape: CS2-75X10-TI-WHI.</w:t>
      </w:r>
    </w:p>
    <w:p w14:paraId="746B5CF5" w14:textId="77777777" w:rsidR="00DA0FAE" w:rsidRDefault="00DD5BDD">
      <w:pPr>
        <w:pStyle w:val="Instructionsindent"/>
      </w:pPr>
      <w:r>
        <w:t>Clear Alloy - White P5 Safeguard: CS2-75X10-SI-WHI.</w:t>
      </w:r>
    </w:p>
    <w:p w14:paraId="55DA0708" w14:textId="77777777" w:rsidR="00DA0FAE" w:rsidRDefault="00DD5BDD">
      <w:pPr>
        <w:pStyle w:val="Instructionsindent"/>
      </w:pPr>
      <w:r>
        <w:t>Clear Alloy - Black/Lumo P5 Carb: CS2-75X10-CI-B/L.</w:t>
      </w:r>
    </w:p>
    <w:p w14:paraId="284CAAA1" w14:textId="77777777" w:rsidR="00DA0FAE" w:rsidRDefault="00DD5BDD">
      <w:pPr>
        <w:pStyle w:val="Instructionsindent"/>
      </w:pPr>
      <w:r>
        <w:t>Clear Alloy - Brass Aluminium: CS2-75X10-AI-CBR.</w:t>
      </w:r>
    </w:p>
    <w:p w14:paraId="203AAB79" w14:textId="77777777" w:rsidR="00DA0FAE" w:rsidRDefault="00DD5BDD">
      <w:pPr>
        <w:pStyle w:val="Instructionsindent"/>
      </w:pPr>
      <w:r>
        <w:t>Clear Alloy - Lumo P5 Tape: CS2-75X10-TI-LUM.</w:t>
      </w:r>
    </w:p>
    <w:p w14:paraId="05D0F14A" w14:textId="77777777" w:rsidR="00DA0FAE" w:rsidRDefault="00DD5BDD">
      <w:pPr>
        <w:pStyle w:val="Instructionsindent"/>
      </w:pPr>
      <w:r>
        <w:t>Clear Alloy - Grey P5 Tape: CS2-75X10-TI-GRY.</w:t>
      </w:r>
    </w:p>
    <w:p w14:paraId="3BC55D6E" w14:textId="77777777" w:rsidR="00DA0FAE" w:rsidRDefault="00DD5BDD">
      <w:pPr>
        <w:pStyle w:val="Instructionsindent"/>
      </w:pPr>
      <w:r>
        <w:t>Clear Alloy - Grey P5 Safeguard: CS2-75X10-SI-GRY.</w:t>
      </w:r>
    </w:p>
    <w:p w14:paraId="1D9E0B9F" w14:textId="77777777" w:rsidR="00DA0FAE" w:rsidRDefault="00DD5BDD">
      <w:pPr>
        <w:pStyle w:val="Instructionsindent"/>
      </w:pPr>
      <w:r>
        <w:t>Clear Alloy - Grey P5 Poly: CS2-75X10-PI-GRY.</w:t>
      </w:r>
    </w:p>
    <w:p w14:paraId="53309140" w14:textId="77777777" w:rsidR="00DA0FAE" w:rsidRDefault="00DD5BDD">
      <w:pPr>
        <w:pStyle w:val="Instructionsindent"/>
      </w:pPr>
      <w:r>
        <w:t>Black Alloy - Black P5 Tape: CS2-75X10-B-TI-BLK.</w:t>
      </w:r>
    </w:p>
    <w:p w14:paraId="094130D3" w14:textId="77777777" w:rsidR="00DA0FAE" w:rsidRDefault="00DD5BDD">
      <w:pPr>
        <w:pStyle w:val="Instructionsindent"/>
      </w:pPr>
      <w:r>
        <w:t>Black Alloy - Black P5 Safeguard: CS2-75X10-B-SI-BLK.</w:t>
      </w:r>
    </w:p>
    <w:p w14:paraId="24FAC9B3" w14:textId="77777777" w:rsidR="00DA0FAE" w:rsidRDefault="00DD5BDD">
      <w:pPr>
        <w:pStyle w:val="Instructionsindent"/>
      </w:pPr>
      <w:r>
        <w:t>Black Alloy - Black P5 Poly: CS2-75X10-B-PI-BLK.</w:t>
      </w:r>
    </w:p>
    <w:p w14:paraId="44189099" w14:textId="77777777" w:rsidR="00DA0FAE" w:rsidRDefault="00DD5BDD">
      <w:pPr>
        <w:pStyle w:val="Instructionsindent"/>
      </w:pPr>
      <w:r>
        <w:t>Black Alloy - Black P5 Carb: CS2-75X10-B-CI-BLK.</w:t>
      </w:r>
    </w:p>
    <w:p w14:paraId="7D701CBD" w14:textId="77777777" w:rsidR="00DA0FAE" w:rsidRDefault="00DD5BDD">
      <w:pPr>
        <w:pStyle w:val="Instructionsindent"/>
      </w:pPr>
      <w:r>
        <w:t>Black Alloy - Black Aluminium: CS2-75X10-B-AI-BLK.</w:t>
      </w:r>
    </w:p>
    <w:p w14:paraId="510B72B9" w14:textId="77777777" w:rsidR="00DA0FAE" w:rsidRDefault="00DD5BDD">
      <w:pPr>
        <w:pStyle w:val="Instructionsindent"/>
      </w:pPr>
      <w:r>
        <w:t>Black Alloy - Yellow P5 Tape: CS2-75X10-B-TI-YEL.</w:t>
      </w:r>
    </w:p>
    <w:p w14:paraId="3F3D0AFC" w14:textId="77777777" w:rsidR="00DA0FAE" w:rsidRDefault="00DD5BDD">
      <w:pPr>
        <w:pStyle w:val="Instructionsindent"/>
      </w:pPr>
      <w:r>
        <w:t>Black Alloy - Yellow P5 Safeguard: CS2-75X10-B-SI-YEL.</w:t>
      </w:r>
    </w:p>
    <w:p w14:paraId="23DB2EFB" w14:textId="77777777" w:rsidR="00DA0FAE" w:rsidRDefault="00DD5BDD">
      <w:pPr>
        <w:pStyle w:val="Instructionsindent"/>
      </w:pPr>
      <w:r>
        <w:t>Black Alloy - Yellow P5 Poly: CS2-75X10-B-PI-YEL.</w:t>
      </w:r>
    </w:p>
    <w:p w14:paraId="2AA606F6" w14:textId="77777777" w:rsidR="00DA0FAE" w:rsidRDefault="00DD5BDD">
      <w:pPr>
        <w:pStyle w:val="Instructionsindent"/>
      </w:pPr>
      <w:r>
        <w:t>Black Alloy - Yellow P5 Carb: CS2-75X10-B-CI-YEL.</w:t>
      </w:r>
    </w:p>
    <w:p w14:paraId="3E65D28D" w14:textId="77777777" w:rsidR="00DA0FAE" w:rsidRDefault="00DD5BDD">
      <w:pPr>
        <w:pStyle w:val="Instructionsindent"/>
      </w:pPr>
      <w:r>
        <w:t>Black Alloy - Clear Aluminium: CS2-75X10-B-AI-CLR.</w:t>
      </w:r>
    </w:p>
    <w:p w14:paraId="634B3420" w14:textId="77777777" w:rsidR="00DA0FAE" w:rsidRDefault="00DD5BDD">
      <w:pPr>
        <w:pStyle w:val="Instructionsindent"/>
      </w:pPr>
      <w:r>
        <w:t>Black Alloy - White P5 Tape: CS2-75X10-B-TI-WHI.</w:t>
      </w:r>
    </w:p>
    <w:p w14:paraId="571BA5B6" w14:textId="77777777" w:rsidR="00DA0FAE" w:rsidRDefault="00DD5BDD">
      <w:pPr>
        <w:pStyle w:val="Instructionsindent"/>
      </w:pPr>
      <w:r>
        <w:t>Black Alloy - White P5 Safeguard: CS2-75X10-B-SI-WHI.</w:t>
      </w:r>
    </w:p>
    <w:p w14:paraId="5AB11B25" w14:textId="77777777" w:rsidR="00DA0FAE" w:rsidRDefault="00DD5BDD">
      <w:pPr>
        <w:pStyle w:val="Instructionsindent"/>
      </w:pPr>
      <w:r>
        <w:t>Black Alloy - Black/Lumo P5 Carb: CS2-75X10-B-CI-B/L.</w:t>
      </w:r>
    </w:p>
    <w:p w14:paraId="576B4716" w14:textId="77777777" w:rsidR="00DA0FAE" w:rsidRDefault="00DD5BDD">
      <w:pPr>
        <w:pStyle w:val="Instructionsindent"/>
      </w:pPr>
      <w:r>
        <w:t>Black Alloy - Brass Aluminium: CS2-75X10-B-AI-CBR.</w:t>
      </w:r>
    </w:p>
    <w:p w14:paraId="4992FF5E" w14:textId="77777777" w:rsidR="00DA0FAE" w:rsidRDefault="00DD5BDD">
      <w:pPr>
        <w:pStyle w:val="Instructionsindent"/>
      </w:pPr>
      <w:r>
        <w:t>Black Alloy - Lumo P5 Tape: CS2-75X10-B-TI-LUM.</w:t>
      </w:r>
    </w:p>
    <w:p w14:paraId="275B93F7" w14:textId="77777777" w:rsidR="00DA0FAE" w:rsidRDefault="00DD5BDD">
      <w:pPr>
        <w:pStyle w:val="Instructionsindent"/>
      </w:pPr>
      <w:r>
        <w:t>Black Alloy - Grey P5 Tape: CS2-75X10-B-TI-GRY.</w:t>
      </w:r>
    </w:p>
    <w:p w14:paraId="7F4823E6" w14:textId="77777777" w:rsidR="00DA0FAE" w:rsidRDefault="00DD5BDD">
      <w:pPr>
        <w:pStyle w:val="Instructionsindent"/>
      </w:pPr>
      <w:r>
        <w:t>Black Alloy - Grey P5 Safeguard: CS2-75X10-B-SI-GRY.</w:t>
      </w:r>
    </w:p>
    <w:p w14:paraId="0D961F1A" w14:textId="77777777" w:rsidR="00DA0FAE" w:rsidRDefault="00DD5BDD">
      <w:pPr>
        <w:pStyle w:val="Instructionsindent"/>
      </w:pPr>
      <w:r>
        <w:t>Black Alloy - Grey P5 Poly: CS2-75X10-B-PI-GRY.</w:t>
      </w:r>
    </w:p>
    <w:p w14:paraId="5333D554" w14:textId="77777777" w:rsidR="00DA0FAE" w:rsidRDefault="00DD5BDD">
      <w:pPr>
        <w:pStyle w:val="Instructionsindent"/>
      </w:pPr>
      <w:r>
        <w:t>Cataphoresis Brass - Black P5 Tape: CS2-75X10-C-TI-BLK.</w:t>
      </w:r>
    </w:p>
    <w:p w14:paraId="068BC9CA" w14:textId="77777777" w:rsidR="00DA0FAE" w:rsidRDefault="00DD5BDD">
      <w:pPr>
        <w:pStyle w:val="Instructionsindent"/>
      </w:pPr>
      <w:r>
        <w:t>Cataphoresis Brass - Black P5 Safeguard: CS2-75X10-C-SI-BLK.</w:t>
      </w:r>
    </w:p>
    <w:p w14:paraId="3BC90ECB" w14:textId="77777777" w:rsidR="00DA0FAE" w:rsidRDefault="00DD5BDD">
      <w:pPr>
        <w:pStyle w:val="Instructionsindent"/>
      </w:pPr>
      <w:r>
        <w:t>Cataphoresis Brass - Black P5 Poly: CS2-75X10-C-PI-BLK.</w:t>
      </w:r>
    </w:p>
    <w:p w14:paraId="2B49555E" w14:textId="77777777" w:rsidR="00DA0FAE" w:rsidRDefault="00DD5BDD">
      <w:pPr>
        <w:pStyle w:val="Instructionsindent"/>
      </w:pPr>
      <w:r>
        <w:t>Cataphoresis Brass - Black P5 Carb: CS2-75X10-C-CI-BLK.</w:t>
      </w:r>
    </w:p>
    <w:p w14:paraId="375CC5E6" w14:textId="77777777" w:rsidR="00DA0FAE" w:rsidRDefault="00DD5BDD">
      <w:pPr>
        <w:pStyle w:val="Instructionsindent"/>
      </w:pPr>
      <w:r>
        <w:t>Cataphoresis Brass - Black Aluminium: CS2-75X10-C-AI-BLK.</w:t>
      </w:r>
    </w:p>
    <w:p w14:paraId="7D20DEB8" w14:textId="77777777" w:rsidR="00DA0FAE" w:rsidRDefault="00DD5BDD">
      <w:pPr>
        <w:pStyle w:val="Instructionsindent"/>
      </w:pPr>
      <w:r>
        <w:t>Cataphoresis Brass - Yellow P5 Tape: CS2-75X10-C-TI-YEL.</w:t>
      </w:r>
    </w:p>
    <w:p w14:paraId="710D34B3" w14:textId="77777777" w:rsidR="00DA0FAE" w:rsidRDefault="00DD5BDD">
      <w:pPr>
        <w:pStyle w:val="Instructionsindent"/>
      </w:pPr>
      <w:r>
        <w:t>Cataphoresis Brass - Yellow P5 Safeguard: CS2-75X10-C-SI-YEL.</w:t>
      </w:r>
    </w:p>
    <w:p w14:paraId="22AB9A9C" w14:textId="77777777" w:rsidR="00DA0FAE" w:rsidRDefault="00DD5BDD">
      <w:pPr>
        <w:pStyle w:val="Instructionsindent"/>
      </w:pPr>
      <w:r>
        <w:t>Cataphoresis Brass - Yellow P5 Poly: CS2-75X10-C-PI-YEL.</w:t>
      </w:r>
    </w:p>
    <w:p w14:paraId="2C571596" w14:textId="77777777" w:rsidR="00DA0FAE" w:rsidRDefault="00DD5BDD">
      <w:pPr>
        <w:pStyle w:val="Instructionsindent"/>
      </w:pPr>
      <w:r>
        <w:t>Cataphoresis Brass - Yellow P5 Carb: CS2-75X10-C-CI-YEL.</w:t>
      </w:r>
    </w:p>
    <w:p w14:paraId="23E3D6D6" w14:textId="77777777" w:rsidR="00DA0FAE" w:rsidRDefault="00DD5BDD">
      <w:pPr>
        <w:pStyle w:val="Instructionsindent"/>
      </w:pPr>
      <w:r>
        <w:t>Cataphoresis Brass - Clear Aluminium: CS2-75X10-C-AI-CLR.</w:t>
      </w:r>
    </w:p>
    <w:p w14:paraId="76B5A42F" w14:textId="77777777" w:rsidR="00DA0FAE" w:rsidRDefault="00DD5BDD">
      <w:pPr>
        <w:pStyle w:val="Instructionsindent"/>
      </w:pPr>
      <w:r>
        <w:t>Cataphoresis Brass - White P5 Tape: CS2-75X10-C-TI-WHI.</w:t>
      </w:r>
    </w:p>
    <w:p w14:paraId="3168941D" w14:textId="77777777" w:rsidR="00DA0FAE" w:rsidRDefault="00DD5BDD">
      <w:pPr>
        <w:pStyle w:val="Instructionsindent"/>
      </w:pPr>
      <w:r>
        <w:t>Cataphoresis Brass - White P5 Safeguard: CS2-75X10-C-SI-WHI.</w:t>
      </w:r>
    </w:p>
    <w:p w14:paraId="1406EBE3" w14:textId="77777777" w:rsidR="00DA0FAE" w:rsidRDefault="00DD5BDD">
      <w:pPr>
        <w:pStyle w:val="Instructionsindent"/>
      </w:pPr>
      <w:r>
        <w:t>Cataphoresis Brass - Black/Lumo P5 Carb: CS2-75X10-C-CI-B/L.</w:t>
      </w:r>
    </w:p>
    <w:p w14:paraId="689424A6" w14:textId="77777777" w:rsidR="00DA0FAE" w:rsidRDefault="00DD5BDD">
      <w:pPr>
        <w:pStyle w:val="Instructionsindent"/>
      </w:pPr>
      <w:r>
        <w:t>Cataphoresis Brass - Brass Aluminium: CS2-75X10-C-AI-CBR.</w:t>
      </w:r>
    </w:p>
    <w:p w14:paraId="164EF58F" w14:textId="77777777" w:rsidR="00DA0FAE" w:rsidRDefault="00DD5BDD">
      <w:pPr>
        <w:pStyle w:val="Instructionsindent"/>
      </w:pPr>
      <w:r>
        <w:t>Cataphoresis Brass - Lumo P5 Tape: CS2-75X10-C-TI-LUM.</w:t>
      </w:r>
    </w:p>
    <w:p w14:paraId="6E2F2F16" w14:textId="77777777" w:rsidR="00DA0FAE" w:rsidRDefault="00DD5BDD">
      <w:pPr>
        <w:pStyle w:val="Instructionsindent"/>
      </w:pPr>
      <w:r>
        <w:t>Cataphoresis Brass - Grey P5 Tape: CS2-75X10-C-TI-GRY.</w:t>
      </w:r>
    </w:p>
    <w:p w14:paraId="232E4B6A" w14:textId="77777777" w:rsidR="00DA0FAE" w:rsidRDefault="00DD5BDD">
      <w:pPr>
        <w:pStyle w:val="Instructionsindent"/>
      </w:pPr>
      <w:r>
        <w:t>Cataphoresis Brass - Grey P5 Safeguard: CS2-75X10-C-SI-GRY.</w:t>
      </w:r>
    </w:p>
    <w:p w14:paraId="420FF50E" w14:textId="77777777" w:rsidR="00DA0FAE" w:rsidRDefault="00DD5BDD">
      <w:pPr>
        <w:pStyle w:val="Instructionsindent"/>
      </w:pPr>
      <w:r>
        <w:t>Cataphoresis Brass - Grey P5 Poly: CS2-75X10-C-PI-GRY.</w:t>
      </w:r>
    </w:p>
    <w:p w14:paraId="7938E1DD" w14:textId="77777777" w:rsidR="00DA0FAE" w:rsidRDefault="00DD5BDD">
      <w:pPr>
        <w:pStyle w:val="Instructions"/>
      </w:pPr>
      <w:r>
        <w:rPr>
          <w:b/>
        </w:rPr>
        <w:t>Classic series 2 Recess:</w:t>
      </w:r>
    </w:p>
    <w:p w14:paraId="163DDBF1" w14:textId="77777777" w:rsidR="00DA0FAE" w:rsidRDefault="00DD5BDD">
      <w:pPr>
        <w:pStyle w:val="Instructionsindent"/>
      </w:pPr>
      <w:r>
        <w:t>Clear Alloy - Black P5 Tape: CS2-R-69X10-TI-BLK.</w:t>
      </w:r>
    </w:p>
    <w:p w14:paraId="5E2B5B61" w14:textId="77777777" w:rsidR="00DA0FAE" w:rsidRDefault="00DD5BDD">
      <w:pPr>
        <w:pStyle w:val="Instructionsindent"/>
      </w:pPr>
      <w:r>
        <w:t>Clear Alloy - Black P5 Safeguard: CS2-R-69X10-SI-BLK.</w:t>
      </w:r>
    </w:p>
    <w:p w14:paraId="405D863C" w14:textId="77777777" w:rsidR="00DA0FAE" w:rsidRDefault="00DD5BDD">
      <w:pPr>
        <w:pStyle w:val="Instructionsindent"/>
      </w:pPr>
      <w:r>
        <w:t>Clear Alloy - Black P5 Poly: CS2-R-69X10-PI-BLK.</w:t>
      </w:r>
    </w:p>
    <w:p w14:paraId="5EF37826" w14:textId="77777777" w:rsidR="00DA0FAE" w:rsidRDefault="00DD5BDD">
      <w:pPr>
        <w:pStyle w:val="Instructionsindent"/>
      </w:pPr>
      <w:r>
        <w:t>Clear Alloy - Black P5 Carb: CS2-R-69X10-CI-BLK.</w:t>
      </w:r>
    </w:p>
    <w:p w14:paraId="3D55272A" w14:textId="77777777" w:rsidR="00DA0FAE" w:rsidRDefault="00DD5BDD">
      <w:pPr>
        <w:pStyle w:val="Instructionsindent"/>
      </w:pPr>
      <w:r>
        <w:t>Clear Alloy - Black Aluminium: CS2-R-69X10-AI-BLK.</w:t>
      </w:r>
    </w:p>
    <w:p w14:paraId="06CC5C8A" w14:textId="77777777" w:rsidR="00DA0FAE" w:rsidRDefault="00DD5BDD">
      <w:pPr>
        <w:pStyle w:val="Instructionsindent"/>
      </w:pPr>
      <w:r>
        <w:lastRenderedPageBreak/>
        <w:t>Clear Alloy - Yellow P5 Tape: CS2-R-69X10-TI-YEL.</w:t>
      </w:r>
    </w:p>
    <w:p w14:paraId="6906CB49" w14:textId="7C7FE179" w:rsidR="00DA0FAE" w:rsidRDefault="00DD5BDD">
      <w:pPr>
        <w:pStyle w:val="Instructionsindent"/>
      </w:pPr>
      <w:r>
        <w:t xml:space="preserve">Clear Alloy </w:t>
      </w:r>
      <w:r>
        <w:t>- Yellow P5 Safeguard: CS2-R-69X10-SI-YEL.</w:t>
      </w:r>
    </w:p>
    <w:p w14:paraId="44B18F5A" w14:textId="77777777" w:rsidR="00DA0FAE" w:rsidRDefault="00DD5BDD">
      <w:pPr>
        <w:pStyle w:val="Instructionsindent"/>
      </w:pPr>
      <w:r>
        <w:t>Clear Alloy - Yellow P5 Poly: CS2-R-69X10-PI-YEL.</w:t>
      </w:r>
    </w:p>
    <w:p w14:paraId="6AD555BF" w14:textId="77777777" w:rsidR="00DA0FAE" w:rsidRDefault="00DD5BDD">
      <w:pPr>
        <w:pStyle w:val="Instructionsindent"/>
      </w:pPr>
      <w:r>
        <w:t>Clear Alloy - Yellow P5 Carb: CS2-R-69X10-CI-YEL.</w:t>
      </w:r>
    </w:p>
    <w:p w14:paraId="1547695D" w14:textId="77777777" w:rsidR="00DA0FAE" w:rsidRDefault="00DD5BDD">
      <w:pPr>
        <w:pStyle w:val="Instructionsindent"/>
      </w:pPr>
      <w:r>
        <w:t>Clear Alloy - Clear Aluminium: CS2-R-69X10-AI-CLR.</w:t>
      </w:r>
    </w:p>
    <w:p w14:paraId="6FA1DAB1" w14:textId="77777777" w:rsidR="00DA0FAE" w:rsidRDefault="00DD5BDD">
      <w:pPr>
        <w:pStyle w:val="Instructionsindent"/>
      </w:pPr>
      <w:r>
        <w:t>Clear Alloy - White P5 Tape: CS2-R-69X10-TI-WHI.</w:t>
      </w:r>
    </w:p>
    <w:p w14:paraId="2F4FA433" w14:textId="77777777" w:rsidR="00DA0FAE" w:rsidRDefault="00DD5BDD">
      <w:pPr>
        <w:pStyle w:val="Instructionsindent"/>
      </w:pPr>
      <w:r>
        <w:t>Clear Alloy - White P5 Safeguard: CS2-R-69X10-SI-WHI.</w:t>
      </w:r>
    </w:p>
    <w:p w14:paraId="1D5B0196" w14:textId="77777777" w:rsidR="00DA0FAE" w:rsidRDefault="00DD5BDD">
      <w:pPr>
        <w:pStyle w:val="Instructionsindent"/>
      </w:pPr>
      <w:r>
        <w:t>Clear Alloy - Black/Lumo P5 Carb: CS2-R-69X10-CI-B/L.</w:t>
      </w:r>
    </w:p>
    <w:p w14:paraId="47588ECA" w14:textId="77777777" w:rsidR="00DA0FAE" w:rsidRDefault="00DD5BDD">
      <w:pPr>
        <w:pStyle w:val="Instructionsindent"/>
      </w:pPr>
      <w:r>
        <w:t>Clear Alloy - Brass Aluminium: CS2-R-69X10-AI-CBR.</w:t>
      </w:r>
    </w:p>
    <w:p w14:paraId="2B6AB72C" w14:textId="77777777" w:rsidR="00DA0FAE" w:rsidRDefault="00DD5BDD">
      <w:pPr>
        <w:pStyle w:val="Instructionsindent"/>
      </w:pPr>
      <w:r>
        <w:t>Clear Alloy - Lumo P5 Tape: CS2-R-69X10-TI-LUM.</w:t>
      </w:r>
    </w:p>
    <w:p w14:paraId="3801DA04" w14:textId="77777777" w:rsidR="00DA0FAE" w:rsidRDefault="00DD5BDD">
      <w:pPr>
        <w:pStyle w:val="Instructionsindent"/>
      </w:pPr>
      <w:r>
        <w:t>Clear Alloy - Grey P5 Tape: CS2-R-69X10-TI-GRY.</w:t>
      </w:r>
    </w:p>
    <w:p w14:paraId="3A15ACC9" w14:textId="77777777" w:rsidR="00DA0FAE" w:rsidRDefault="00DD5BDD">
      <w:pPr>
        <w:pStyle w:val="Instructionsindent"/>
      </w:pPr>
      <w:r>
        <w:t>Clear Alloy - Grey P5 Safeguard: CS2-R-69X10-SI-GRY.</w:t>
      </w:r>
    </w:p>
    <w:p w14:paraId="6C9272FC" w14:textId="77777777" w:rsidR="00DA0FAE" w:rsidRDefault="00DD5BDD">
      <w:pPr>
        <w:pStyle w:val="Instructionsindent"/>
      </w:pPr>
      <w:r>
        <w:t>Clear Alloy - Grey P5 Poly: CS2-R-69X10-PI-GRY.</w:t>
      </w:r>
    </w:p>
    <w:p w14:paraId="495210D4" w14:textId="77777777" w:rsidR="00DA0FAE" w:rsidRDefault="00DD5BDD">
      <w:pPr>
        <w:pStyle w:val="Instructionsindent"/>
      </w:pPr>
      <w:r>
        <w:t>Black Alloy - Black P5 Tape: CS2-R-69X10-B-TI-BLK.</w:t>
      </w:r>
    </w:p>
    <w:p w14:paraId="6C5C626A" w14:textId="77777777" w:rsidR="00DA0FAE" w:rsidRDefault="00DD5BDD">
      <w:pPr>
        <w:pStyle w:val="Instructionsindent"/>
      </w:pPr>
      <w:r>
        <w:t>Black Alloy - Black P5 Safeguard: CS2-R-69X10-B-SI-BLK.</w:t>
      </w:r>
    </w:p>
    <w:p w14:paraId="2F386EB3" w14:textId="77777777" w:rsidR="00DA0FAE" w:rsidRDefault="00DD5BDD">
      <w:pPr>
        <w:pStyle w:val="Instructionsindent"/>
      </w:pPr>
      <w:r>
        <w:t>Black Alloy - Black P5 Poly: CS2-R-69X10-B-PI-BLK.</w:t>
      </w:r>
    </w:p>
    <w:p w14:paraId="22FB9BFA" w14:textId="77777777" w:rsidR="00DA0FAE" w:rsidRDefault="00DD5BDD">
      <w:pPr>
        <w:pStyle w:val="Instructionsindent"/>
      </w:pPr>
      <w:r>
        <w:t>Black Alloy - Black P5 Carb: CS2-R-69X10-B-CI-BLK.</w:t>
      </w:r>
    </w:p>
    <w:p w14:paraId="299B7C38" w14:textId="77777777" w:rsidR="00DA0FAE" w:rsidRDefault="00DD5BDD">
      <w:pPr>
        <w:pStyle w:val="Instructionsindent"/>
      </w:pPr>
      <w:r>
        <w:t>Black Alloy - Black Aluminium: CS2-R-69X10-B-AI-BLK.</w:t>
      </w:r>
    </w:p>
    <w:p w14:paraId="4CF9453D" w14:textId="77777777" w:rsidR="00DA0FAE" w:rsidRDefault="00DD5BDD">
      <w:pPr>
        <w:pStyle w:val="Instructionsindent"/>
      </w:pPr>
      <w:r>
        <w:t>Black Alloy - Yellow P5 Tape: CS2-R-69X10-B-TI-YEL.</w:t>
      </w:r>
    </w:p>
    <w:p w14:paraId="11E20749" w14:textId="77777777" w:rsidR="00DA0FAE" w:rsidRDefault="00DD5BDD">
      <w:pPr>
        <w:pStyle w:val="Instructionsindent"/>
      </w:pPr>
      <w:r>
        <w:t>Black Alloy - Yellow P5 Safeguard: CS2-R-69X10-B-SI-YEL.</w:t>
      </w:r>
    </w:p>
    <w:p w14:paraId="273E31FF" w14:textId="77777777" w:rsidR="00DA0FAE" w:rsidRDefault="00DD5BDD">
      <w:pPr>
        <w:pStyle w:val="Instructionsindent"/>
      </w:pPr>
      <w:r>
        <w:t>Black Alloy - Yellow P5 Poly: CS2-R-69X10-B-PI-YEL.</w:t>
      </w:r>
    </w:p>
    <w:p w14:paraId="1810B923" w14:textId="77777777" w:rsidR="00DA0FAE" w:rsidRDefault="00DD5BDD">
      <w:pPr>
        <w:pStyle w:val="Instructionsindent"/>
      </w:pPr>
      <w:r>
        <w:t>Black Alloy - Yellow P5 Carb: CS2-R-69X10-B-CI-YEL.</w:t>
      </w:r>
    </w:p>
    <w:p w14:paraId="549B41B7" w14:textId="77777777" w:rsidR="00DA0FAE" w:rsidRDefault="00DD5BDD">
      <w:pPr>
        <w:pStyle w:val="Instructionsindent"/>
      </w:pPr>
      <w:r>
        <w:t>Black Alloy - Clear Aluminium: CS2-R-69X10-B-AI-CLR.</w:t>
      </w:r>
    </w:p>
    <w:p w14:paraId="6334E6B0" w14:textId="77777777" w:rsidR="00DA0FAE" w:rsidRDefault="00DD5BDD">
      <w:pPr>
        <w:pStyle w:val="Instructionsindent"/>
      </w:pPr>
      <w:r>
        <w:t>Black Alloy - White P5 Tape: CS2-R-69X10-B-TI-WHI.</w:t>
      </w:r>
    </w:p>
    <w:p w14:paraId="7F82ECA3" w14:textId="77777777" w:rsidR="00DA0FAE" w:rsidRDefault="00DD5BDD">
      <w:pPr>
        <w:pStyle w:val="Instructionsindent"/>
      </w:pPr>
      <w:r>
        <w:t>Black Alloy - White P5 Safeguard: CS2-R-69X10-B-SI-WHI.</w:t>
      </w:r>
    </w:p>
    <w:p w14:paraId="5CBD2F56" w14:textId="77777777" w:rsidR="00DA0FAE" w:rsidRDefault="00DD5BDD">
      <w:pPr>
        <w:pStyle w:val="Instructionsindent"/>
      </w:pPr>
      <w:r>
        <w:t>Black Alloy - Black/Lumo P5 Carb: CS2-R-69X10-B-CI-B/L.</w:t>
      </w:r>
    </w:p>
    <w:p w14:paraId="60CDD579" w14:textId="77777777" w:rsidR="00DA0FAE" w:rsidRDefault="00DD5BDD">
      <w:pPr>
        <w:pStyle w:val="Instructionsindent"/>
      </w:pPr>
      <w:r>
        <w:t>Black Alloy - Brass Aluminium: CS2-R-69X10-B-AI-CBR.</w:t>
      </w:r>
    </w:p>
    <w:p w14:paraId="53837DFD" w14:textId="77777777" w:rsidR="00DA0FAE" w:rsidRDefault="00DD5BDD">
      <w:pPr>
        <w:pStyle w:val="Instructionsindent"/>
      </w:pPr>
      <w:r>
        <w:t>Black Alloy - Lumo P5 Tape: CS2-R-69X10-B-TI-LUM.</w:t>
      </w:r>
    </w:p>
    <w:p w14:paraId="7685367D" w14:textId="77777777" w:rsidR="00DA0FAE" w:rsidRDefault="00DD5BDD">
      <w:pPr>
        <w:pStyle w:val="Instructionsindent"/>
      </w:pPr>
      <w:r>
        <w:t>Black Alloy - Grey P5 Tape: CS2-R-69X10-B-TI-GRY.</w:t>
      </w:r>
    </w:p>
    <w:p w14:paraId="6F88429B" w14:textId="77777777" w:rsidR="00DA0FAE" w:rsidRDefault="00DD5BDD">
      <w:pPr>
        <w:pStyle w:val="Instructionsindent"/>
      </w:pPr>
      <w:r>
        <w:t>Black Alloy - Grey P5 Safeguard: CS2-R-69X10-B-SI-GRY.</w:t>
      </w:r>
    </w:p>
    <w:p w14:paraId="59703569" w14:textId="77777777" w:rsidR="00DA0FAE" w:rsidRDefault="00DD5BDD">
      <w:pPr>
        <w:pStyle w:val="Instructionsindent"/>
      </w:pPr>
      <w:r>
        <w:t>Black Alloy - Grey P5 Poly: CS2-R-69X10-B-PI-GRY.</w:t>
      </w:r>
    </w:p>
    <w:p w14:paraId="40BDD5C9" w14:textId="77777777" w:rsidR="00DA0FAE" w:rsidRDefault="00DD5BDD">
      <w:pPr>
        <w:pStyle w:val="Instructionsindent"/>
      </w:pPr>
      <w:r>
        <w:t>Cataphoresis Brass - Black P5 Tape: CS2-R-69X10-C-TI-BLK.</w:t>
      </w:r>
    </w:p>
    <w:p w14:paraId="4DBF554A" w14:textId="77777777" w:rsidR="00DA0FAE" w:rsidRDefault="00DD5BDD">
      <w:pPr>
        <w:pStyle w:val="Instructionsindent"/>
      </w:pPr>
      <w:r>
        <w:t>Cataphoresis Brass - Black P5 Safeguard: CS2-R-69X10-C-SI-BLK.</w:t>
      </w:r>
    </w:p>
    <w:p w14:paraId="4037C67C" w14:textId="77777777" w:rsidR="00DA0FAE" w:rsidRDefault="00DD5BDD">
      <w:pPr>
        <w:pStyle w:val="Instructionsindent"/>
      </w:pPr>
      <w:r>
        <w:t>Cataphoresis Brass - Black P5 Poly: CS2-R-69X10-C-PI-BLK.</w:t>
      </w:r>
    </w:p>
    <w:p w14:paraId="36C64B47" w14:textId="77777777" w:rsidR="00DA0FAE" w:rsidRDefault="00DD5BDD">
      <w:pPr>
        <w:pStyle w:val="Instructionsindent"/>
      </w:pPr>
      <w:r>
        <w:t>Cataphoresis Brass - Black P5 Carb: CS2-R-69X10-C-CI-BLK.</w:t>
      </w:r>
    </w:p>
    <w:p w14:paraId="7042C087" w14:textId="77777777" w:rsidR="00DA0FAE" w:rsidRDefault="00DD5BDD">
      <w:pPr>
        <w:pStyle w:val="Instructionsindent"/>
      </w:pPr>
      <w:r>
        <w:t>Cataphoresis Brass - Black Aluminium: CS2-R-69X10-C-AI-BLK.</w:t>
      </w:r>
    </w:p>
    <w:p w14:paraId="4BE0DDCC" w14:textId="77777777" w:rsidR="00DA0FAE" w:rsidRDefault="00DD5BDD">
      <w:pPr>
        <w:pStyle w:val="Instructionsindent"/>
      </w:pPr>
      <w:r>
        <w:t>Cataphoresis Brass - Yellow P5 Tape: CS2-R-69X10-C-TI-YEL.</w:t>
      </w:r>
    </w:p>
    <w:p w14:paraId="0CA9C489" w14:textId="77777777" w:rsidR="00DA0FAE" w:rsidRDefault="00DD5BDD">
      <w:pPr>
        <w:pStyle w:val="Instructionsindent"/>
      </w:pPr>
      <w:r>
        <w:t>Cataphoresis Brass - Yellow P5 Safeguard: CS2-R-69X10-C-SI-YEL.</w:t>
      </w:r>
    </w:p>
    <w:p w14:paraId="67E5850C" w14:textId="77777777" w:rsidR="00DA0FAE" w:rsidRDefault="00DD5BDD">
      <w:pPr>
        <w:pStyle w:val="Instructionsindent"/>
      </w:pPr>
      <w:r>
        <w:t>Cataphoresis Brass - Yellow P5 Poly: CS2-R-69X10-C-PI-YEL.</w:t>
      </w:r>
    </w:p>
    <w:p w14:paraId="6B2E0FEC" w14:textId="77777777" w:rsidR="00DA0FAE" w:rsidRDefault="00DD5BDD">
      <w:pPr>
        <w:pStyle w:val="Instructionsindent"/>
      </w:pPr>
      <w:r>
        <w:t>Cataphoresis Brass - Yellow P5 Carb: CS2-R-69X10-C-CI-YEL.</w:t>
      </w:r>
    </w:p>
    <w:p w14:paraId="6125C685" w14:textId="77777777" w:rsidR="00DA0FAE" w:rsidRDefault="00DD5BDD">
      <w:pPr>
        <w:pStyle w:val="Instructionsindent"/>
      </w:pPr>
      <w:r>
        <w:t>Cataphoresis Brass - Clear Aluminium: CS2-R-69X10-C-AI-CLR.</w:t>
      </w:r>
    </w:p>
    <w:p w14:paraId="013DCAD7" w14:textId="77777777" w:rsidR="00DA0FAE" w:rsidRDefault="00DD5BDD">
      <w:pPr>
        <w:pStyle w:val="Instructionsindent"/>
      </w:pPr>
      <w:r>
        <w:t>Cataphoresis Brass - White P5 Tape: CS2-R-69X10-C-TI-WHI.</w:t>
      </w:r>
    </w:p>
    <w:p w14:paraId="3A9B4A83" w14:textId="77777777" w:rsidR="00DA0FAE" w:rsidRDefault="00DD5BDD">
      <w:pPr>
        <w:pStyle w:val="Instructionsindent"/>
      </w:pPr>
      <w:r>
        <w:t>Cataphoresis Brass - White P5 Safeguard: CS2-R-69X10-C-SI-WHI.</w:t>
      </w:r>
    </w:p>
    <w:p w14:paraId="7286441A" w14:textId="77777777" w:rsidR="00DA0FAE" w:rsidRDefault="00DD5BDD">
      <w:pPr>
        <w:pStyle w:val="Instructionsindent"/>
      </w:pPr>
      <w:r>
        <w:t>Cataphoresis Brass - Black/Lumo P5 Carb: CS2-R-69X10-C-CI-B/L.</w:t>
      </w:r>
    </w:p>
    <w:p w14:paraId="23EF8DD0" w14:textId="77777777" w:rsidR="00DA0FAE" w:rsidRDefault="00DD5BDD">
      <w:pPr>
        <w:pStyle w:val="Instructionsindent"/>
      </w:pPr>
      <w:r>
        <w:t>Cataphoresis Brass - Brass Aluminium: CS2-R-69X10-C-AI-CBR.</w:t>
      </w:r>
    </w:p>
    <w:p w14:paraId="38201B7C" w14:textId="77777777" w:rsidR="00DA0FAE" w:rsidRDefault="00DD5BDD">
      <w:pPr>
        <w:pStyle w:val="Instructionsindent"/>
      </w:pPr>
      <w:r>
        <w:t>Cataphoresis Brass - Lumo P5 Tape: CS2-R-69X10-C-TI-LUM.</w:t>
      </w:r>
    </w:p>
    <w:p w14:paraId="42CB435B" w14:textId="77777777" w:rsidR="00DA0FAE" w:rsidRDefault="00DD5BDD">
      <w:pPr>
        <w:pStyle w:val="Instructionsindent"/>
      </w:pPr>
      <w:r>
        <w:t>Cataphoresis Brass - Grey P5 Tape: CS2-R-69X10-C-TI-GRY.</w:t>
      </w:r>
    </w:p>
    <w:p w14:paraId="0AE3D5B3" w14:textId="77777777" w:rsidR="00DA0FAE" w:rsidRDefault="00DD5BDD">
      <w:pPr>
        <w:pStyle w:val="Instructionsindent"/>
      </w:pPr>
      <w:r>
        <w:t>Cataphoresis Brass - Grey P5 Safeguard: CS2-R-69X10-C-SI-GRY.</w:t>
      </w:r>
    </w:p>
    <w:p w14:paraId="6189ED1F" w14:textId="77777777" w:rsidR="00DA0FAE" w:rsidRDefault="00DD5BDD">
      <w:pPr>
        <w:pStyle w:val="Instructionsindent"/>
      </w:pPr>
      <w:r>
        <w:t>Cataphoresis Brass - Grey P5 Poly: CS2-R-69X10-C-PI-GRY.</w:t>
      </w:r>
    </w:p>
    <w:p w14:paraId="035AA7D7" w14:textId="77777777" w:rsidR="00DA0FAE" w:rsidRDefault="00DD5BDD">
      <w:pPr>
        <w:pStyle w:val="Instructions"/>
      </w:pPr>
      <w:r>
        <w:rPr>
          <w:b/>
        </w:rPr>
        <w:t>Classic series 3:</w:t>
      </w:r>
    </w:p>
    <w:p w14:paraId="47E593F5" w14:textId="77777777" w:rsidR="00DA0FAE" w:rsidRDefault="00DD5BDD">
      <w:pPr>
        <w:pStyle w:val="Instructionsindent"/>
      </w:pPr>
      <w:r>
        <w:lastRenderedPageBreak/>
        <w:t>Clear Alloy - Black P5 Tape: CS3-75X30-TI-BLK.</w:t>
      </w:r>
    </w:p>
    <w:p w14:paraId="4D6A0854" w14:textId="77777777" w:rsidR="00DA0FAE" w:rsidRDefault="00DD5BDD">
      <w:pPr>
        <w:pStyle w:val="Instructionsindent"/>
      </w:pPr>
      <w:r>
        <w:t>Clear Alloy - Black P5 Safeguard: CS3-75X30-SI-BLK.</w:t>
      </w:r>
    </w:p>
    <w:p w14:paraId="77CE4EB0" w14:textId="77777777" w:rsidR="00DA0FAE" w:rsidRDefault="00DD5BDD">
      <w:pPr>
        <w:pStyle w:val="Instructionsindent"/>
      </w:pPr>
      <w:r>
        <w:t>Clear Alloy - Black P5 Poly: CS3-75X30-PI-BLK.</w:t>
      </w:r>
    </w:p>
    <w:p w14:paraId="40AD9D6A" w14:textId="77777777" w:rsidR="00DA0FAE" w:rsidRDefault="00DD5BDD">
      <w:pPr>
        <w:pStyle w:val="Instructionsindent"/>
      </w:pPr>
      <w:r>
        <w:t>Clear Alloy - Black P5 Carb: CS3-75X30-CI-BLK.</w:t>
      </w:r>
    </w:p>
    <w:p w14:paraId="5F7CBF80" w14:textId="77777777" w:rsidR="00DA0FAE" w:rsidRDefault="00DD5BDD">
      <w:pPr>
        <w:pStyle w:val="Instructionsindent"/>
      </w:pPr>
      <w:r>
        <w:t>Clear Alloy - Black Aluminium: CS3-75X30-AI-BLK.</w:t>
      </w:r>
    </w:p>
    <w:p w14:paraId="4FCB8317" w14:textId="77777777" w:rsidR="00DA0FAE" w:rsidRDefault="00DD5BDD">
      <w:pPr>
        <w:pStyle w:val="Instructionsindent"/>
      </w:pPr>
      <w:r>
        <w:t>Clear Alloy - Yellow P5 Tape: CS3-75X30-TI-YEL.</w:t>
      </w:r>
    </w:p>
    <w:p w14:paraId="4D70F148" w14:textId="1977E1BC" w:rsidR="00DA0FAE" w:rsidRDefault="00DD5BDD">
      <w:pPr>
        <w:pStyle w:val="Instructionsindent"/>
      </w:pPr>
      <w:r>
        <w:t xml:space="preserve">Clear Alloy </w:t>
      </w:r>
      <w:r>
        <w:t>- Yellow P5 Safeguard: CS3-75X30-SI-YEL.</w:t>
      </w:r>
    </w:p>
    <w:p w14:paraId="00E52E87" w14:textId="77777777" w:rsidR="00DA0FAE" w:rsidRDefault="00DD5BDD">
      <w:pPr>
        <w:pStyle w:val="Instructionsindent"/>
      </w:pPr>
      <w:r>
        <w:t>Clear Alloy - Yellow P5 Poly: CS3-75X30-PI-YEL.</w:t>
      </w:r>
    </w:p>
    <w:p w14:paraId="73369C93" w14:textId="77777777" w:rsidR="00DA0FAE" w:rsidRDefault="00DD5BDD">
      <w:pPr>
        <w:pStyle w:val="Instructionsindent"/>
      </w:pPr>
      <w:r>
        <w:t>Clear Alloy - Yellow P5 Carb: CS3-75X30-CI-YEL.</w:t>
      </w:r>
    </w:p>
    <w:p w14:paraId="1121A1B3" w14:textId="77777777" w:rsidR="00DA0FAE" w:rsidRDefault="00DD5BDD">
      <w:pPr>
        <w:pStyle w:val="Instructionsindent"/>
      </w:pPr>
      <w:r>
        <w:t>Clear Alloy - Clear Aluminium: CS3-75X30-AI-CLR.</w:t>
      </w:r>
    </w:p>
    <w:p w14:paraId="52451D6D" w14:textId="77777777" w:rsidR="00DA0FAE" w:rsidRDefault="00DD5BDD">
      <w:pPr>
        <w:pStyle w:val="Instructionsindent"/>
      </w:pPr>
      <w:r>
        <w:t>Clear Alloy - White P5 Tape: CS3-75X30-TI-WHI.</w:t>
      </w:r>
    </w:p>
    <w:p w14:paraId="4086D0CA" w14:textId="77777777" w:rsidR="00DA0FAE" w:rsidRDefault="00DD5BDD">
      <w:pPr>
        <w:pStyle w:val="Instructionsindent"/>
      </w:pPr>
      <w:r>
        <w:t>Clear Alloy - White P5 Safeguard: CS3-75X30-SI-WHI.</w:t>
      </w:r>
    </w:p>
    <w:p w14:paraId="0F04A855" w14:textId="77777777" w:rsidR="00DA0FAE" w:rsidRDefault="00DD5BDD">
      <w:pPr>
        <w:pStyle w:val="Instructionsindent"/>
      </w:pPr>
      <w:r>
        <w:t>Clear Alloy - Black/Lumo P5 Carb: CS3-75X30-CI-B/L.</w:t>
      </w:r>
    </w:p>
    <w:p w14:paraId="40BA7B47" w14:textId="77777777" w:rsidR="00DA0FAE" w:rsidRDefault="00DD5BDD">
      <w:pPr>
        <w:pStyle w:val="Instructionsindent"/>
      </w:pPr>
      <w:r>
        <w:t>Clear Alloy - Brass Aluminium: CS3-75X30-AI-CBR.</w:t>
      </w:r>
    </w:p>
    <w:p w14:paraId="4D1827B0" w14:textId="77777777" w:rsidR="00DA0FAE" w:rsidRDefault="00DD5BDD">
      <w:pPr>
        <w:pStyle w:val="Instructionsindent"/>
      </w:pPr>
      <w:r>
        <w:t>Clear Alloy - Lumo P5 Tape: CS3-75X30-TI-LUM.</w:t>
      </w:r>
    </w:p>
    <w:p w14:paraId="32B75D0F" w14:textId="77777777" w:rsidR="00DA0FAE" w:rsidRDefault="00DD5BDD">
      <w:pPr>
        <w:pStyle w:val="Instructionsindent"/>
      </w:pPr>
      <w:r>
        <w:t>Clear Alloy - Grey P5 Tape: CS3-75X30-TI-GRY.</w:t>
      </w:r>
    </w:p>
    <w:p w14:paraId="3F79E549" w14:textId="77777777" w:rsidR="00DA0FAE" w:rsidRDefault="00DD5BDD">
      <w:pPr>
        <w:pStyle w:val="Instructionsindent"/>
      </w:pPr>
      <w:r>
        <w:t>Clear Alloy - Grey P5 Safeguard: CS3-75X30-SI-GRY.</w:t>
      </w:r>
    </w:p>
    <w:p w14:paraId="425DFD62" w14:textId="77777777" w:rsidR="00DA0FAE" w:rsidRDefault="00DD5BDD">
      <w:pPr>
        <w:pStyle w:val="Instructionsindent"/>
      </w:pPr>
      <w:r>
        <w:t>Clear Alloy - Grey P5 Poly: CS3-75X30-PI-GRY.</w:t>
      </w:r>
    </w:p>
    <w:p w14:paraId="2ACE669B" w14:textId="77777777" w:rsidR="00DA0FAE" w:rsidRDefault="00DD5BDD">
      <w:pPr>
        <w:pStyle w:val="Instructionsindent"/>
      </w:pPr>
      <w:r>
        <w:t>Black Alloy - Black P5 Tape: CS3-75X30-B-TI-BLK.</w:t>
      </w:r>
    </w:p>
    <w:p w14:paraId="4B42FF28" w14:textId="77777777" w:rsidR="00DA0FAE" w:rsidRDefault="00DD5BDD">
      <w:pPr>
        <w:pStyle w:val="Instructionsindent"/>
      </w:pPr>
      <w:r>
        <w:t>Black Alloy - Black P5 Safeguard: CS3-75X30-B-SI-BLK.</w:t>
      </w:r>
    </w:p>
    <w:p w14:paraId="644379DF" w14:textId="77777777" w:rsidR="00DA0FAE" w:rsidRDefault="00DD5BDD">
      <w:pPr>
        <w:pStyle w:val="Instructionsindent"/>
      </w:pPr>
      <w:r>
        <w:t>Black Alloy - Black P5 Poly: CS3-75X30-B-PI-BLK.</w:t>
      </w:r>
    </w:p>
    <w:p w14:paraId="0BA73FC6" w14:textId="77777777" w:rsidR="00DA0FAE" w:rsidRDefault="00DD5BDD">
      <w:pPr>
        <w:pStyle w:val="Instructionsindent"/>
      </w:pPr>
      <w:r>
        <w:t>Black Alloy - Black P5 Carb: CS3-75X30-B-CI-BLK.</w:t>
      </w:r>
    </w:p>
    <w:p w14:paraId="2A4647A7" w14:textId="77777777" w:rsidR="00DA0FAE" w:rsidRDefault="00DD5BDD">
      <w:pPr>
        <w:pStyle w:val="Instructionsindent"/>
      </w:pPr>
      <w:r>
        <w:t>Black Alloy - Black Aluminium: CS3-75X30-B-AI-BLK.</w:t>
      </w:r>
    </w:p>
    <w:p w14:paraId="65379866" w14:textId="77777777" w:rsidR="00DA0FAE" w:rsidRDefault="00DD5BDD">
      <w:pPr>
        <w:pStyle w:val="Instructionsindent"/>
      </w:pPr>
      <w:r>
        <w:t>Black Alloy - Yellow P5 Tape: CS3-75X30-B-TI-YEL.</w:t>
      </w:r>
    </w:p>
    <w:p w14:paraId="20DE6CE1" w14:textId="77777777" w:rsidR="00DA0FAE" w:rsidRDefault="00DD5BDD">
      <w:pPr>
        <w:pStyle w:val="Instructionsindent"/>
      </w:pPr>
      <w:r>
        <w:t>Black Alloy - Yellow P5 Safeguard: CS3-75X30-B-SI-YEL.</w:t>
      </w:r>
    </w:p>
    <w:p w14:paraId="1003B5D4" w14:textId="77777777" w:rsidR="00DA0FAE" w:rsidRDefault="00DD5BDD">
      <w:pPr>
        <w:pStyle w:val="Instructionsindent"/>
      </w:pPr>
      <w:r>
        <w:t>Black Alloy - Yellow P5 Poly: CS3-75X30-B-PI-YEL.</w:t>
      </w:r>
    </w:p>
    <w:p w14:paraId="7963416E" w14:textId="77777777" w:rsidR="00DA0FAE" w:rsidRDefault="00DD5BDD">
      <w:pPr>
        <w:pStyle w:val="Instructionsindent"/>
      </w:pPr>
      <w:r>
        <w:t>Black Alloy - Yellow P5 Carb: CS3-75X30-B-CI-YEL.</w:t>
      </w:r>
    </w:p>
    <w:p w14:paraId="6FD21ABC" w14:textId="77777777" w:rsidR="00DA0FAE" w:rsidRDefault="00DD5BDD">
      <w:pPr>
        <w:pStyle w:val="Instructionsindent"/>
      </w:pPr>
      <w:r>
        <w:t>Black Alloy - Clear Aluminium: CS3-75X30-B-AI-CLR.</w:t>
      </w:r>
    </w:p>
    <w:p w14:paraId="6A588F36" w14:textId="77777777" w:rsidR="00DA0FAE" w:rsidRDefault="00DD5BDD">
      <w:pPr>
        <w:pStyle w:val="Instructionsindent"/>
      </w:pPr>
      <w:r>
        <w:t>Black Alloy - White P5 Tape: CS3-75X30-B-TI-WHI.</w:t>
      </w:r>
    </w:p>
    <w:p w14:paraId="627B00A1" w14:textId="77777777" w:rsidR="00DA0FAE" w:rsidRDefault="00DD5BDD">
      <w:pPr>
        <w:pStyle w:val="Instructionsindent"/>
      </w:pPr>
      <w:r>
        <w:t>Black Alloy - White P5 Safeguard: CS3-75X30-B-SI-WHI.</w:t>
      </w:r>
    </w:p>
    <w:p w14:paraId="23D3FD8D" w14:textId="77777777" w:rsidR="00DA0FAE" w:rsidRDefault="00DD5BDD">
      <w:pPr>
        <w:pStyle w:val="Instructionsindent"/>
      </w:pPr>
      <w:r>
        <w:t>Black Alloy - Black/Lumo P5 Carb: CS3-75X30-B-CI-B/L.</w:t>
      </w:r>
    </w:p>
    <w:p w14:paraId="16B2D4A1" w14:textId="77777777" w:rsidR="00DA0FAE" w:rsidRDefault="00DD5BDD">
      <w:pPr>
        <w:pStyle w:val="Instructionsindent"/>
      </w:pPr>
      <w:r>
        <w:t>Black Alloy - Brass Aluminium: CS3-75X30-B-AI-CBR.</w:t>
      </w:r>
    </w:p>
    <w:p w14:paraId="6593E620" w14:textId="77777777" w:rsidR="00DA0FAE" w:rsidRDefault="00DD5BDD">
      <w:pPr>
        <w:pStyle w:val="Instructionsindent"/>
      </w:pPr>
      <w:r>
        <w:t>Black Alloy - Lumo P5 Tape: CS3-75X30-B-TI-LUM.</w:t>
      </w:r>
    </w:p>
    <w:p w14:paraId="75F037F5" w14:textId="77777777" w:rsidR="00DA0FAE" w:rsidRDefault="00DD5BDD">
      <w:pPr>
        <w:pStyle w:val="Instructionsindent"/>
      </w:pPr>
      <w:r>
        <w:t>Black Alloy - Grey P5 Tape: CS3-75X30-B-TI-GRY.</w:t>
      </w:r>
    </w:p>
    <w:p w14:paraId="1B9FA625" w14:textId="77777777" w:rsidR="00DA0FAE" w:rsidRDefault="00DD5BDD">
      <w:pPr>
        <w:pStyle w:val="Instructionsindent"/>
      </w:pPr>
      <w:r>
        <w:t>Black Alloy - Grey P5 Safeguard: CS3-75X30-B-SI-GRY.</w:t>
      </w:r>
    </w:p>
    <w:p w14:paraId="56B5A1E5" w14:textId="77777777" w:rsidR="00DA0FAE" w:rsidRDefault="00DD5BDD">
      <w:pPr>
        <w:pStyle w:val="Instructionsindent"/>
      </w:pPr>
      <w:r>
        <w:t>Black Alloy - Grey P5 Poly: CS3-75X30-B-PI-GRY.</w:t>
      </w:r>
    </w:p>
    <w:p w14:paraId="1110C0D6" w14:textId="77777777" w:rsidR="00DA0FAE" w:rsidRDefault="00DD5BDD">
      <w:pPr>
        <w:pStyle w:val="Instructions"/>
      </w:pPr>
      <w:r>
        <w:rPr>
          <w:b/>
        </w:rPr>
        <w:t>Classic series Carpet:</w:t>
      </w:r>
    </w:p>
    <w:p w14:paraId="4AC281C5" w14:textId="77777777" w:rsidR="00DA0FAE" w:rsidRDefault="00DD5BDD">
      <w:pPr>
        <w:pStyle w:val="Instructionsindent"/>
      </w:pPr>
      <w:r>
        <w:t>Clear Alloy - Black P5 Tape: CSC-75X10-TI-BLK.</w:t>
      </w:r>
    </w:p>
    <w:p w14:paraId="22F94CF7" w14:textId="77777777" w:rsidR="00DA0FAE" w:rsidRDefault="00DD5BDD">
      <w:pPr>
        <w:pStyle w:val="Instructionsindent"/>
      </w:pPr>
      <w:r>
        <w:t>Clear Alloy - Black P5 Safeguard: CSC-75X10-SI-BLK.</w:t>
      </w:r>
    </w:p>
    <w:p w14:paraId="510A76DF" w14:textId="77777777" w:rsidR="00DA0FAE" w:rsidRDefault="00DD5BDD">
      <w:pPr>
        <w:pStyle w:val="Instructionsindent"/>
      </w:pPr>
      <w:r>
        <w:t>Clear Alloy - Black P5 Poly: CSC-75X10-PI-BLK.</w:t>
      </w:r>
    </w:p>
    <w:p w14:paraId="197F2C5F" w14:textId="77777777" w:rsidR="00DA0FAE" w:rsidRDefault="00DD5BDD">
      <w:pPr>
        <w:pStyle w:val="Instructionsindent"/>
      </w:pPr>
      <w:r>
        <w:t>Clear Alloy - Black Aluminium: CSC-75X10-AI-BLK.</w:t>
      </w:r>
    </w:p>
    <w:p w14:paraId="3ED5E671" w14:textId="77777777" w:rsidR="00DA0FAE" w:rsidRDefault="00DD5BDD">
      <w:pPr>
        <w:pStyle w:val="Instructionsindent"/>
      </w:pPr>
      <w:r>
        <w:t>Clear Alloy - Yellow P5 Tape: CSC-75X10-TI-YEL.</w:t>
      </w:r>
    </w:p>
    <w:p w14:paraId="2EF66427" w14:textId="6C0EEA6E" w:rsidR="00DA0FAE" w:rsidRDefault="00DD5BDD">
      <w:pPr>
        <w:pStyle w:val="Instructionsindent"/>
      </w:pPr>
      <w:r>
        <w:t xml:space="preserve">Clear Alloy </w:t>
      </w:r>
      <w:r>
        <w:t>- Yellow P5 Safeguard: CSC-75X10-SI-YEL.</w:t>
      </w:r>
    </w:p>
    <w:p w14:paraId="3D6D039C" w14:textId="77777777" w:rsidR="00DA0FAE" w:rsidRDefault="00DD5BDD">
      <w:pPr>
        <w:pStyle w:val="Instructionsindent"/>
      </w:pPr>
      <w:r>
        <w:t>Clear Alloy - Yellow P5 Poly: CSC-75X10-PI-YEL.</w:t>
      </w:r>
    </w:p>
    <w:p w14:paraId="1A30508A" w14:textId="77777777" w:rsidR="00DA0FAE" w:rsidRDefault="00DD5BDD">
      <w:pPr>
        <w:pStyle w:val="Instructionsindent"/>
      </w:pPr>
      <w:r>
        <w:t>Clear Alloy - Clear Aluminium: CSC-75X10-AI-CLR.</w:t>
      </w:r>
    </w:p>
    <w:p w14:paraId="4A8E81F1" w14:textId="77777777" w:rsidR="00DA0FAE" w:rsidRDefault="00DD5BDD">
      <w:pPr>
        <w:pStyle w:val="Instructionsindent"/>
      </w:pPr>
      <w:r>
        <w:t>Clear Alloy - White P5 Tape: CSC-75X10-TI-WHI.</w:t>
      </w:r>
    </w:p>
    <w:p w14:paraId="581BE326" w14:textId="77777777" w:rsidR="00DA0FAE" w:rsidRDefault="00DD5BDD">
      <w:pPr>
        <w:pStyle w:val="Instructionsindent"/>
      </w:pPr>
      <w:r>
        <w:t>Clear Alloy - White P5 Safeguard: CSC-75X10-SI-WHI.</w:t>
      </w:r>
    </w:p>
    <w:p w14:paraId="40E61886" w14:textId="77777777" w:rsidR="00DA0FAE" w:rsidRDefault="00DD5BDD">
      <w:pPr>
        <w:pStyle w:val="Instructionsindent"/>
      </w:pPr>
      <w:r>
        <w:t>Clear Alloy - Brass Aluminium: CSC-75X10-AI-CBR.</w:t>
      </w:r>
    </w:p>
    <w:p w14:paraId="56479FD9" w14:textId="77777777" w:rsidR="00DA0FAE" w:rsidRDefault="00DD5BDD">
      <w:pPr>
        <w:pStyle w:val="Instructionsindent"/>
      </w:pPr>
      <w:r>
        <w:t>Clear Alloy - Lumo P5 Tape: CSC-75X10-TI-LUM.</w:t>
      </w:r>
    </w:p>
    <w:p w14:paraId="14CC3980" w14:textId="77777777" w:rsidR="00DA0FAE" w:rsidRDefault="00DD5BDD">
      <w:pPr>
        <w:pStyle w:val="Instructionsindent"/>
      </w:pPr>
      <w:r>
        <w:t>Clear Alloy - Grey P5 Tape: CSC-75X10-TI-GRY.</w:t>
      </w:r>
    </w:p>
    <w:p w14:paraId="79C6AC07" w14:textId="77777777" w:rsidR="00DA0FAE" w:rsidRDefault="00DD5BDD">
      <w:pPr>
        <w:pStyle w:val="Instructionsindent"/>
      </w:pPr>
      <w:r>
        <w:lastRenderedPageBreak/>
        <w:t>Clear Alloy - Grey P5 Safeguard: CSC-75X10-SI-GRY.</w:t>
      </w:r>
    </w:p>
    <w:p w14:paraId="55C28227" w14:textId="77777777" w:rsidR="00DA0FAE" w:rsidRDefault="00DD5BDD">
      <w:pPr>
        <w:pStyle w:val="Instructionsindent"/>
      </w:pPr>
      <w:r>
        <w:t>Clear Alloy - Grey P5 Poly: CSC-75X10-PI-GRY.</w:t>
      </w:r>
    </w:p>
    <w:p w14:paraId="2207E484" w14:textId="77777777" w:rsidR="00DA0FAE" w:rsidRDefault="00DD5BDD">
      <w:pPr>
        <w:pStyle w:val="Instructionsindent"/>
      </w:pPr>
      <w:r>
        <w:t>Black Alloy - Black P5 Tape: CSC-75X10-B-TI-BLK.</w:t>
      </w:r>
    </w:p>
    <w:p w14:paraId="23D66755" w14:textId="77777777" w:rsidR="00DA0FAE" w:rsidRDefault="00DD5BDD">
      <w:pPr>
        <w:pStyle w:val="Instructionsindent"/>
      </w:pPr>
      <w:r>
        <w:t>Black Alloy - Black P5 Safeguard: CSC-75X10-B-SI-BLK.</w:t>
      </w:r>
    </w:p>
    <w:p w14:paraId="7346F760" w14:textId="77777777" w:rsidR="00DA0FAE" w:rsidRDefault="00DD5BDD">
      <w:pPr>
        <w:pStyle w:val="Instructionsindent"/>
      </w:pPr>
      <w:r>
        <w:t>Black Alloy - Black P5 Poly: CSC-75X10-B-PI-BLK.</w:t>
      </w:r>
    </w:p>
    <w:p w14:paraId="048D135E" w14:textId="77777777" w:rsidR="00DA0FAE" w:rsidRDefault="00DD5BDD">
      <w:pPr>
        <w:pStyle w:val="Instructionsindent"/>
      </w:pPr>
      <w:r>
        <w:t>Black Alloy - Black Aluminium: CSC-75X10-B-AI-BLK.</w:t>
      </w:r>
    </w:p>
    <w:p w14:paraId="332CA96F" w14:textId="77777777" w:rsidR="00DA0FAE" w:rsidRDefault="00DD5BDD">
      <w:pPr>
        <w:pStyle w:val="Instructionsindent"/>
      </w:pPr>
      <w:r>
        <w:t>Black Alloy - Yellow P5 Tape: CSC-75X10-B-TI-YEL.</w:t>
      </w:r>
    </w:p>
    <w:p w14:paraId="536CC836" w14:textId="77777777" w:rsidR="00DA0FAE" w:rsidRDefault="00DD5BDD">
      <w:pPr>
        <w:pStyle w:val="Instructionsindent"/>
      </w:pPr>
      <w:r>
        <w:t>Black Alloy - Yellow P5 Safeguard: CSC-75X10-B-SI-YEL.</w:t>
      </w:r>
    </w:p>
    <w:p w14:paraId="0F49A500" w14:textId="77777777" w:rsidR="00DA0FAE" w:rsidRDefault="00DD5BDD">
      <w:pPr>
        <w:pStyle w:val="Instructionsindent"/>
      </w:pPr>
      <w:r>
        <w:t>Black Alloy - Yellow P5 Poly: CSC-75X10-B-PI-YEL.</w:t>
      </w:r>
    </w:p>
    <w:p w14:paraId="174B9B43" w14:textId="77777777" w:rsidR="00DA0FAE" w:rsidRDefault="00DD5BDD">
      <w:pPr>
        <w:pStyle w:val="Instructionsindent"/>
      </w:pPr>
      <w:r>
        <w:t>Black Alloy - Clear Aluminium: CSC-75X10-B-AI-CLR.</w:t>
      </w:r>
    </w:p>
    <w:p w14:paraId="4A901DE6" w14:textId="77777777" w:rsidR="00DA0FAE" w:rsidRDefault="00DD5BDD">
      <w:pPr>
        <w:pStyle w:val="Instructionsindent"/>
      </w:pPr>
      <w:r>
        <w:t>Black Alloy - White P5 Tape: CSC-75X10-B-TI-WHI.</w:t>
      </w:r>
    </w:p>
    <w:p w14:paraId="15D7E21D" w14:textId="77777777" w:rsidR="00DA0FAE" w:rsidRDefault="00DD5BDD">
      <w:pPr>
        <w:pStyle w:val="Instructionsindent"/>
      </w:pPr>
      <w:r>
        <w:t>Black Alloy - White P5 Safeguard: CSC-75X10-B-SI-WHI.</w:t>
      </w:r>
    </w:p>
    <w:p w14:paraId="160A390C" w14:textId="77777777" w:rsidR="00DA0FAE" w:rsidRDefault="00DD5BDD">
      <w:pPr>
        <w:pStyle w:val="Instructionsindent"/>
      </w:pPr>
      <w:r>
        <w:t>Black Alloy - Brass Aluminium: CSC-75X10-B-AI-CBR.</w:t>
      </w:r>
    </w:p>
    <w:p w14:paraId="213B31EA" w14:textId="77777777" w:rsidR="00DA0FAE" w:rsidRDefault="00DD5BDD">
      <w:pPr>
        <w:pStyle w:val="Instructionsindent"/>
      </w:pPr>
      <w:r>
        <w:t>Black Alloy - Lumo P5 Tape: CSC-75X10-B-TI-LUM.</w:t>
      </w:r>
    </w:p>
    <w:p w14:paraId="76F6AC74" w14:textId="77777777" w:rsidR="00DA0FAE" w:rsidRDefault="00DD5BDD">
      <w:pPr>
        <w:pStyle w:val="Instructionsindent"/>
      </w:pPr>
      <w:r>
        <w:t>Black Alloy - Grey P5 Tape: CSC-75X10-B-TI-GRY.</w:t>
      </w:r>
    </w:p>
    <w:p w14:paraId="7042E529" w14:textId="77777777" w:rsidR="00DA0FAE" w:rsidRDefault="00DD5BDD">
      <w:pPr>
        <w:pStyle w:val="Instructionsindent"/>
      </w:pPr>
      <w:r>
        <w:t>Black Alloy - Grey P5 Safeguard: CSC-75X10-B-SI-GRY.</w:t>
      </w:r>
    </w:p>
    <w:p w14:paraId="515E3C05" w14:textId="77777777" w:rsidR="00DA0FAE" w:rsidRDefault="00DD5BDD">
      <w:pPr>
        <w:pStyle w:val="Instructionsindent"/>
      </w:pPr>
      <w:r>
        <w:t>Black Alloy - Grey P5 Poly: CSC-75X10-B-PI-GRY.</w:t>
      </w:r>
    </w:p>
    <w:p w14:paraId="27317BD6" w14:textId="77777777" w:rsidR="00DA0FAE" w:rsidRDefault="00DD5BDD">
      <w:pPr>
        <w:pStyle w:val="Instructionsindent"/>
      </w:pPr>
      <w:r>
        <w:t>Gold Alloy - Black P5 Tape: CSC-75X10-G-TI-BLK.</w:t>
      </w:r>
    </w:p>
    <w:p w14:paraId="3068896D" w14:textId="77777777" w:rsidR="00DA0FAE" w:rsidRDefault="00DD5BDD">
      <w:pPr>
        <w:pStyle w:val="Instructionsindent"/>
      </w:pPr>
      <w:r>
        <w:t>Gold Alloy - Black P5 Safeguard: CSC-75X10-G-SI-BLK.</w:t>
      </w:r>
    </w:p>
    <w:p w14:paraId="356CD56B" w14:textId="77777777" w:rsidR="00DA0FAE" w:rsidRDefault="00DD5BDD">
      <w:pPr>
        <w:pStyle w:val="Instructionsindent"/>
      </w:pPr>
      <w:r>
        <w:t>Gold Alloy - Black P5 Poly: CSC-75X10-G-PI-BLK.</w:t>
      </w:r>
    </w:p>
    <w:p w14:paraId="2B4433E7" w14:textId="77777777" w:rsidR="00DA0FAE" w:rsidRDefault="00DD5BDD">
      <w:pPr>
        <w:pStyle w:val="Instructionsindent"/>
      </w:pPr>
      <w:r>
        <w:t>Gold Alloy - Black Aluminium: CSC-75X10-G-AI-BLK.</w:t>
      </w:r>
    </w:p>
    <w:p w14:paraId="7287EA13" w14:textId="77777777" w:rsidR="00DA0FAE" w:rsidRDefault="00DD5BDD">
      <w:pPr>
        <w:pStyle w:val="Instructionsindent"/>
      </w:pPr>
      <w:r>
        <w:t>Gold Alloy - Yellow P5 Tape: CSC-75X10-G-TI-YEL.</w:t>
      </w:r>
    </w:p>
    <w:p w14:paraId="632BCDD7" w14:textId="77777777" w:rsidR="00DA0FAE" w:rsidRDefault="00DD5BDD">
      <w:pPr>
        <w:pStyle w:val="Instructionsindent"/>
      </w:pPr>
      <w:r>
        <w:t>Gold Alloy - Yellow P5 Safeguard: CSC-75X10-G-SI-YEL.</w:t>
      </w:r>
    </w:p>
    <w:p w14:paraId="2284A386" w14:textId="77777777" w:rsidR="00DA0FAE" w:rsidRDefault="00DD5BDD">
      <w:pPr>
        <w:pStyle w:val="Instructionsindent"/>
      </w:pPr>
      <w:r>
        <w:t>Gold Alloy - Yellow P5 Poly: CSC-75X10-G-PI-YEL.</w:t>
      </w:r>
    </w:p>
    <w:p w14:paraId="55820D2B" w14:textId="77777777" w:rsidR="00DA0FAE" w:rsidRDefault="00DD5BDD">
      <w:pPr>
        <w:pStyle w:val="Instructionsindent"/>
      </w:pPr>
      <w:r>
        <w:t>Gold Alloy - Clear Aluminium: CSC-75X10-G-AI-CLR.</w:t>
      </w:r>
    </w:p>
    <w:p w14:paraId="793FFB04" w14:textId="77777777" w:rsidR="00DA0FAE" w:rsidRDefault="00DD5BDD">
      <w:pPr>
        <w:pStyle w:val="Instructionsindent"/>
      </w:pPr>
      <w:r>
        <w:t>Gold Alloy - White P5 Tape: CSC-75X10-G-TI-WHI.</w:t>
      </w:r>
    </w:p>
    <w:p w14:paraId="268DC4D6" w14:textId="77777777" w:rsidR="00DA0FAE" w:rsidRDefault="00DD5BDD">
      <w:pPr>
        <w:pStyle w:val="Instructionsindent"/>
      </w:pPr>
      <w:r>
        <w:t>Gold Alloy - White P5 Safeguard: CSC-75X10-G-SI-WHI.</w:t>
      </w:r>
    </w:p>
    <w:p w14:paraId="27C50D4D" w14:textId="77777777" w:rsidR="00DA0FAE" w:rsidRDefault="00DD5BDD">
      <w:pPr>
        <w:pStyle w:val="Instructionsindent"/>
      </w:pPr>
      <w:r>
        <w:t>Gold Alloy - Brass Aluminium: CSC-75X10-G-AI-CBR.</w:t>
      </w:r>
    </w:p>
    <w:p w14:paraId="4D9C085B" w14:textId="77777777" w:rsidR="00DA0FAE" w:rsidRDefault="00DD5BDD">
      <w:pPr>
        <w:pStyle w:val="Instructionsindent"/>
      </w:pPr>
      <w:r>
        <w:t>Gold Alloy - Lumo P5 Tape: CSC-75X10-G-TI-LUM.</w:t>
      </w:r>
    </w:p>
    <w:p w14:paraId="75F96C8A" w14:textId="77777777" w:rsidR="00DA0FAE" w:rsidRDefault="00DD5BDD">
      <w:pPr>
        <w:pStyle w:val="Instructionsindent"/>
      </w:pPr>
      <w:r>
        <w:t>Gold Alloy - Grey P5 Tape: CSC-75X10-G-TI-GRY.</w:t>
      </w:r>
    </w:p>
    <w:p w14:paraId="7CC5D008" w14:textId="77777777" w:rsidR="00DA0FAE" w:rsidRDefault="00DD5BDD">
      <w:pPr>
        <w:pStyle w:val="Instructionsindent"/>
      </w:pPr>
      <w:r>
        <w:t>Gold Alloy - Grey P5 Safeguard: CSC-75X10-G-SI-GRY.</w:t>
      </w:r>
    </w:p>
    <w:p w14:paraId="4BCAC44F" w14:textId="77777777" w:rsidR="00DA0FAE" w:rsidRDefault="00DD5BDD">
      <w:pPr>
        <w:pStyle w:val="Instructionsindent"/>
      </w:pPr>
      <w:r>
        <w:t>Gold Alloy - Grey P5 Poly: CSC-75X10-G-PI-GRY.</w:t>
      </w:r>
    </w:p>
    <w:p w14:paraId="3CD9D8DA" w14:textId="77777777" w:rsidR="00DA0FAE" w:rsidRDefault="00DD5BDD">
      <w:pPr>
        <w:pStyle w:val="Heading4"/>
      </w:pPr>
      <w:bookmarkStart w:id="141" w:name="h-22766-4"/>
      <w:bookmarkStart w:id="142" w:name="f-22766-4"/>
      <w:bookmarkEnd w:id="140"/>
      <w:r>
        <w:t>Select series nosing schedule</w:t>
      </w:r>
      <w:bookmarkEnd w:id="141"/>
    </w:p>
    <w:tbl>
      <w:tblPr>
        <w:tblStyle w:val="NATSPECTable"/>
        <w:tblW w:w="5000" w:type="pct"/>
        <w:tblLook w:val="0620" w:firstRow="1" w:lastRow="0" w:firstColumn="0" w:lastColumn="0" w:noHBand="1" w:noVBand="1"/>
      </w:tblPr>
      <w:tblGrid>
        <w:gridCol w:w="4372"/>
        <w:gridCol w:w="1593"/>
        <w:gridCol w:w="1593"/>
        <w:gridCol w:w="1593"/>
      </w:tblGrid>
      <w:tr w:rsidR="00DA0FAE" w14:paraId="78651B5B" w14:textId="77777777">
        <w:trPr>
          <w:tblHeader/>
        </w:trPr>
        <w:tc>
          <w:tcPr>
            <w:tcW w:w="0" w:type="auto"/>
          </w:tcPr>
          <w:p w14:paraId="0C60E7FC" w14:textId="77777777" w:rsidR="00DA0FAE" w:rsidRDefault="00DA0FAE">
            <w:pPr>
              <w:pStyle w:val="Tabletitle"/>
            </w:pPr>
          </w:p>
        </w:tc>
        <w:tc>
          <w:tcPr>
            <w:tcW w:w="0" w:type="auto"/>
          </w:tcPr>
          <w:p w14:paraId="7CB05847" w14:textId="77777777" w:rsidR="00DA0FAE" w:rsidRDefault="00DD5BDD">
            <w:pPr>
              <w:pStyle w:val="Tabletitle"/>
            </w:pPr>
            <w:r>
              <w:t>SS1</w:t>
            </w:r>
          </w:p>
        </w:tc>
        <w:tc>
          <w:tcPr>
            <w:tcW w:w="0" w:type="auto"/>
          </w:tcPr>
          <w:p w14:paraId="1437A2AB" w14:textId="77777777" w:rsidR="00DA0FAE" w:rsidRDefault="00DD5BDD">
            <w:pPr>
              <w:pStyle w:val="Tabletitle"/>
            </w:pPr>
            <w:r>
              <w:t>SS2</w:t>
            </w:r>
          </w:p>
        </w:tc>
        <w:tc>
          <w:tcPr>
            <w:tcW w:w="0" w:type="auto"/>
          </w:tcPr>
          <w:p w14:paraId="35682BCD" w14:textId="77777777" w:rsidR="00DA0FAE" w:rsidRDefault="00DD5BDD">
            <w:pPr>
              <w:pStyle w:val="Tabletitle"/>
            </w:pPr>
            <w:r>
              <w:t>SS3</w:t>
            </w:r>
          </w:p>
        </w:tc>
      </w:tr>
      <w:tr w:rsidR="00DA0FAE" w14:paraId="1DE318AF" w14:textId="77777777">
        <w:tc>
          <w:tcPr>
            <w:tcW w:w="0" w:type="auto"/>
          </w:tcPr>
          <w:p w14:paraId="59D761A0" w14:textId="77777777" w:rsidR="00DA0FAE" w:rsidRDefault="00DD5BDD">
            <w:pPr>
              <w:pStyle w:val="Tabletext"/>
            </w:pPr>
            <w:r>
              <w:t>Product code</w:t>
            </w:r>
          </w:p>
        </w:tc>
        <w:tc>
          <w:tcPr>
            <w:tcW w:w="0" w:type="auto"/>
          </w:tcPr>
          <w:p w14:paraId="36C922CC" w14:textId="77777777" w:rsidR="00DA0FAE" w:rsidRDefault="00DA0FAE">
            <w:pPr>
              <w:pStyle w:val="Tabletext"/>
            </w:pPr>
          </w:p>
        </w:tc>
        <w:tc>
          <w:tcPr>
            <w:tcW w:w="0" w:type="auto"/>
          </w:tcPr>
          <w:p w14:paraId="5D48C69F" w14:textId="77777777" w:rsidR="00DA0FAE" w:rsidRDefault="00DA0FAE">
            <w:pPr>
              <w:pStyle w:val="Tabletext"/>
            </w:pPr>
          </w:p>
        </w:tc>
        <w:tc>
          <w:tcPr>
            <w:tcW w:w="0" w:type="auto"/>
          </w:tcPr>
          <w:p w14:paraId="4BF8ABC9" w14:textId="77777777" w:rsidR="00DA0FAE" w:rsidRDefault="00DA0FAE">
            <w:pPr>
              <w:pStyle w:val="Tabletext"/>
            </w:pPr>
          </w:p>
        </w:tc>
      </w:tr>
    </w:tbl>
    <w:p w14:paraId="2C36C32C" w14:textId="77777777" w:rsidR="00DA0FAE" w:rsidRDefault="00DD5BDD">
      <w:r>
        <w:t> </w:t>
      </w:r>
    </w:p>
    <w:p w14:paraId="4BEA4168" w14:textId="77777777" w:rsidR="00DA0FAE" w:rsidRDefault="00DD5BDD">
      <w:pPr>
        <w:pStyle w:val="Instructions"/>
      </w:pPr>
      <w:bookmarkStart w:id="143" w:name="f-4_8767-1"/>
      <w:bookmarkStart w:id="144" w:name="f-4_8767"/>
      <w:r>
        <w:t>The codes in the header row of the schedule designate each application or location of the item scheduled. Edit the codes to match those in other contract documents.</w:t>
      </w:r>
    </w:p>
    <w:bookmarkEnd w:id="143"/>
    <w:bookmarkEnd w:id="144"/>
    <w:p w14:paraId="74DC0520" w14:textId="77777777" w:rsidR="00DA0FAE" w:rsidRDefault="00DD5BDD">
      <w:pPr>
        <w:pStyle w:val="Instructions"/>
      </w:pPr>
      <w:r>
        <w:br/>
      </w:r>
    </w:p>
    <w:p w14:paraId="37BD8E5E" w14:textId="77777777" w:rsidR="00DA0FAE" w:rsidRDefault="00DD5BDD">
      <w:pPr>
        <w:pStyle w:val="Instructions"/>
      </w:pPr>
      <w:r>
        <w:t>Nominate the required quantity, extent and location on the drawings.</w:t>
      </w:r>
    </w:p>
    <w:p w14:paraId="7E0B7BCB" w14:textId="77777777" w:rsidR="00DA0FAE" w:rsidRDefault="00DD5BDD">
      <w:pPr>
        <w:pStyle w:val="Instructions"/>
      </w:pPr>
      <w:r>
        <w:t>Product code: Nominate the required product code from the selections below.</w:t>
      </w:r>
    </w:p>
    <w:p w14:paraId="19991E2C" w14:textId="77777777" w:rsidR="00DA0FAE" w:rsidRDefault="00DD5BDD">
      <w:pPr>
        <w:pStyle w:val="Instructions"/>
      </w:pPr>
      <w:r>
        <w:rPr>
          <w:b/>
        </w:rPr>
        <w:t>Select series 1:</w:t>
      </w:r>
    </w:p>
    <w:p w14:paraId="2227488A" w14:textId="77777777" w:rsidR="00DA0FAE" w:rsidRDefault="00DD5BDD">
      <w:pPr>
        <w:pStyle w:val="Instructionsindent"/>
      </w:pPr>
      <w:r>
        <w:t>Clear Anodised Black: SC1-75X10-BLK.</w:t>
      </w:r>
    </w:p>
    <w:p w14:paraId="5816A5B5" w14:textId="77777777" w:rsidR="00DA0FAE" w:rsidRDefault="00DD5BDD">
      <w:pPr>
        <w:pStyle w:val="Instructionsindent"/>
      </w:pPr>
      <w:r>
        <w:t>Clear Anodised Yellow: SC1-75X10-YEL.</w:t>
      </w:r>
    </w:p>
    <w:p w14:paraId="77DFE6D8" w14:textId="77777777" w:rsidR="00DA0FAE" w:rsidRDefault="00DD5BDD">
      <w:pPr>
        <w:pStyle w:val="Instructionsindent"/>
      </w:pPr>
      <w:r>
        <w:t>Clear Anodised White: SC1-75X10-WHI.</w:t>
      </w:r>
    </w:p>
    <w:p w14:paraId="63A7E15B" w14:textId="77777777" w:rsidR="00DA0FAE" w:rsidRDefault="00DD5BDD">
      <w:pPr>
        <w:pStyle w:val="Instructionsindent"/>
      </w:pPr>
      <w:r>
        <w:t>Clear Anodised Grey: SC1-75X10-GRY.</w:t>
      </w:r>
    </w:p>
    <w:p w14:paraId="3A7D47AF" w14:textId="77777777" w:rsidR="00DA0FAE" w:rsidRDefault="00DD5BDD">
      <w:pPr>
        <w:pStyle w:val="Instructionsindent"/>
      </w:pPr>
      <w:r>
        <w:t>Black Anodised Black: SC1-75X10-B-BLK.</w:t>
      </w:r>
    </w:p>
    <w:p w14:paraId="7333E66E" w14:textId="77777777" w:rsidR="00DA0FAE" w:rsidRDefault="00DD5BDD">
      <w:pPr>
        <w:pStyle w:val="Instructionsindent"/>
      </w:pPr>
      <w:r>
        <w:t>Cataphoresis Brass Black: SC1-75X10-C-BLK.</w:t>
      </w:r>
    </w:p>
    <w:p w14:paraId="291BEC58" w14:textId="77777777" w:rsidR="00DA0FAE" w:rsidRDefault="00DD5BDD">
      <w:pPr>
        <w:pStyle w:val="Instructionsindent"/>
      </w:pPr>
      <w:r>
        <w:t>Brass Black: SC1-75X10-BR-BLK.</w:t>
      </w:r>
    </w:p>
    <w:p w14:paraId="2F46B27A" w14:textId="77777777" w:rsidR="00DA0FAE" w:rsidRDefault="00DD5BDD">
      <w:pPr>
        <w:pStyle w:val="Instructions"/>
      </w:pPr>
      <w:r>
        <w:rPr>
          <w:b/>
        </w:rPr>
        <w:lastRenderedPageBreak/>
        <w:t xml:space="preserve">Select series 1 Recessed: </w:t>
      </w:r>
    </w:p>
    <w:p w14:paraId="4639C93D" w14:textId="77777777" w:rsidR="00DA0FAE" w:rsidRDefault="00DD5BDD">
      <w:pPr>
        <w:pStyle w:val="Instructionsindent"/>
      </w:pPr>
      <w:r>
        <w:t>Clear Alloy Black: SR1-55X10-BLK.</w:t>
      </w:r>
    </w:p>
    <w:p w14:paraId="31E9F79C" w14:textId="77777777" w:rsidR="00DA0FAE" w:rsidRDefault="00DD5BDD">
      <w:pPr>
        <w:pStyle w:val="Instructionsindent"/>
      </w:pPr>
      <w:r>
        <w:t>Clear Alloy Yellow: SR1-55X10-YEL.</w:t>
      </w:r>
    </w:p>
    <w:p w14:paraId="77CCFC54" w14:textId="77777777" w:rsidR="00DA0FAE" w:rsidRDefault="00DD5BDD">
      <w:pPr>
        <w:pStyle w:val="Instructionsindent"/>
      </w:pPr>
      <w:r>
        <w:t>Clear Alloy White: SR1-55X10-WHI.</w:t>
      </w:r>
    </w:p>
    <w:p w14:paraId="0DF9087F" w14:textId="77777777" w:rsidR="00DA0FAE" w:rsidRDefault="00DD5BDD">
      <w:pPr>
        <w:pStyle w:val="Instructionsindent"/>
      </w:pPr>
      <w:r>
        <w:t>Clear Alloy Grey: SR1-55X10-GRY.</w:t>
      </w:r>
    </w:p>
    <w:p w14:paraId="25C7ABDB" w14:textId="77777777" w:rsidR="00DA0FAE" w:rsidRDefault="00DD5BDD">
      <w:pPr>
        <w:pStyle w:val="Instructions"/>
      </w:pPr>
      <w:r>
        <w:rPr>
          <w:b/>
        </w:rPr>
        <w:t>Select series 2:</w:t>
      </w:r>
    </w:p>
    <w:p w14:paraId="7818C17A" w14:textId="77777777" w:rsidR="00DA0FAE" w:rsidRDefault="00DD5BDD">
      <w:pPr>
        <w:pStyle w:val="Instructionsindent"/>
      </w:pPr>
      <w:r>
        <w:t>Clear Alloy Black: SR2-55X10X5-BLK.</w:t>
      </w:r>
    </w:p>
    <w:p w14:paraId="68C36C1D" w14:textId="77777777" w:rsidR="00DA0FAE" w:rsidRDefault="00DD5BDD">
      <w:pPr>
        <w:pStyle w:val="Instructionsindent"/>
      </w:pPr>
      <w:r>
        <w:t>Clear Alloy Yellow: SR2-55X10X5-YEL.</w:t>
      </w:r>
    </w:p>
    <w:p w14:paraId="2C178C0C" w14:textId="77777777" w:rsidR="00DA0FAE" w:rsidRDefault="00DD5BDD">
      <w:pPr>
        <w:pStyle w:val="Instructionsindent"/>
      </w:pPr>
      <w:r>
        <w:t>Clear Alloy White: SR2-55X10X5-WHI.</w:t>
      </w:r>
    </w:p>
    <w:p w14:paraId="1E647756" w14:textId="77777777" w:rsidR="00DA0FAE" w:rsidRDefault="00DD5BDD">
      <w:pPr>
        <w:pStyle w:val="Instructionsindent"/>
      </w:pPr>
      <w:r>
        <w:t>Clear Alloy Grey: SR2-55X10X5-GRY.</w:t>
      </w:r>
    </w:p>
    <w:p w14:paraId="0F42E2F4" w14:textId="77777777" w:rsidR="00DA0FAE" w:rsidRDefault="00DD5BDD">
      <w:pPr>
        <w:pStyle w:val="Instructionsindent"/>
      </w:pPr>
      <w:r>
        <w:t>Black Anodised Black: SR2-55X10X5-B-BLK.</w:t>
      </w:r>
    </w:p>
    <w:p w14:paraId="140973C6" w14:textId="77777777" w:rsidR="00DA0FAE" w:rsidRDefault="00DD5BDD">
      <w:pPr>
        <w:pStyle w:val="Instructionsindent"/>
      </w:pPr>
      <w:r>
        <w:t>Brass Black: SR2-55X10-B-BRASS.</w:t>
      </w:r>
    </w:p>
    <w:p w14:paraId="49AB3132" w14:textId="77777777" w:rsidR="00DA0FAE" w:rsidRDefault="00DD5BDD">
      <w:pPr>
        <w:pStyle w:val="Instructions"/>
      </w:pPr>
      <w:r>
        <w:rPr>
          <w:b/>
        </w:rPr>
        <w:t>Select series 3:</w:t>
      </w:r>
    </w:p>
    <w:p w14:paraId="478B22D4" w14:textId="77777777" w:rsidR="00DA0FAE" w:rsidRDefault="00DD5BDD">
      <w:pPr>
        <w:pStyle w:val="Instructionsindent"/>
      </w:pPr>
      <w:r>
        <w:t>Clear Alloy Black: SR3-50X5-BLK.</w:t>
      </w:r>
    </w:p>
    <w:p w14:paraId="3FC40CC9" w14:textId="77777777" w:rsidR="00DA0FAE" w:rsidRDefault="00DD5BDD">
      <w:pPr>
        <w:pStyle w:val="Instructionsindent"/>
      </w:pPr>
      <w:r>
        <w:t>Black Alloy Black: SR3-50X5-B-BLK.</w:t>
      </w:r>
    </w:p>
    <w:p w14:paraId="5F2B58D4" w14:textId="77777777" w:rsidR="00DA0FAE" w:rsidRDefault="00DD5BDD">
      <w:pPr>
        <w:pStyle w:val="Instructions"/>
      </w:pPr>
      <w:r>
        <w:rPr>
          <w:b/>
        </w:rPr>
        <w:t>Select series 4:</w:t>
      </w:r>
    </w:p>
    <w:p w14:paraId="1CFBA6BE" w14:textId="77777777" w:rsidR="00DA0FAE" w:rsidRDefault="00DD5BDD">
      <w:pPr>
        <w:pStyle w:val="Instructionsindent"/>
      </w:pPr>
      <w:r>
        <w:t>Clear Anodised Black: SC4-75X10-BLK.</w:t>
      </w:r>
    </w:p>
    <w:p w14:paraId="7D3885CF" w14:textId="77777777" w:rsidR="00DA0FAE" w:rsidRDefault="00DD5BDD">
      <w:pPr>
        <w:pStyle w:val="Instructionsindent"/>
      </w:pPr>
      <w:r>
        <w:t>Clear Anodised Yellow: SC4-75X10-YEL.</w:t>
      </w:r>
    </w:p>
    <w:p w14:paraId="7C725EA4" w14:textId="77777777" w:rsidR="00DA0FAE" w:rsidRDefault="00DD5BDD">
      <w:pPr>
        <w:pStyle w:val="Instructionsindent"/>
      </w:pPr>
      <w:r>
        <w:t>Clear Anodised White: SC4-75X10-WHI.</w:t>
      </w:r>
    </w:p>
    <w:p w14:paraId="4AA5B0F0" w14:textId="77777777" w:rsidR="00DA0FAE" w:rsidRDefault="00DD5BDD">
      <w:pPr>
        <w:pStyle w:val="Instructionsindent"/>
      </w:pPr>
      <w:r>
        <w:t>Black Anodised Black: SC4-75X10-B-BLK.</w:t>
      </w:r>
    </w:p>
    <w:p w14:paraId="5181CEAA" w14:textId="77777777" w:rsidR="00DA0FAE" w:rsidRDefault="00DD5BDD">
      <w:pPr>
        <w:pStyle w:val="Instructions"/>
      </w:pPr>
      <w:r>
        <w:rPr>
          <w:b/>
        </w:rPr>
        <w:t>Select series 5:</w:t>
      </w:r>
    </w:p>
    <w:p w14:paraId="7BE223AD" w14:textId="77777777" w:rsidR="00DA0FAE" w:rsidRDefault="00DD5BDD">
      <w:pPr>
        <w:pStyle w:val="Instructionsindent"/>
      </w:pPr>
      <w:r>
        <w:t>Clear Alloy Black: SR5-75X10X5-CLR-BLK.</w:t>
      </w:r>
    </w:p>
    <w:p w14:paraId="2D7F8E79" w14:textId="77777777" w:rsidR="00DA0FAE" w:rsidRDefault="00DD5BDD">
      <w:pPr>
        <w:pStyle w:val="Instructionsindent"/>
      </w:pPr>
      <w:r>
        <w:t>Black Alloy Black: SR5-75X10X5-BLK-BLK.</w:t>
      </w:r>
    </w:p>
    <w:p w14:paraId="11897DB8" w14:textId="77777777" w:rsidR="00DA0FAE" w:rsidRDefault="00DD5BDD">
      <w:pPr>
        <w:pStyle w:val="Instructionsindent"/>
      </w:pPr>
      <w:r>
        <w:t>Cataphoresis Brass Black: SR5-75X10X5-C-BLK.</w:t>
      </w:r>
    </w:p>
    <w:p w14:paraId="62A8B370" w14:textId="77777777" w:rsidR="00DA0FAE" w:rsidRDefault="00DD5BDD">
      <w:pPr>
        <w:pStyle w:val="Heading4"/>
      </w:pPr>
      <w:bookmarkStart w:id="145" w:name="h-22766-3"/>
      <w:bookmarkStart w:id="146" w:name="f-22766-3"/>
      <w:bookmarkEnd w:id="142"/>
      <w:r>
        <w:t>Elite series nosing schedule</w:t>
      </w:r>
      <w:bookmarkEnd w:id="145"/>
    </w:p>
    <w:tbl>
      <w:tblPr>
        <w:tblStyle w:val="NATSPECTable"/>
        <w:tblW w:w="5000" w:type="pct"/>
        <w:tblLook w:val="0620" w:firstRow="1" w:lastRow="0" w:firstColumn="0" w:lastColumn="0" w:noHBand="1" w:noVBand="1"/>
      </w:tblPr>
      <w:tblGrid>
        <w:gridCol w:w="4372"/>
        <w:gridCol w:w="1593"/>
        <w:gridCol w:w="1593"/>
        <w:gridCol w:w="1593"/>
      </w:tblGrid>
      <w:tr w:rsidR="00DA0FAE" w14:paraId="1DFDBBA5" w14:textId="77777777">
        <w:trPr>
          <w:tblHeader/>
        </w:trPr>
        <w:tc>
          <w:tcPr>
            <w:tcW w:w="0" w:type="auto"/>
          </w:tcPr>
          <w:p w14:paraId="7CF8C758" w14:textId="77777777" w:rsidR="00DA0FAE" w:rsidRDefault="00DD5BDD">
            <w:pPr>
              <w:pStyle w:val="Tabletitle"/>
            </w:pPr>
            <w:r>
              <w:t> </w:t>
            </w:r>
          </w:p>
        </w:tc>
        <w:tc>
          <w:tcPr>
            <w:tcW w:w="0" w:type="auto"/>
          </w:tcPr>
          <w:p w14:paraId="6F047E3E" w14:textId="77777777" w:rsidR="00DA0FAE" w:rsidRDefault="00DD5BDD">
            <w:pPr>
              <w:pStyle w:val="Tabletitle"/>
            </w:pPr>
            <w:r>
              <w:t>ES1</w:t>
            </w:r>
          </w:p>
        </w:tc>
        <w:tc>
          <w:tcPr>
            <w:tcW w:w="0" w:type="auto"/>
          </w:tcPr>
          <w:p w14:paraId="1A6BF35B" w14:textId="77777777" w:rsidR="00DA0FAE" w:rsidRDefault="00DD5BDD">
            <w:pPr>
              <w:pStyle w:val="Tabletitle"/>
            </w:pPr>
            <w:r>
              <w:t>ES2</w:t>
            </w:r>
          </w:p>
        </w:tc>
        <w:tc>
          <w:tcPr>
            <w:tcW w:w="0" w:type="auto"/>
          </w:tcPr>
          <w:p w14:paraId="3A63B403" w14:textId="77777777" w:rsidR="00DA0FAE" w:rsidRDefault="00DD5BDD">
            <w:pPr>
              <w:pStyle w:val="Tabletitle"/>
            </w:pPr>
            <w:r>
              <w:t>ES3</w:t>
            </w:r>
          </w:p>
        </w:tc>
      </w:tr>
      <w:tr w:rsidR="00DA0FAE" w14:paraId="100DC8E9" w14:textId="77777777">
        <w:tc>
          <w:tcPr>
            <w:tcW w:w="0" w:type="auto"/>
          </w:tcPr>
          <w:p w14:paraId="2A1479A4" w14:textId="77777777" w:rsidR="00DA0FAE" w:rsidRDefault="00DD5BDD">
            <w:pPr>
              <w:pStyle w:val="Tabletext"/>
            </w:pPr>
            <w:r>
              <w:t>Product code</w:t>
            </w:r>
          </w:p>
        </w:tc>
        <w:tc>
          <w:tcPr>
            <w:tcW w:w="0" w:type="auto"/>
          </w:tcPr>
          <w:p w14:paraId="6E8B541A" w14:textId="77777777" w:rsidR="00DA0FAE" w:rsidRDefault="00DD5BDD">
            <w:pPr>
              <w:pStyle w:val="Tabletext"/>
            </w:pPr>
            <w:r>
              <w:t> </w:t>
            </w:r>
          </w:p>
        </w:tc>
        <w:tc>
          <w:tcPr>
            <w:tcW w:w="0" w:type="auto"/>
          </w:tcPr>
          <w:p w14:paraId="72266D3E" w14:textId="77777777" w:rsidR="00DA0FAE" w:rsidRDefault="00DD5BDD">
            <w:pPr>
              <w:pStyle w:val="Tabletext"/>
            </w:pPr>
            <w:r>
              <w:t> </w:t>
            </w:r>
          </w:p>
        </w:tc>
        <w:tc>
          <w:tcPr>
            <w:tcW w:w="0" w:type="auto"/>
          </w:tcPr>
          <w:p w14:paraId="4739D0D8" w14:textId="77777777" w:rsidR="00DA0FAE" w:rsidRDefault="00DD5BDD">
            <w:pPr>
              <w:pStyle w:val="Tabletext"/>
            </w:pPr>
            <w:r>
              <w:t> </w:t>
            </w:r>
          </w:p>
        </w:tc>
      </w:tr>
    </w:tbl>
    <w:p w14:paraId="7BE14F55" w14:textId="77777777" w:rsidR="00DA0FAE" w:rsidRDefault="00DD5BDD">
      <w:r>
        <w:t> </w:t>
      </w:r>
    </w:p>
    <w:p w14:paraId="0DAD7508" w14:textId="77777777" w:rsidR="00DA0FAE" w:rsidRDefault="00DD5BDD">
      <w:pPr>
        <w:pStyle w:val="Instructions"/>
      </w:pPr>
      <w:bookmarkStart w:id="147" w:name="f-5_8767-1"/>
      <w:bookmarkStart w:id="148" w:name="f-5_8767"/>
      <w:r>
        <w:t>The codes in the header row of the schedule designate each application or location of the item scheduled. Edit the codes to match those in other contract documents.</w:t>
      </w:r>
    </w:p>
    <w:bookmarkEnd w:id="147"/>
    <w:bookmarkEnd w:id="148"/>
    <w:p w14:paraId="526F5ED7" w14:textId="77777777" w:rsidR="00DA0FAE" w:rsidRDefault="00DD5BDD">
      <w:pPr>
        <w:pStyle w:val="Instructions"/>
      </w:pPr>
      <w:r>
        <w:t>Nominate the required quantity, extent and location on the drawings.</w:t>
      </w:r>
    </w:p>
    <w:p w14:paraId="15963B05" w14:textId="77777777" w:rsidR="00DA0FAE" w:rsidRDefault="00DD5BDD">
      <w:pPr>
        <w:pStyle w:val="Instructions"/>
      </w:pPr>
      <w:r>
        <w:t>Product code: Nominate the required product code from the selections below.</w:t>
      </w:r>
    </w:p>
    <w:p w14:paraId="3F62EB49" w14:textId="77777777" w:rsidR="00DA0FAE" w:rsidRDefault="00DD5BDD">
      <w:pPr>
        <w:pStyle w:val="Instructions"/>
      </w:pPr>
      <w:r>
        <w:rPr>
          <w:b/>
        </w:rPr>
        <w:t>Elite series 1:</w:t>
      </w:r>
    </w:p>
    <w:p w14:paraId="50E91966" w14:textId="77777777" w:rsidR="00DA0FAE" w:rsidRDefault="00DD5BDD">
      <w:pPr>
        <w:pStyle w:val="Instructionsindent"/>
      </w:pPr>
      <w:r>
        <w:t>Clear: ES1-57X10-CLR.</w:t>
      </w:r>
    </w:p>
    <w:p w14:paraId="19803BA5" w14:textId="77777777" w:rsidR="00DA0FAE" w:rsidRDefault="00DD5BDD">
      <w:pPr>
        <w:pStyle w:val="Instructionsindent"/>
      </w:pPr>
      <w:r>
        <w:t>Black: ES1-57X10-BLK.</w:t>
      </w:r>
    </w:p>
    <w:p w14:paraId="677CD765" w14:textId="77777777" w:rsidR="00DA0FAE" w:rsidRDefault="00DD5BDD">
      <w:pPr>
        <w:pStyle w:val="Instructionsindent"/>
      </w:pPr>
      <w:r>
        <w:t>Brass: ES1-57X10-BRC.</w:t>
      </w:r>
    </w:p>
    <w:p w14:paraId="3B602F35" w14:textId="77777777" w:rsidR="00DA0FAE" w:rsidRDefault="00DD5BDD">
      <w:pPr>
        <w:pStyle w:val="Instructions"/>
      </w:pPr>
      <w:r>
        <w:rPr>
          <w:b/>
        </w:rPr>
        <w:t>Elite series 1 Recessed:</w:t>
      </w:r>
    </w:p>
    <w:p w14:paraId="73FFE535" w14:textId="77777777" w:rsidR="00DA0FAE" w:rsidRDefault="00DD5BDD">
      <w:pPr>
        <w:pStyle w:val="Instructionsindent"/>
      </w:pPr>
      <w:r>
        <w:t>Clear: ER1-50X10-CLR.</w:t>
      </w:r>
    </w:p>
    <w:p w14:paraId="3B09241B" w14:textId="77777777" w:rsidR="00DA0FAE" w:rsidRDefault="00DD5BDD">
      <w:pPr>
        <w:pStyle w:val="Instructionsindent"/>
      </w:pPr>
      <w:r>
        <w:t>Black: ER1-50X10-BLK.</w:t>
      </w:r>
    </w:p>
    <w:p w14:paraId="68BAF167" w14:textId="77777777" w:rsidR="00DA0FAE" w:rsidRDefault="00DD5BDD">
      <w:pPr>
        <w:pStyle w:val="Instructionsindent"/>
      </w:pPr>
      <w:r>
        <w:t>Brass: ER1-50X10-BRC.</w:t>
      </w:r>
    </w:p>
    <w:p w14:paraId="66CBF533" w14:textId="77777777" w:rsidR="00DA0FAE" w:rsidRDefault="00DD5BDD">
      <w:pPr>
        <w:pStyle w:val="Instructions"/>
      </w:pPr>
      <w:r>
        <w:rPr>
          <w:b/>
        </w:rPr>
        <w:t>Elite series 2:</w:t>
      </w:r>
    </w:p>
    <w:p w14:paraId="398A9E3D" w14:textId="77777777" w:rsidR="00DA0FAE" w:rsidRDefault="00DD5BDD">
      <w:pPr>
        <w:pStyle w:val="Instructionsindent"/>
      </w:pPr>
      <w:r>
        <w:t>Clear: ES2-75X10-CLR.</w:t>
      </w:r>
    </w:p>
    <w:p w14:paraId="15E5558A" w14:textId="77777777" w:rsidR="00DA0FAE" w:rsidRDefault="00DD5BDD">
      <w:pPr>
        <w:pStyle w:val="Instructionsindent"/>
      </w:pPr>
      <w:r>
        <w:t>Black: ES2-75X10-BLK.</w:t>
      </w:r>
    </w:p>
    <w:p w14:paraId="1A0F5EA2" w14:textId="77777777" w:rsidR="00DA0FAE" w:rsidRDefault="00DD5BDD">
      <w:pPr>
        <w:pStyle w:val="Instructionsindent"/>
      </w:pPr>
      <w:r>
        <w:t>Brass: ES2-75X10-BRC.</w:t>
      </w:r>
    </w:p>
    <w:p w14:paraId="5AAE3BF9" w14:textId="77777777" w:rsidR="00DA0FAE" w:rsidRDefault="00DD5BDD">
      <w:pPr>
        <w:pStyle w:val="Instructions"/>
      </w:pPr>
      <w:r>
        <w:rPr>
          <w:b/>
        </w:rPr>
        <w:t>Elite series 2 Recessed:</w:t>
      </w:r>
    </w:p>
    <w:p w14:paraId="693FB877" w14:textId="77777777" w:rsidR="00DA0FAE" w:rsidRDefault="00DD5BDD">
      <w:pPr>
        <w:pStyle w:val="Instructionsindent"/>
      </w:pPr>
      <w:r>
        <w:t>Clear: ER2-60X2-CLR.</w:t>
      </w:r>
    </w:p>
    <w:p w14:paraId="4C94947B" w14:textId="77777777" w:rsidR="00DA0FAE" w:rsidRDefault="00DD5BDD">
      <w:pPr>
        <w:pStyle w:val="Instructionsindent"/>
      </w:pPr>
      <w:r>
        <w:t>Black: ER2-60X2-BLK.</w:t>
      </w:r>
    </w:p>
    <w:p w14:paraId="7B11180F" w14:textId="77777777" w:rsidR="00DA0FAE" w:rsidRDefault="00DD5BDD">
      <w:pPr>
        <w:pStyle w:val="Instructionsindent"/>
      </w:pPr>
      <w:r>
        <w:t>Brass: ER2-60X2-BRC.</w:t>
      </w:r>
    </w:p>
    <w:p w14:paraId="59D4EE6F" w14:textId="77777777" w:rsidR="00DA0FAE" w:rsidRDefault="00DD5BDD">
      <w:pPr>
        <w:pStyle w:val="Instructions"/>
      </w:pPr>
      <w:r>
        <w:rPr>
          <w:b/>
        </w:rPr>
        <w:t>Elite series Carpet:</w:t>
      </w:r>
    </w:p>
    <w:p w14:paraId="58CC033F" w14:textId="77777777" w:rsidR="00DA0FAE" w:rsidRDefault="00DD5BDD">
      <w:pPr>
        <w:pStyle w:val="Instructionsindent"/>
      </w:pPr>
      <w:r>
        <w:t>Clear: ESC-50X10-CLR.</w:t>
      </w:r>
    </w:p>
    <w:p w14:paraId="25A56972" w14:textId="77777777" w:rsidR="00DA0FAE" w:rsidRDefault="00DD5BDD">
      <w:pPr>
        <w:pStyle w:val="Instructionsindent"/>
      </w:pPr>
      <w:r>
        <w:lastRenderedPageBreak/>
        <w:t>Black: ESC-50X10-BLK.</w:t>
      </w:r>
    </w:p>
    <w:p w14:paraId="55CB00EC" w14:textId="77777777" w:rsidR="00DA0FAE" w:rsidRDefault="00DD5BDD">
      <w:pPr>
        <w:pStyle w:val="Heading4"/>
      </w:pPr>
      <w:bookmarkStart w:id="149" w:name="h-22766-2"/>
      <w:bookmarkStart w:id="150" w:name="f-22766-2"/>
      <w:bookmarkEnd w:id="146"/>
      <w:r>
        <w:t>Safeguard series nosing schedule</w:t>
      </w:r>
      <w:bookmarkEnd w:id="149"/>
    </w:p>
    <w:tbl>
      <w:tblPr>
        <w:tblStyle w:val="NATSPECTable"/>
        <w:tblW w:w="5000" w:type="pct"/>
        <w:tblLook w:val="0620" w:firstRow="1" w:lastRow="0" w:firstColumn="0" w:lastColumn="0" w:noHBand="1" w:noVBand="1"/>
      </w:tblPr>
      <w:tblGrid>
        <w:gridCol w:w="4264"/>
        <w:gridCol w:w="1629"/>
        <w:gridCol w:w="1629"/>
        <w:gridCol w:w="1629"/>
      </w:tblGrid>
      <w:tr w:rsidR="00DA0FAE" w14:paraId="3B5C0352" w14:textId="77777777">
        <w:trPr>
          <w:tblHeader/>
        </w:trPr>
        <w:tc>
          <w:tcPr>
            <w:tcW w:w="0" w:type="auto"/>
          </w:tcPr>
          <w:p w14:paraId="67EF34A6" w14:textId="77777777" w:rsidR="00DA0FAE" w:rsidRDefault="00DA0FAE">
            <w:pPr>
              <w:pStyle w:val="Tabletitle"/>
            </w:pPr>
          </w:p>
        </w:tc>
        <w:tc>
          <w:tcPr>
            <w:tcW w:w="0" w:type="auto"/>
          </w:tcPr>
          <w:p w14:paraId="5EC3B91E" w14:textId="77777777" w:rsidR="00DA0FAE" w:rsidRDefault="00DD5BDD">
            <w:pPr>
              <w:pStyle w:val="Tabletitle"/>
            </w:pPr>
            <w:r>
              <w:t>SG1</w:t>
            </w:r>
          </w:p>
        </w:tc>
        <w:tc>
          <w:tcPr>
            <w:tcW w:w="0" w:type="auto"/>
          </w:tcPr>
          <w:p w14:paraId="15A1948F" w14:textId="77777777" w:rsidR="00DA0FAE" w:rsidRDefault="00DD5BDD">
            <w:pPr>
              <w:pStyle w:val="Tabletitle"/>
            </w:pPr>
            <w:r>
              <w:t>SG2</w:t>
            </w:r>
          </w:p>
        </w:tc>
        <w:tc>
          <w:tcPr>
            <w:tcW w:w="0" w:type="auto"/>
          </w:tcPr>
          <w:p w14:paraId="72CCF190" w14:textId="77777777" w:rsidR="00DA0FAE" w:rsidRDefault="00DD5BDD">
            <w:pPr>
              <w:pStyle w:val="Tabletitle"/>
            </w:pPr>
            <w:r>
              <w:t>SG3</w:t>
            </w:r>
          </w:p>
        </w:tc>
      </w:tr>
      <w:tr w:rsidR="00DA0FAE" w14:paraId="4D0378C8" w14:textId="77777777">
        <w:tc>
          <w:tcPr>
            <w:tcW w:w="0" w:type="auto"/>
          </w:tcPr>
          <w:p w14:paraId="53F82ABE" w14:textId="77777777" w:rsidR="00DA0FAE" w:rsidRDefault="00DD5BDD">
            <w:pPr>
              <w:pStyle w:val="Tabletext"/>
            </w:pPr>
            <w:r>
              <w:t>Product code</w:t>
            </w:r>
          </w:p>
        </w:tc>
        <w:tc>
          <w:tcPr>
            <w:tcW w:w="0" w:type="auto"/>
          </w:tcPr>
          <w:p w14:paraId="728C9F93" w14:textId="77777777" w:rsidR="00DA0FAE" w:rsidRDefault="00DA0FAE">
            <w:pPr>
              <w:pStyle w:val="Tabletext"/>
            </w:pPr>
          </w:p>
        </w:tc>
        <w:tc>
          <w:tcPr>
            <w:tcW w:w="0" w:type="auto"/>
          </w:tcPr>
          <w:p w14:paraId="17D2C177" w14:textId="77777777" w:rsidR="00DA0FAE" w:rsidRDefault="00DA0FAE">
            <w:pPr>
              <w:pStyle w:val="Tabletext"/>
            </w:pPr>
          </w:p>
        </w:tc>
        <w:tc>
          <w:tcPr>
            <w:tcW w:w="0" w:type="auto"/>
          </w:tcPr>
          <w:p w14:paraId="0B54BDD6" w14:textId="77777777" w:rsidR="00DA0FAE" w:rsidRDefault="00DA0FAE">
            <w:pPr>
              <w:pStyle w:val="Tabletext"/>
            </w:pPr>
          </w:p>
        </w:tc>
      </w:tr>
    </w:tbl>
    <w:p w14:paraId="193D79C9" w14:textId="77777777" w:rsidR="00DA0FAE" w:rsidRDefault="00DD5BDD">
      <w:r>
        <w:t> </w:t>
      </w:r>
    </w:p>
    <w:p w14:paraId="6675C16D" w14:textId="77777777" w:rsidR="00DA0FAE" w:rsidRDefault="00DD5BDD">
      <w:pPr>
        <w:pStyle w:val="Instructions"/>
      </w:pPr>
      <w:bookmarkStart w:id="151" w:name="f-6_8767-1"/>
      <w:bookmarkStart w:id="152" w:name="f-6_8767"/>
      <w:r>
        <w:t>The codes in the header row of the schedule designate each application or location of the item scheduled. Edit the codes to match those in other contract documents.</w:t>
      </w:r>
    </w:p>
    <w:bookmarkEnd w:id="151"/>
    <w:bookmarkEnd w:id="152"/>
    <w:p w14:paraId="4E8A4F49" w14:textId="77777777" w:rsidR="00DA0FAE" w:rsidRDefault="00DD5BDD">
      <w:pPr>
        <w:pStyle w:val="Instructions"/>
      </w:pPr>
      <w:r>
        <w:t>Nominate the required quantity, extent and location on the drawings.</w:t>
      </w:r>
    </w:p>
    <w:p w14:paraId="2B107172" w14:textId="77777777" w:rsidR="00DA0FAE" w:rsidRDefault="00DD5BDD">
      <w:pPr>
        <w:pStyle w:val="Instructions"/>
      </w:pPr>
      <w:r>
        <w:t>Product code: Nominate the required product code from the selections below.</w:t>
      </w:r>
    </w:p>
    <w:p w14:paraId="30DCF8A8" w14:textId="77777777" w:rsidR="00DA0FAE" w:rsidRDefault="00DD5BDD">
      <w:pPr>
        <w:pStyle w:val="Instructions"/>
      </w:pPr>
      <w:r>
        <w:rPr>
          <w:b/>
        </w:rPr>
        <w:t>Safeguard:</w:t>
      </w:r>
    </w:p>
    <w:p w14:paraId="283C217F" w14:textId="77777777" w:rsidR="00DA0FAE" w:rsidRDefault="00DD5BDD">
      <w:pPr>
        <w:pStyle w:val="Instructionsindent"/>
      </w:pPr>
      <w:r>
        <w:t>Black: SGN-70X10-BLK.</w:t>
      </w:r>
    </w:p>
    <w:p w14:paraId="25DDBE29" w14:textId="77777777" w:rsidR="00DA0FAE" w:rsidRDefault="00DD5BDD">
      <w:pPr>
        <w:pStyle w:val="Instructionsindent"/>
      </w:pPr>
      <w:r>
        <w:t>Yellow: SGN-70X10-YEL.</w:t>
      </w:r>
    </w:p>
    <w:p w14:paraId="46D4E723" w14:textId="77777777" w:rsidR="00DA0FAE" w:rsidRDefault="00DD5BDD">
      <w:pPr>
        <w:pStyle w:val="Instructions"/>
      </w:pPr>
      <w:r>
        <w:rPr>
          <w:b/>
        </w:rPr>
        <w:t>Safeguard strip:</w:t>
      </w:r>
    </w:p>
    <w:p w14:paraId="70B4050D" w14:textId="77777777" w:rsidR="00DA0FAE" w:rsidRDefault="00DD5BDD">
      <w:pPr>
        <w:pStyle w:val="Instructionsindent"/>
      </w:pPr>
      <w:r>
        <w:t>Black: SGN-60-BLK.</w:t>
      </w:r>
    </w:p>
    <w:p w14:paraId="4532ADAC" w14:textId="77777777" w:rsidR="00DA0FAE" w:rsidRDefault="00DD5BDD">
      <w:pPr>
        <w:pStyle w:val="Instructionsindent"/>
      </w:pPr>
      <w:r>
        <w:t>Yellow: SGN-60-YEL.</w:t>
      </w:r>
    </w:p>
    <w:p w14:paraId="443D7354" w14:textId="77777777" w:rsidR="00DA0FAE" w:rsidRDefault="00DD5BDD">
      <w:pPr>
        <w:pStyle w:val="Instructionsindent"/>
      </w:pPr>
      <w:r>
        <w:t>White: SGN-60-WHI.</w:t>
      </w:r>
    </w:p>
    <w:p w14:paraId="047E412D" w14:textId="77777777" w:rsidR="00DA0FAE" w:rsidRDefault="00DD5BDD">
      <w:pPr>
        <w:pStyle w:val="Instructionsindent"/>
      </w:pPr>
      <w:r>
        <w:t>Grey: SGN-60-GRY.</w:t>
      </w:r>
    </w:p>
    <w:p w14:paraId="7A96FEC9" w14:textId="77777777" w:rsidR="00DA0FAE" w:rsidRDefault="00DD5BDD">
      <w:pPr>
        <w:pStyle w:val="Instructions"/>
      </w:pPr>
      <w:r>
        <w:rPr>
          <w:b/>
        </w:rPr>
        <w:t>Safeguard carb insert:</w:t>
      </w:r>
    </w:p>
    <w:p w14:paraId="0DB96201" w14:textId="77777777" w:rsidR="00DA0FAE" w:rsidRDefault="00DD5BDD">
      <w:pPr>
        <w:pStyle w:val="Instructionsindent"/>
      </w:pPr>
      <w:r>
        <w:t>Black: CSCI-60X2-BLK.</w:t>
      </w:r>
    </w:p>
    <w:p w14:paraId="1BF172F1" w14:textId="77777777" w:rsidR="00DA0FAE" w:rsidRDefault="00DD5BDD">
      <w:pPr>
        <w:pStyle w:val="Instructionsindent"/>
      </w:pPr>
      <w:r>
        <w:t>Yellow: CSCI-60X2-YEL.</w:t>
      </w:r>
    </w:p>
    <w:p w14:paraId="18D35255" w14:textId="77777777" w:rsidR="00DA0FAE" w:rsidRDefault="00DD5BDD">
      <w:pPr>
        <w:pStyle w:val="Instructionsindent"/>
      </w:pPr>
      <w:r>
        <w:t>White: CSCI-60X2-WHI.</w:t>
      </w:r>
    </w:p>
    <w:p w14:paraId="7E0A44FE" w14:textId="77777777" w:rsidR="00DA0FAE" w:rsidRDefault="00DD5BDD">
      <w:pPr>
        <w:pStyle w:val="Instructionsindent"/>
      </w:pPr>
      <w:r>
        <w:t>Black/Lumo: CSCI-60X2-BLK-LUM.</w:t>
      </w:r>
    </w:p>
    <w:p w14:paraId="6B05B45D" w14:textId="77777777" w:rsidR="00DA0FAE" w:rsidRDefault="00DD5BDD">
      <w:pPr>
        <w:pStyle w:val="InstructionsHeading4"/>
      </w:pPr>
      <w:bookmarkStart w:id="153" w:name="h-22767-1"/>
      <w:bookmarkStart w:id="154" w:name="f-22767-1"/>
      <w:bookmarkStart w:id="155" w:name="f-22767"/>
      <w:bookmarkStart w:id="156" w:name="f-22762-3"/>
      <w:bookmarkEnd w:id="150"/>
      <w:bookmarkEnd w:id="119"/>
      <w:bookmarkEnd w:id="26"/>
      <w:r>
        <w:t>REFERENCED DOCUMENTS</w:t>
      </w:r>
      <w:bookmarkEnd w:id="153"/>
    </w:p>
    <w:bookmarkEnd w:id="154"/>
    <w:p w14:paraId="54E549CC" w14:textId="77777777" w:rsidR="00DA0FAE" w:rsidRDefault="00DD5BDD">
      <w:pPr>
        <w:pStyle w:val="Instructions"/>
      </w:pPr>
      <w:r>
        <w:rPr>
          <w:b/>
        </w:rPr>
        <w:t>The following documents are incorporated into this worksection by reference:</w:t>
      </w:r>
    </w:p>
    <w:p w14:paraId="7B4CF43E" w14:textId="77777777" w:rsidR="00DA0FAE" w:rsidRDefault="00DD5BDD">
      <w:pPr>
        <w:pStyle w:val="Standard1"/>
      </w:pPr>
      <w:bookmarkStart w:id="157" w:name="f-22767-10_01428_000-000"/>
      <w:r>
        <w:t>AS 1428</w:t>
      </w:r>
      <w:r>
        <w:tab/>
      </w:r>
      <w:r>
        <w:tab/>
        <w:t>Design for access and mobility</w:t>
      </w:r>
    </w:p>
    <w:p w14:paraId="5242E642" w14:textId="77777777" w:rsidR="00DA0FAE" w:rsidRDefault="00DD5BDD">
      <w:pPr>
        <w:pStyle w:val="Standard2"/>
      </w:pPr>
      <w:bookmarkStart w:id="158" w:name="f-22767-10_01428_001-000_2009"/>
      <w:bookmarkEnd w:id="157"/>
      <w:r>
        <w:t>AS 1428.1</w:t>
      </w:r>
      <w:r>
        <w:tab/>
        <w:t>2009</w:t>
      </w:r>
      <w:r>
        <w:tab/>
        <w:t>General requirements for access - New building work</w:t>
      </w:r>
    </w:p>
    <w:p w14:paraId="6B885601" w14:textId="77777777" w:rsidR="00DA0FAE" w:rsidRDefault="00DD5BDD">
      <w:pPr>
        <w:pStyle w:val="Standard2"/>
      </w:pPr>
      <w:bookmarkStart w:id="159" w:name="f-22767-10_01428_004-001_2009"/>
      <w:bookmarkEnd w:id="158"/>
      <w:r>
        <w:t>AS/NZS 1428.4.1</w:t>
      </w:r>
      <w:r>
        <w:tab/>
        <w:t>2009</w:t>
      </w:r>
      <w:r>
        <w:tab/>
        <w:t>Means to assist the orientation of people with vision impairment - Tactile ground surface indicators</w:t>
      </w:r>
    </w:p>
    <w:p w14:paraId="68585102" w14:textId="77777777" w:rsidR="00DA0FAE" w:rsidRDefault="00DD5BDD">
      <w:pPr>
        <w:pStyle w:val="Standard1"/>
      </w:pPr>
      <w:bookmarkStart w:id="160" w:name="f-22767-10_04586_000-000_2013"/>
      <w:bookmarkEnd w:id="159"/>
      <w:r>
        <w:t>AS 4586</w:t>
      </w:r>
      <w:r>
        <w:tab/>
        <w:t>2013</w:t>
      </w:r>
      <w:r>
        <w:tab/>
        <w:t>Slip resistance classification of new pedestrian surface materials</w:t>
      </w:r>
    </w:p>
    <w:bookmarkEnd w:id="160"/>
    <w:p w14:paraId="1F28A241" w14:textId="77777777" w:rsidR="00DA0FAE" w:rsidRDefault="00DD5BDD">
      <w:pPr>
        <w:pStyle w:val="Instructions"/>
      </w:pPr>
      <w:r>
        <w:rPr>
          <w:b/>
        </w:rPr>
        <w:t xml:space="preserve">The following documents are mentioned only in the </w:t>
      </w:r>
      <w:r>
        <w:rPr>
          <w:b/>
          <w:i/>
        </w:rPr>
        <w:t>Guidance</w:t>
      </w:r>
      <w:r>
        <w:rPr>
          <w:b/>
        </w:rPr>
        <w:t xml:space="preserve"> text:</w:t>
      </w:r>
    </w:p>
    <w:p w14:paraId="74E559FF" w14:textId="77777777" w:rsidR="00DA0FAE" w:rsidRDefault="00DD5BDD">
      <w:pPr>
        <w:pStyle w:val="Standard1"/>
      </w:pPr>
      <w:bookmarkStart w:id="161" w:name="f-22767-=10_01428_000-000"/>
      <w:r>
        <w:t>AS 1428</w:t>
      </w:r>
      <w:r>
        <w:tab/>
      </w:r>
      <w:r>
        <w:tab/>
        <w:t>Design for access and mobility</w:t>
      </w:r>
    </w:p>
    <w:p w14:paraId="1DBA894B" w14:textId="77777777" w:rsidR="00DA0FAE" w:rsidRDefault="00DD5BDD">
      <w:pPr>
        <w:pStyle w:val="Standard2"/>
      </w:pPr>
      <w:bookmarkStart w:id="162" w:name="f-22767-10_01428_001-000_2001"/>
      <w:bookmarkEnd w:id="161"/>
      <w:r>
        <w:t>AS 1428.1</w:t>
      </w:r>
      <w:r>
        <w:tab/>
        <w:t>2001</w:t>
      </w:r>
      <w:r>
        <w:tab/>
        <w:t>General requirements for access - New building work</w:t>
      </w:r>
    </w:p>
    <w:p w14:paraId="1831CD41" w14:textId="77777777" w:rsidR="00DA0FAE" w:rsidRDefault="00DD5BDD">
      <w:pPr>
        <w:pStyle w:val="Standard2"/>
      </w:pPr>
      <w:bookmarkStart w:id="163" w:name="f-22767-10_01428_001-000_2021"/>
      <w:bookmarkEnd w:id="162"/>
      <w:r>
        <w:t>AS 1428.1</w:t>
      </w:r>
      <w:r>
        <w:tab/>
        <w:t>2021</w:t>
      </w:r>
      <w:r>
        <w:tab/>
        <w:t>General requirements for access - New building work</w:t>
      </w:r>
    </w:p>
    <w:p w14:paraId="499BE345" w14:textId="77777777" w:rsidR="00DA0FAE" w:rsidRDefault="00DD5BDD">
      <w:pPr>
        <w:pStyle w:val="Standard2"/>
      </w:pPr>
      <w:bookmarkStart w:id="164" w:name="f-22767-10_01428_004-000_1992"/>
      <w:bookmarkEnd w:id="163"/>
      <w:r>
        <w:t>AS 1428.4</w:t>
      </w:r>
      <w:r>
        <w:tab/>
        <w:t>1992</w:t>
      </w:r>
      <w:r>
        <w:tab/>
        <w:t>Tactile ground surface indicators for the orientation of people with vision impairment</w:t>
      </w:r>
    </w:p>
    <w:p w14:paraId="7C6AB1CB" w14:textId="77777777" w:rsidR="00DA0FAE" w:rsidRDefault="00DD5BDD">
      <w:pPr>
        <w:pStyle w:val="Standard1"/>
      </w:pPr>
      <w:bookmarkStart w:id="165" w:name="f-22767-10_04663_000-000_2013"/>
      <w:bookmarkEnd w:id="164"/>
      <w:r>
        <w:t>AS 4663</w:t>
      </w:r>
      <w:r>
        <w:tab/>
        <w:t>2013</w:t>
      </w:r>
      <w:r>
        <w:tab/>
        <w:t>Slip resistance measurement of existing pedestrian surfaces</w:t>
      </w:r>
    </w:p>
    <w:p w14:paraId="2433AFE2" w14:textId="77777777" w:rsidR="00DA0FAE" w:rsidRDefault="00DD5BDD">
      <w:pPr>
        <w:pStyle w:val="Standard1"/>
      </w:pPr>
      <w:bookmarkStart w:id="166" w:name="f-22767-25_NATSPEC_DES_001_00000"/>
      <w:bookmarkEnd w:id="165"/>
      <w:r>
        <w:t>NATSPEC DES 001</w:t>
      </w:r>
      <w:r>
        <w:tab/>
      </w:r>
      <w:r>
        <w:tab/>
        <w:t>Slip resistance performance</w:t>
      </w:r>
    </w:p>
    <w:p w14:paraId="6DEF43BF" w14:textId="77777777" w:rsidR="00DA0FAE" w:rsidRDefault="00DD5BDD">
      <w:pPr>
        <w:pStyle w:val="Standard1"/>
      </w:pPr>
      <w:bookmarkStart w:id="167" w:name="f-22767-25_NATSPEC_GEN_006_00000"/>
      <w:bookmarkEnd w:id="166"/>
      <w:r>
        <w:t>NATSPEC GEN 006</w:t>
      </w:r>
      <w:r>
        <w:tab/>
      </w:r>
      <w:r>
        <w:tab/>
        <w:t>Product specifying and substitution</w:t>
      </w:r>
    </w:p>
    <w:p w14:paraId="0F06DDA4" w14:textId="77777777" w:rsidR="00DA0FAE" w:rsidRDefault="00DD5BDD">
      <w:pPr>
        <w:pStyle w:val="Standard1"/>
      </w:pPr>
      <w:bookmarkStart w:id="168" w:name="f-22767-25_NATSPEC_GEN_024_00000"/>
      <w:bookmarkEnd w:id="167"/>
      <w:r>
        <w:t>NATSPEC GEN 024</w:t>
      </w:r>
      <w:r>
        <w:tab/>
      </w:r>
      <w:r>
        <w:tab/>
        <w:t>Using NATSPEC selections schedules</w:t>
      </w:r>
    </w:p>
    <w:p w14:paraId="15719BBF" w14:textId="77777777" w:rsidR="00DA0FAE" w:rsidRDefault="00DD5BDD">
      <w:pPr>
        <w:pStyle w:val="Standard1"/>
      </w:pPr>
      <w:bookmarkStart w:id="169" w:name="f-22767-25_NATSPEC_TR_01_00000"/>
      <w:bookmarkEnd w:id="168"/>
      <w:r>
        <w:t>NATSPEC TR 01</w:t>
      </w:r>
      <w:r>
        <w:tab/>
      </w:r>
      <w:r>
        <w:tab/>
        <w:t>Specifying ESD</w:t>
      </w:r>
    </w:p>
    <w:bookmarkEnd w:id="169"/>
    <w:bookmarkEnd w:id="155"/>
    <w:bookmarkEnd w:id="156"/>
    <w:sectPr w:rsidR="00DA0FAE" w:rsidSect="00E57BAC">
      <w:headerReference w:type="even" r:id="rId15"/>
      <w:headerReference w:type="default" r:id="rId16"/>
      <w:footerReference w:type="even" r:id="rId17"/>
      <w:footerReference w:type="default" r:id="rId18"/>
      <w:headerReference w:type="first" r:id="rId19"/>
      <w:footerReference w:type="first" r:id="rId20"/>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091B6" w14:textId="77777777" w:rsidR="00A6597C" w:rsidRDefault="00A6597C">
      <w:r>
        <w:separator/>
      </w:r>
    </w:p>
  </w:endnote>
  <w:endnote w:type="continuationSeparator" w:id="0">
    <w:p w14:paraId="5B7C35B0"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12D21" w14:textId="77777777" w:rsidR="006567D2" w:rsidRDefault="006567D2">
    <w:pPr>
      <w:pStyle w:val="Footer"/>
    </w:pPr>
  </w:p>
  <w:p w14:paraId="774D281F"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D2EAB" w14:textId="77777777" w:rsidR="006567D2" w:rsidRDefault="006567D2">
    <w:pPr>
      <w:pStyle w:val="Footer"/>
    </w:pPr>
  </w:p>
  <w:p w14:paraId="4B541C67"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DD5BDD">
          <w:t>Oct 24</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74D283CA" w14:textId="77777777" w:rsidR="006567D2" w:rsidRDefault="0065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6CD2B" w14:textId="77777777" w:rsidR="00BB3C2D" w:rsidRDefault="00BB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384CE" w14:textId="77777777" w:rsidR="00A6597C" w:rsidRDefault="00A6597C">
      <w:r>
        <w:separator/>
      </w:r>
    </w:p>
  </w:footnote>
  <w:footnote w:type="continuationSeparator" w:id="0">
    <w:p w14:paraId="35C3C9B1" w14:textId="77777777"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E789" w14:textId="77777777" w:rsidR="00BB3C2D" w:rsidRDefault="00BB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89247" w14:textId="6D719FDF" w:rsidR="006567D2" w:rsidRPr="00BB3C2D" w:rsidRDefault="00DD5BDD">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t>01 GENERAL</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0195p TACTILE SYSTEMS TGSI and stair nosing</w:t>
    </w:r>
    <w:r w:rsidR="007533D6" w:rsidRPr="00BB3C2D">
      <w:rPr>
        <w:noProof/>
      </w:rPr>
      <w:fldChar w:fldCharType="end"/>
    </w:r>
  </w:p>
  <w:p w14:paraId="1270A1A3" w14:textId="77777777" w:rsidR="006567D2" w:rsidRDefault="00656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E967C" w14:textId="77777777" w:rsidR="00BB3C2D" w:rsidRDefault="00BB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AF11F8"/>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0FAE"/>
    <w:rsid w:val="00DA24A3"/>
    <w:rsid w:val="00DA6AE7"/>
    <w:rsid w:val="00DB53E4"/>
    <w:rsid w:val="00DD4268"/>
    <w:rsid w:val="00DD5BDD"/>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E57B6"/>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tab">
    <w:name w:val="ps_inl_NStab"/>
    <w:rPr>
      <w:bdr w:val="single" w:sz="4" w:space="0" w:color="D99594" w:themeColor="accent2" w:themeTint="99"/>
    </w:r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spec.com.au/a-guide-to-natspec-worksections" TargetMode="External"/><Relationship Id="rId13" Type="http://schemas.openxmlformats.org/officeDocument/2006/relationships/hyperlink" Target="https://tactilesystems.com.au/product-category/tactile-indicators/integrated-tactil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atspec.com.au/" TargetMode="External"/><Relationship Id="rId12" Type="http://schemas.openxmlformats.org/officeDocument/2006/relationships/hyperlink" Target="https://tactilesystems.com.au/product-category/tactile-indicators/discrete-tactil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ctilesystems.com.au/contact/"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acumen.architecture.com.a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atspec.com.au/a-guide-to-natspec-worksections" TargetMode="External"/><Relationship Id="rId14" Type="http://schemas.openxmlformats.org/officeDocument/2006/relationships/hyperlink" Target="https://tactilesystems.com.au/product-category/stair-nosing-tread-tape/"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AF11F8"/>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48</TotalTime>
  <Pages>18</Pages>
  <Words>5989</Words>
  <Characters>34143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40052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0195p TACTILE SYSTEMS TGSI and stair nosing.docx</dc:title>
  <dc:subject>Oct 24</dc:subject>
  <dc:description>Document generated by PageSeeder.</dc:description>
  <cp:lastModifiedBy>Jocelyn Holley</cp:lastModifiedBy>
  <cp:revision>2</cp:revision>
  <dcterms:created xsi:type="dcterms:W3CDTF">2024-10-03T06:37:00Z</dcterms:created>
  <dcterms:modified xsi:type="dcterms:W3CDTF">2024-10-03T06:42:00Z</dcterms:modified>
  <cp:category>01 GENERAL</cp:category>
</cp:coreProperties>
</file>